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87" w:rsidRPr="00734E0F" w:rsidRDefault="00444E87" w:rsidP="00444E87">
      <w:pPr>
        <w:autoSpaceDE w:val="0"/>
        <w:autoSpaceDN w:val="0"/>
        <w:adjustRightInd w:val="0"/>
        <w:jc w:val="center"/>
        <w:rPr>
          <w:rFonts w:cstheme="minorHAnsi"/>
          <w:iCs/>
          <w:sz w:val="24"/>
          <w:szCs w:val="20"/>
        </w:rPr>
      </w:pPr>
      <w:r w:rsidRPr="001C488B">
        <w:rPr>
          <w:rFonts w:ascii="Times New Roman" w:hAnsi="Times New Roman"/>
          <w:sz w:val="24"/>
        </w:rPr>
        <w:t>FORMULARZ OFERTY</w:t>
      </w:r>
    </w:p>
    <w:p w:rsidR="00444E87" w:rsidRDefault="00444E87" w:rsidP="00444E87">
      <w:pPr>
        <w:spacing w:after="0" w:line="240" w:lineRule="auto"/>
        <w:ind w:firstLine="7088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87" w:rsidRPr="001C488B" w:rsidRDefault="00444E87" w:rsidP="00444E87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1C488B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444E87" w:rsidRPr="001C488B" w:rsidRDefault="00444E87" w:rsidP="00444E87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1C488B">
        <w:rPr>
          <w:rFonts w:ascii="Times New Roman" w:hAnsi="Times New Roman" w:cs="Times New Roman"/>
          <w:b/>
          <w:bCs/>
          <w:sz w:val="24"/>
          <w:szCs w:val="24"/>
        </w:rPr>
        <w:t>Powiat Pruszkowski</w:t>
      </w:r>
    </w:p>
    <w:p w:rsidR="00444E87" w:rsidRDefault="00444E87" w:rsidP="00444E87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1C488B">
        <w:rPr>
          <w:rFonts w:ascii="Times New Roman" w:hAnsi="Times New Roman" w:cs="Times New Roman"/>
          <w:b/>
          <w:sz w:val="24"/>
          <w:szCs w:val="24"/>
        </w:rPr>
        <w:t>Pruszków, ul. Drzymały 30</w:t>
      </w:r>
    </w:p>
    <w:p w:rsidR="00444E87" w:rsidRDefault="00444E87" w:rsidP="00444E87">
      <w:pPr>
        <w:ind w:firstLine="70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Nazwa Wykonawcy: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 xml:space="preserve">REGON: |___|___|___|___|___|___|___|___|___|___|___|___|___|___| 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Cs w:val="13"/>
        </w:rPr>
      </w:pPr>
      <w:r w:rsidRPr="001C488B">
        <w:rPr>
          <w:rFonts w:ascii="Times New Roman" w:hAnsi="Times New Roman" w:cs="Times New Roman"/>
          <w:szCs w:val="13"/>
        </w:rPr>
        <w:t>NIP: |___|___|___|___|___|___|___|___|___|___|___|___|___|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Adres siedziby: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kod ……………………………….. miejscowość …………………………………………………...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województwo …………………………………</w:t>
      </w:r>
      <w:r w:rsidRPr="001C488B">
        <w:rPr>
          <w:rFonts w:ascii="Times New Roman" w:hAnsi="Times New Roman" w:cs="Times New Roman"/>
          <w:sz w:val="21"/>
          <w:szCs w:val="21"/>
        </w:rPr>
        <w:t xml:space="preserve"> powiat ………………………………………………….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ulica ………………………………………</w:t>
      </w:r>
      <w:r w:rsidRPr="001C488B">
        <w:rPr>
          <w:rFonts w:ascii="Times New Roman" w:hAnsi="Times New Roman" w:cs="Times New Roman"/>
          <w:sz w:val="21"/>
          <w:szCs w:val="21"/>
        </w:rPr>
        <w:t>……… nr domu ……………… nr lokalu ………………..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bCs/>
          <w:sz w:val="21"/>
          <w:szCs w:val="21"/>
          <w:lang w:val="de-DE"/>
        </w:rPr>
      </w:pPr>
      <w:r w:rsidRPr="001C488B">
        <w:rPr>
          <w:rFonts w:ascii="Times New Roman" w:hAnsi="Times New Roman" w:cs="Times New Roman"/>
          <w:bCs/>
          <w:sz w:val="21"/>
          <w:szCs w:val="21"/>
          <w:lang w:val="de-DE"/>
        </w:rPr>
        <w:t>internet: http:// ........................................…………………………………………………………............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bCs/>
          <w:sz w:val="21"/>
          <w:szCs w:val="21"/>
        </w:rPr>
      </w:pPr>
      <w:r w:rsidRPr="001C488B">
        <w:rPr>
          <w:rFonts w:ascii="Times New Roman" w:hAnsi="Times New Roman" w:cs="Times New Roman"/>
          <w:bCs/>
          <w:sz w:val="21"/>
          <w:szCs w:val="21"/>
        </w:rPr>
        <w:t>e-mail: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1"/>
          <w:szCs w:val="21"/>
        </w:rPr>
        <w:t>....................</w:t>
      </w:r>
    </w:p>
    <w:p w:rsidR="00444E87" w:rsidRPr="001C488B" w:rsidRDefault="00444E87" w:rsidP="00444E87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numer kierunkowy ………… tel. ……………</w:t>
      </w:r>
      <w:r>
        <w:rPr>
          <w:rFonts w:ascii="Times New Roman" w:hAnsi="Times New Roman" w:cs="Times New Roman"/>
          <w:sz w:val="21"/>
          <w:szCs w:val="21"/>
        </w:rPr>
        <w:t>………............ faks: ……………………</w:t>
      </w:r>
      <w:r w:rsidRPr="001C488B">
        <w:rPr>
          <w:rFonts w:ascii="Times New Roman" w:hAnsi="Times New Roman" w:cs="Times New Roman"/>
          <w:sz w:val="21"/>
          <w:szCs w:val="21"/>
        </w:rPr>
        <w:t>…………….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1C488B">
        <w:rPr>
          <w:rFonts w:ascii="Times New Roman" w:hAnsi="Times New Roman" w:cs="Times New Roman"/>
          <w:sz w:val="21"/>
          <w:szCs w:val="21"/>
        </w:rPr>
        <w:t>.</w:t>
      </w:r>
    </w:p>
    <w:p w:rsidR="00444E87" w:rsidRPr="001C488B" w:rsidRDefault="00444E87" w:rsidP="00444E87">
      <w:pPr>
        <w:pStyle w:val="Tytu"/>
        <w:ind w:right="383"/>
        <w:jc w:val="both"/>
        <w:rPr>
          <w:bCs/>
          <w:sz w:val="22"/>
          <w:szCs w:val="21"/>
        </w:rPr>
      </w:pPr>
    </w:p>
    <w:p w:rsidR="00444E87" w:rsidRPr="001C488B" w:rsidRDefault="00444E87" w:rsidP="00444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8B">
        <w:rPr>
          <w:rFonts w:ascii="Times New Roman" w:hAnsi="Times New Roman" w:cs="Times New Roman"/>
        </w:rPr>
        <w:t xml:space="preserve">W odpowiedzi na </w:t>
      </w:r>
      <w:r>
        <w:rPr>
          <w:rFonts w:ascii="Times New Roman" w:hAnsi="Times New Roman" w:cs="Times New Roman"/>
        </w:rPr>
        <w:t xml:space="preserve">zapytanie ofertowe </w:t>
      </w:r>
      <w:r w:rsidRPr="00734E0F">
        <w:rPr>
          <w:rFonts w:ascii="Times New Roman" w:hAnsi="Times New Roman" w:cs="Times New Roman"/>
          <w:b/>
        </w:rPr>
        <w:t xml:space="preserve">na </w:t>
      </w:r>
      <w:r>
        <w:rPr>
          <w:rFonts w:cstheme="minorHAnsi"/>
          <w:b/>
          <w:sz w:val="24"/>
          <w:szCs w:val="20"/>
        </w:rPr>
        <w:t>u</w:t>
      </w:r>
      <w:r w:rsidRPr="005C2CDC">
        <w:rPr>
          <w:rFonts w:cstheme="minorHAnsi"/>
          <w:b/>
          <w:sz w:val="24"/>
          <w:szCs w:val="20"/>
        </w:rPr>
        <w:t>sług</w:t>
      </w:r>
      <w:r>
        <w:rPr>
          <w:rFonts w:cstheme="minorHAnsi"/>
          <w:b/>
          <w:sz w:val="24"/>
          <w:szCs w:val="20"/>
        </w:rPr>
        <w:t>ę</w:t>
      </w:r>
      <w:r w:rsidRPr="005C2CDC">
        <w:rPr>
          <w:rFonts w:cstheme="minorHAnsi"/>
          <w:b/>
          <w:sz w:val="24"/>
          <w:szCs w:val="20"/>
        </w:rPr>
        <w:t xml:space="preserve"> przeglądu zerowego, przygotowania rekomendacji dotyczących sieci oraz wsparcia serwisowego</w:t>
      </w:r>
      <w:r w:rsidRPr="003B5BD8">
        <w:rPr>
          <w:rFonts w:ascii="Times New Roman" w:hAnsi="Times New Roman" w:cs="Times New Roman"/>
          <w:b/>
        </w:rPr>
        <w:t>,</w:t>
      </w:r>
      <w:r w:rsidRPr="001C4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oferuję/</w:t>
      </w:r>
      <w:r w:rsidRPr="001C488B">
        <w:rPr>
          <w:rFonts w:ascii="Times New Roman" w:hAnsi="Times New Roman" w:cs="Times New Roman"/>
          <w:sz w:val="24"/>
          <w:szCs w:val="24"/>
        </w:rPr>
        <w:t>my wykonanie zamówienia:</w:t>
      </w:r>
    </w:p>
    <w:p w:rsidR="00444E87" w:rsidRPr="001C488B" w:rsidRDefault="00444E87" w:rsidP="00444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E87" w:rsidRPr="00663F99" w:rsidRDefault="00444E87" w:rsidP="00444E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F99">
        <w:rPr>
          <w:rFonts w:ascii="Times New Roman" w:eastAsia="Times New Roman" w:hAnsi="Times New Roman" w:cs="Times New Roman"/>
          <w:b/>
          <w:sz w:val="24"/>
          <w:szCs w:val="24"/>
        </w:rPr>
        <w:t xml:space="preserve">za cenę </w:t>
      </w:r>
      <w:r w:rsidRPr="00663F99">
        <w:rPr>
          <w:rFonts w:ascii="Times New Roman" w:eastAsia="Times New Roman" w:hAnsi="Times New Roman" w:cs="Times New Roman"/>
          <w:bCs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Pr="00663F99">
        <w:rPr>
          <w:rFonts w:ascii="Times New Roman" w:eastAsia="Times New Roman" w:hAnsi="Times New Roman" w:cs="Times New Roman"/>
          <w:bCs/>
          <w:sz w:val="24"/>
          <w:szCs w:val="24"/>
        </w:rPr>
        <w:t xml:space="preserve">........ </w:t>
      </w:r>
      <w:r w:rsidRPr="00663F99">
        <w:rPr>
          <w:rFonts w:ascii="Times New Roman" w:eastAsia="Times New Roman" w:hAnsi="Times New Roman" w:cs="Times New Roman"/>
          <w:b/>
          <w:sz w:val="24"/>
          <w:szCs w:val="24"/>
        </w:rPr>
        <w:t>zł brutto</w:t>
      </w:r>
    </w:p>
    <w:p w:rsidR="00444E87" w:rsidRDefault="00444E87" w:rsidP="00444E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F99">
        <w:rPr>
          <w:rFonts w:ascii="Times New Roman" w:eastAsia="Times New Roman" w:hAnsi="Times New Roman" w:cs="Times New Roman"/>
          <w:b/>
          <w:sz w:val="24"/>
          <w:szCs w:val="24"/>
        </w:rPr>
        <w:t>(słownie:</w:t>
      </w:r>
      <w:r w:rsidRPr="00663F9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.................</w:t>
      </w:r>
      <w:r w:rsidRPr="00663F9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</w:t>
      </w:r>
      <w:r w:rsidRPr="00663F9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44E87" w:rsidRPr="00C72E60" w:rsidRDefault="00444E87" w:rsidP="00444E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E60">
        <w:rPr>
          <w:rFonts w:ascii="Times New Roman" w:hAnsi="Times New Roman" w:cs="Times New Roman"/>
          <w:sz w:val="24"/>
          <w:szCs w:val="24"/>
        </w:rPr>
        <w:t xml:space="preserve">zgodnie z załączoną specyfikacją </w:t>
      </w:r>
    </w:p>
    <w:p w:rsidR="00444E87" w:rsidRPr="00FD5392" w:rsidRDefault="00444E87" w:rsidP="00444E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04805" wp14:editId="06D7D8D0">
                <wp:simplePos x="0" y="0"/>
                <wp:positionH relativeFrom="column">
                  <wp:posOffset>3663950</wp:posOffset>
                </wp:positionH>
                <wp:positionV relativeFrom="paragraph">
                  <wp:posOffset>24765</wp:posOffset>
                </wp:positionV>
                <wp:extent cx="2590800" cy="5511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E87" w:rsidRPr="003A2445" w:rsidRDefault="00444E87" w:rsidP="00444E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</w:t>
                            </w:r>
                            <w:r w:rsidRPr="003A24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..................................................................</w:t>
                            </w:r>
                          </w:p>
                          <w:p w:rsidR="00444E87" w:rsidRPr="003A2445" w:rsidRDefault="00444E87" w:rsidP="00444E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24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pieczątka i podpis Wykonawcy </w:t>
                            </w:r>
                          </w:p>
                          <w:p w:rsidR="00444E87" w:rsidRPr="003A2445" w:rsidRDefault="00444E87" w:rsidP="00444E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24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lub upoważnionego przedstawiciela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048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1.95pt;width:204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" stroked="f">
                <v:textbox>
                  <w:txbxContent>
                    <w:p w:rsidR="00444E87" w:rsidRPr="003A2445" w:rsidRDefault="00444E87" w:rsidP="00444E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</w:t>
                      </w:r>
                      <w:r w:rsidRPr="003A24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..................................................................</w:t>
                      </w:r>
                    </w:p>
                    <w:p w:rsidR="00444E87" w:rsidRPr="003A2445" w:rsidRDefault="00444E87" w:rsidP="00444E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24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pieczątka i podpis Wykonawcy </w:t>
                      </w:r>
                    </w:p>
                    <w:p w:rsidR="00444E87" w:rsidRPr="003A2445" w:rsidRDefault="00444E87" w:rsidP="00444E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24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lub upoważnionego przedstawiciela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553BE" wp14:editId="5E8A71FE">
                <wp:simplePos x="0" y="0"/>
                <wp:positionH relativeFrom="column">
                  <wp:posOffset>254000</wp:posOffset>
                </wp:positionH>
                <wp:positionV relativeFrom="paragraph">
                  <wp:posOffset>207645</wp:posOffset>
                </wp:positionV>
                <wp:extent cx="2590800" cy="6489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E87" w:rsidRPr="00E56207" w:rsidRDefault="00444E87" w:rsidP="00444E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62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..................................................................</w:t>
                            </w:r>
                          </w:p>
                          <w:p w:rsidR="00444E87" w:rsidRPr="00E56207" w:rsidRDefault="00444E87" w:rsidP="00444E87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62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53BE" id="Text Box 3" o:spid="_x0000_s1027" type="#_x0000_t202" style="position:absolute;left:0;text-align:left;margin-left:20pt;margin-top:16.35pt;width:204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L7hQIAABY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" stroked="f">
                <v:textbox>
                  <w:txbxContent>
                    <w:p w:rsidR="00444E87" w:rsidRPr="00E56207" w:rsidRDefault="00444E87" w:rsidP="00444E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62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..................................................................</w:t>
                      </w:r>
                    </w:p>
                    <w:p w:rsidR="00444E87" w:rsidRPr="00E56207" w:rsidRDefault="00444E87" w:rsidP="00444E87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62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miejscowość i data</w:t>
                      </w:r>
                    </w:p>
                  </w:txbxContent>
                </v:textbox>
              </v:shape>
            </w:pict>
          </mc:Fallback>
        </mc:AlternateContent>
      </w:r>
    </w:p>
    <w:p w:rsidR="00444E87" w:rsidRDefault="00444E87" w:rsidP="00444E87"/>
    <w:p w:rsidR="00444E87" w:rsidRDefault="00444E87" w:rsidP="00444E87"/>
    <w:p w:rsidR="00977B60" w:rsidRDefault="00977B60">
      <w:bookmarkStart w:id="0" w:name="_GoBack"/>
      <w:bookmarkEnd w:id="0"/>
    </w:p>
    <w:sectPr w:rsidR="00977B60" w:rsidSect="00C72E60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87"/>
    <w:rsid w:val="00444E87"/>
    <w:rsid w:val="009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DE1F2-C524-4DCA-BE9A-6030DEF6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E8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44E87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44E8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3A954AE3</Template>
  <TotalTime>0</TotalTime>
  <Pages>1</Pages>
  <Words>146</Words>
  <Characters>1075</Characters>
  <Application>Microsoft Office Word</Application>
  <DocSecurity>0</DocSecurity>
  <Lines>39</Lines>
  <Paragraphs>36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Przygoda</dc:creator>
  <cp:keywords/>
  <dc:description/>
  <cp:lastModifiedBy>Maciej Przygoda</cp:lastModifiedBy>
  <cp:revision>1</cp:revision>
  <dcterms:created xsi:type="dcterms:W3CDTF">2019-12-16T12:03:00Z</dcterms:created>
  <dcterms:modified xsi:type="dcterms:W3CDTF">2019-12-16T12:03:00Z</dcterms:modified>
</cp:coreProperties>
</file>