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3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1044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4A2C742B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bookmarkEnd w:id="4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5D690014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892B39" w:rsidRP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remontu lokalu mieszkalnego przy ul. Armii Krajowej 8/1 w 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41DE827" w14:textId="6A374474" w:rsidR="00F0050C" w:rsidRPr="00F0050C" w:rsidRDefault="00F0050C" w:rsidP="002E7117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3B48D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0565" w14:textId="77777777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BDCBF" w14:textId="77777777" w:rsidR="00F0050C" w:rsidRPr="00F0050C" w:rsidRDefault="00F0050C" w:rsidP="003B48D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Rodzaj robót/zakres</w:t>
            </w:r>
          </w:p>
          <w:p w14:paraId="421031D3" w14:textId="77777777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4C77" w14:textId="3E168320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Wartość brutto robót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623E1" w14:textId="77777777" w:rsidR="00F0050C" w:rsidRPr="00F0050C" w:rsidRDefault="00F0050C" w:rsidP="003B48D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19B66DA" w14:textId="00B12816" w:rsidR="00F0050C" w:rsidRPr="00F0050C" w:rsidRDefault="00F0050C" w:rsidP="003B48DC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wykonania robót</w:t>
            </w:r>
          </w:p>
          <w:p w14:paraId="01C58A32" w14:textId="275B9615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36134" w14:textId="77777777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na rzecz jakiego podmiotu roboty były wykonane (Zamawiający)</w:t>
            </w:r>
          </w:p>
        </w:tc>
      </w:tr>
      <w:tr w:rsidR="00F0050C" w:rsidRPr="00F0050C" w14:paraId="0699A765" w14:textId="77777777" w:rsidTr="00F0050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641DA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  <w:p w14:paraId="43B92ACD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7D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  <w:p w14:paraId="4D4AC72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0612C5C8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E1D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  <w:p w14:paraId="656D1F1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6936325B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892B39">
      <w:rPr>
        <w:rFonts w:ascii="Times New Roman" w:hAnsi="Times New Roman" w:cs="Times New Roman"/>
        <w:sz w:val="23"/>
        <w:szCs w:val="23"/>
      </w:rPr>
      <w:t xml:space="preserve">   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892B39">
      <w:rPr>
        <w:rFonts w:ascii="Times New Roman" w:hAnsi="Times New Roman" w:cs="Times New Roman"/>
        <w:sz w:val="23"/>
        <w:szCs w:val="23"/>
      </w:rPr>
      <w:t>6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PZP.242.16.NB.2024 z dnia 2</w:t>
    </w:r>
    <w:r w:rsidR="00992AD8">
      <w:rPr>
        <w:rFonts w:ascii="Times New Roman" w:eastAsia="SimSun" w:hAnsi="Times New Roman" w:cs="Times New Roman"/>
        <w:sz w:val="24"/>
        <w:szCs w:val="24"/>
        <w:lang w:eastAsia="ar-SA"/>
      </w:rPr>
      <w:t>6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lutego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3064A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4596-4B09-45DA-9045-1331C837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51898183</Template>
  <TotalTime>11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22</cp:revision>
  <cp:lastPrinted>2024-02-26T06:37:00Z</cp:lastPrinted>
  <dcterms:created xsi:type="dcterms:W3CDTF">2021-06-16T23:35:00Z</dcterms:created>
  <dcterms:modified xsi:type="dcterms:W3CDTF">2024-02-26T06:37:00Z</dcterms:modified>
</cp:coreProperties>
</file>