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1E7BE008" w:rsidR="009F2599" w:rsidRPr="00BE0EB1" w:rsidRDefault="009F2599" w:rsidP="00BE0EB1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E0EB1">
        <w:rPr>
          <w:rFonts w:eastAsia="Calibri"/>
          <w:sz w:val="28"/>
          <w:szCs w:val="28"/>
          <w:lang w:eastAsia="en-US"/>
        </w:rPr>
        <w:t>Kraków, 11.03.2024</w:t>
      </w:r>
    </w:p>
    <w:p w14:paraId="160CB630" w14:textId="77777777" w:rsidR="009F2599" w:rsidRPr="00BE0EB1" w:rsidRDefault="009F2599" w:rsidP="00BE0EB1">
      <w:pPr>
        <w:rPr>
          <w:rFonts w:eastAsia="Calibri"/>
          <w:sz w:val="28"/>
          <w:szCs w:val="28"/>
        </w:rPr>
      </w:pPr>
    </w:p>
    <w:p w14:paraId="00B61187" w14:textId="15B47CA0" w:rsidR="009F2599" w:rsidRPr="00BE0EB1" w:rsidRDefault="009F2599" w:rsidP="00BE0EB1">
      <w:pPr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>DZ.271.10.280.2024</w:t>
      </w:r>
    </w:p>
    <w:p w14:paraId="63CB2376" w14:textId="77777777" w:rsidR="009F2599" w:rsidRPr="00BE0EB1" w:rsidRDefault="009F2599" w:rsidP="00BE0EB1">
      <w:pPr>
        <w:rPr>
          <w:rFonts w:eastAsia="Calibri"/>
          <w:sz w:val="28"/>
          <w:szCs w:val="28"/>
        </w:rPr>
      </w:pPr>
    </w:p>
    <w:p w14:paraId="031C4149" w14:textId="77777777" w:rsidR="009F2599" w:rsidRPr="00BE0EB1" w:rsidRDefault="009F2599" w:rsidP="00BE0EB1">
      <w:pPr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BE0EB1" w:rsidRDefault="009F2599" w:rsidP="00BE0EB1">
      <w:pPr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BE0EB1" w:rsidRDefault="009F2599" w:rsidP="00BE0EB1">
      <w:pPr>
        <w:spacing w:after="200" w:line="276" w:lineRule="auto"/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 xml:space="preserve">e-mail: </w:t>
      </w:r>
      <w:hyperlink r:id="rId8" w:history="1">
        <w:r w:rsidRPr="00BE0EB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58663689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3B7CDF6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BE0EB1">
        <w:rPr>
          <w:rFonts w:eastAsia="Calibri"/>
          <w:iCs/>
          <w:sz w:val="28"/>
          <w:szCs w:val="28"/>
        </w:rPr>
        <w:t>dotyczy: postępowania</w:t>
      </w:r>
      <w:r w:rsidRPr="00BE0EB1">
        <w:rPr>
          <w:rFonts w:eastAsia="Calibri"/>
          <w:sz w:val="28"/>
          <w:szCs w:val="28"/>
        </w:rPr>
        <w:t xml:space="preserve"> DZ.271.10.2024 pn. 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KRAKOWIE.</w:t>
      </w:r>
    </w:p>
    <w:p w14:paraId="2D652857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4B73F1A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BE0EB1" w:rsidRDefault="009F2599" w:rsidP="00BE0EB1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BE0EB1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BE0EB1" w:rsidRDefault="009F2599" w:rsidP="00BE0EB1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00F5346D" w:rsidR="009F2599" w:rsidRPr="00BE0EB1" w:rsidRDefault="009F2599" w:rsidP="00BE0EB1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BE0EB1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Pr="00BE0EB1">
        <w:rPr>
          <w:rFonts w:eastAsia="Calibri"/>
          <w:b/>
          <w:sz w:val="28"/>
          <w:szCs w:val="28"/>
          <w:lang w:eastAsia="en-US"/>
        </w:rPr>
        <w:t>22.03.</w:t>
      </w:r>
      <w:r w:rsidRPr="00BE0EB1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BE0EB1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Pr="00BE0EB1">
        <w:rPr>
          <w:rFonts w:eastAsia="Calibri"/>
          <w:b/>
          <w:sz w:val="28"/>
          <w:szCs w:val="28"/>
          <w:lang w:eastAsia="en-US"/>
        </w:rPr>
        <w:t>22.03.</w:t>
      </w:r>
      <w:r w:rsidRPr="00BE0EB1">
        <w:rPr>
          <w:rFonts w:eastAsia="Calibri"/>
          <w:b/>
          <w:bCs/>
          <w:sz w:val="28"/>
          <w:szCs w:val="28"/>
          <w:lang w:eastAsia="en-US"/>
        </w:rPr>
        <w:t>2024 r. o godz. 10:30.</w:t>
      </w:r>
      <w:r w:rsidRPr="00BE0EB1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BE0EB1" w:rsidRDefault="009F2599" w:rsidP="00BE0EB1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BE0EB1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39AA46DD" w:rsidR="009F2599" w:rsidRPr="00BE0EB1" w:rsidRDefault="009F2599" w:rsidP="00BE0EB1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E0EB1">
        <w:rPr>
          <w:rFonts w:eastAsia="Calibri"/>
          <w:sz w:val="28"/>
          <w:szCs w:val="28"/>
          <w:lang w:eastAsia="en-US"/>
        </w:rPr>
        <w:lastRenderedPageBreak/>
        <w:t xml:space="preserve">W związku ze zmianą terminu składania ofert, termin związania ofertą ulega wydłużeniu. Wykonawca jest związany ofertą od dnia upływu terminu składania ofert do dnia </w:t>
      </w:r>
      <w:r w:rsidRPr="00BE0EB1">
        <w:rPr>
          <w:rFonts w:eastAsia="Calibri"/>
          <w:b/>
          <w:sz w:val="28"/>
          <w:szCs w:val="28"/>
          <w:lang w:eastAsia="en-US"/>
        </w:rPr>
        <w:t>20.04.2024 r.</w:t>
      </w:r>
    </w:p>
    <w:p w14:paraId="094FDB0B" w14:textId="77777777" w:rsidR="009F2599" w:rsidRPr="00BE0EB1" w:rsidRDefault="009F2599" w:rsidP="00BE0EB1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BE0EB1" w:rsidRDefault="009F2599" w:rsidP="00BE0EB1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BE0EB1" w:rsidRDefault="009F2599" w:rsidP="00BE0EB1">
      <w:pPr>
        <w:spacing w:line="280" w:lineRule="exact"/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BE0EB1" w:rsidRDefault="009F2599" w:rsidP="00BE0EB1">
      <w:pPr>
        <w:spacing w:line="280" w:lineRule="exact"/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BE0EB1" w:rsidRDefault="009F2599" w:rsidP="00BE0EB1">
      <w:pPr>
        <w:spacing w:line="280" w:lineRule="exact"/>
        <w:rPr>
          <w:rFonts w:eastAsia="Calibri"/>
          <w:sz w:val="28"/>
          <w:szCs w:val="28"/>
        </w:rPr>
      </w:pPr>
      <w:r w:rsidRPr="00BE0EB1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BE0EB1" w:rsidRDefault="00205BF0" w:rsidP="00BE0EB1">
      <w:pPr>
        <w:rPr>
          <w:color w:val="000000"/>
          <w:sz w:val="28"/>
          <w:szCs w:val="28"/>
        </w:rPr>
      </w:pPr>
    </w:p>
    <w:sectPr w:rsidR="00205BF0" w:rsidRPr="00BE0EB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F59E3" w14:textId="77777777" w:rsidR="009B0691" w:rsidRDefault="009B0691" w:rsidP="00205BF0">
      <w:r>
        <w:separator/>
      </w:r>
    </w:p>
  </w:endnote>
  <w:endnote w:type="continuationSeparator" w:id="0">
    <w:p w14:paraId="1CF21EBD" w14:textId="77777777" w:rsidR="009B0691" w:rsidRDefault="009B069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F6EBA" w14:textId="77777777" w:rsidR="009B0691" w:rsidRDefault="009B0691" w:rsidP="00205BF0">
      <w:r>
        <w:separator/>
      </w:r>
    </w:p>
  </w:footnote>
  <w:footnote w:type="continuationSeparator" w:id="0">
    <w:p w14:paraId="33A5EDF4" w14:textId="77777777" w:rsidR="009B0691" w:rsidRDefault="009B069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B0691"/>
    <w:rsid w:val="009F2599"/>
    <w:rsid w:val="00A40DBC"/>
    <w:rsid w:val="00A71F00"/>
    <w:rsid w:val="00BA6688"/>
    <w:rsid w:val="00BE0EB1"/>
    <w:rsid w:val="00D843BF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2D86-612B-4B44-B265-DD9F3EA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</cp:revision>
  <cp:lastPrinted>2023-06-05T09:12:00Z</cp:lastPrinted>
  <dcterms:created xsi:type="dcterms:W3CDTF">2023-11-21T09:43:00Z</dcterms:created>
  <dcterms:modified xsi:type="dcterms:W3CDTF">2024-03-11T12:07:00Z</dcterms:modified>
</cp:coreProperties>
</file>