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9538830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B66B62">
        <w:rPr>
          <w:rFonts w:ascii="Adagio_Slab" w:hAnsi="Adagio_Slab"/>
          <w:sz w:val="20"/>
          <w:szCs w:val="20"/>
        </w:rPr>
        <w:t>23.05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19A757B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B66B6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9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D27D277" w14:textId="2C830347" w:rsidR="004A337D" w:rsidRDefault="006C4547" w:rsidP="00523BB6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B66B62" w:rsidRPr="00B66B62">
        <w:rPr>
          <w:rFonts w:ascii="Adagio_Slab" w:eastAsia="Times New Roman" w:hAnsi="Adagio_Slab" w:cs="Arial"/>
          <w:b/>
          <w:color w:val="0000FF"/>
          <w:sz w:val="20"/>
          <w:szCs w:val="20"/>
        </w:rPr>
        <w:t>Zakup  komputera typu laptop wraz z monitorem na potrzeby realizacji projektu „Nowatorska technologia odzysku ciepła z silników tłokowych oparta na obiegu dwutlenku węgla o parametrach nadkrytycznych” dla Instytutu Techniki Cieplnej Wydziału Mechanicznego Energetyki i Lotnictwa Politechniki Warszawskiej</w:t>
      </w:r>
    </w:p>
    <w:p w14:paraId="762D5661" w14:textId="77777777" w:rsidR="004A337D" w:rsidRDefault="004A337D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</w:p>
    <w:p w14:paraId="7A5F3DE3" w14:textId="1BC1D5A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0D4286FC" w14:textId="45ED091A" w:rsidR="00777277" w:rsidRDefault="00AD21EC" w:rsidP="00523BB6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B66B62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28.000,00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C26915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193608E5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8FFF8E1" w14:textId="1EFBB8B7" w:rsidR="00523BB6" w:rsidRDefault="00523BB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9EA0A50" w14:textId="629A83FD" w:rsidR="00523BB6" w:rsidRDefault="00523BB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CC67473" w14:textId="77777777" w:rsidR="00523BB6" w:rsidRDefault="00523BB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493F40C" w:rsidR="00777277" w:rsidRPr="00776F43" w:rsidRDefault="00B66B62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/>
          <w:b/>
          <w:bCs/>
          <w:noProof/>
          <w:sz w:val="18"/>
          <w:szCs w:val="18"/>
        </w:rPr>
        <w:drawing>
          <wp:inline distT="0" distB="0" distL="0" distR="0" wp14:anchorId="1C53D036" wp14:editId="6EA4BECA">
            <wp:extent cx="1624328" cy="360000"/>
            <wp:effectExtent l="0" t="0" r="0" b="2540"/>
            <wp:docPr id="874412240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1224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28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agio_Slab" w:hAnsi="Adagio_Slab"/>
          <w:b/>
          <w:bCs/>
          <w:noProof/>
          <w:sz w:val="18"/>
          <w:szCs w:val="18"/>
        </w:rPr>
        <w:drawing>
          <wp:inline distT="0" distB="0" distL="0" distR="0" wp14:anchorId="098C4FCA" wp14:editId="71C1DC66">
            <wp:extent cx="1624328" cy="360000"/>
            <wp:effectExtent l="0" t="0" r="0" b="2540"/>
            <wp:docPr id="20915280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28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agio_Slab" w:hAnsi="Adagio_Slab"/>
          <w:b/>
          <w:bCs/>
          <w:noProof/>
          <w:sz w:val="18"/>
          <w:szCs w:val="18"/>
        </w:rPr>
        <w:drawing>
          <wp:inline distT="0" distB="0" distL="0" distR="0" wp14:anchorId="7B065A61" wp14:editId="22E83A46">
            <wp:extent cx="1624328" cy="360000"/>
            <wp:effectExtent l="0" t="0" r="0" b="0"/>
            <wp:docPr id="1441411128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11128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28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RPr="00776F43" w:rsidSect="005D0E7D">
      <w:headerReference w:type="default" r:id="rId11"/>
      <w:headerReference w:type="first" r:id="rId12"/>
      <w:footerReference w:type="first" r:id="rId13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9C32" w14:textId="77777777" w:rsidR="00CF459A" w:rsidRDefault="00CF459A" w:rsidP="00300F57">
      <w:pPr>
        <w:spacing w:after="0" w:line="240" w:lineRule="auto"/>
      </w:pPr>
      <w:r>
        <w:separator/>
      </w:r>
    </w:p>
  </w:endnote>
  <w:endnote w:type="continuationSeparator" w:id="0">
    <w:p w14:paraId="4B33E85B" w14:textId="77777777" w:rsidR="00CF459A" w:rsidRDefault="00CF459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CBEA" w14:textId="77777777" w:rsidR="00CF459A" w:rsidRDefault="00CF459A" w:rsidP="00300F57">
      <w:pPr>
        <w:spacing w:after="0" w:line="240" w:lineRule="auto"/>
      </w:pPr>
      <w:r>
        <w:separator/>
      </w:r>
    </w:p>
  </w:footnote>
  <w:footnote w:type="continuationSeparator" w:id="0">
    <w:p w14:paraId="4A457833" w14:textId="77777777" w:rsidR="00CF459A" w:rsidRDefault="00CF459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23BB6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66B62"/>
    <w:rsid w:val="00B76E09"/>
    <w:rsid w:val="00B86524"/>
    <w:rsid w:val="00BC04FD"/>
    <w:rsid w:val="00BC275E"/>
    <w:rsid w:val="00BE5280"/>
    <w:rsid w:val="00BF4D00"/>
    <w:rsid w:val="00C0747C"/>
    <w:rsid w:val="00C07F8C"/>
    <w:rsid w:val="00C12DC8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CF459A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2023-02-22T09:39:00Z</cp:lastPrinted>
  <dcterms:created xsi:type="dcterms:W3CDTF">2023-04-21T07:25:00Z</dcterms:created>
  <dcterms:modified xsi:type="dcterms:W3CDTF">2023-04-21T07:25:00Z</dcterms:modified>
</cp:coreProperties>
</file>