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>m z możliwością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76AD45C7" w14:textId="77777777" w:rsidR="00EB4EF1" w:rsidRDefault="00EB4EF1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bCs/>
          <w:sz w:val="20"/>
          <w:szCs w:val="20"/>
        </w:rPr>
      </w:pPr>
      <w:r w:rsidRPr="00EB4EF1">
        <w:rPr>
          <w:rFonts w:ascii="Open Sans Medium" w:hAnsi="Open Sans Medium" w:cs="Open Sans Medium"/>
          <w:b/>
          <w:bCs/>
          <w:sz w:val="20"/>
          <w:szCs w:val="20"/>
        </w:rPr>
        <w:t>Dostawa samochodu terenowego typu pick-up, Na potrzeby Ochotniczej Straży Pożarnej w Moryniu</w:t>
      </w:r>
    </w:p>
    <w:p w14:paraId="3234928A" w14:textId="2707F0CA" w:rsidR="00AA39D6" w:rsidRPr="000A25C3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my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5CA" w:rsidRPr="009C08D5" w14:paraId="70D8295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ED06353" w14:textId="5C4009A7" w:rsidR="005F65CA" w:rsidRPr="000D51D3" w:rsidRDefault="005F65CA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4B7F61CF" w14:textId="77777777" w:rsidR="005F65CA" w:rsidRPr="000D51D3" w:rsidRDefault="005F65CA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20DC559" w14:textId="32416FE9" w:rsidR="000957FC" w:rsidRPr="000A25C3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</w:t>
      </w:r>
      <w:r w:rsidR="004C2FC0" w:rsidRPr="000A25C3">
        <w:rPr>
          <w:rFonts w:ascii="Open Sans Medium" w:hAnsi="Open Sans Medium" w:cs="Open Sans Medium"/>
          <w:b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0A25C3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0A25C3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0A25C3" w:rsidRDefault="00CD7567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0A25C3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0A25C3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0A25C3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332EB2D5" w14:textId="59DB707E" w:rsidR="00253296" w:rsidRPr="000A25C3" w:rsidRDefault="00BA4AA7" w:rsidP="00BA4AA7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Kryterium </w:t>
      </w:r>
      <w:proofErr w:type="spellStart"/>
      <w:r w:rsidRPr="000A25C3">
        <w:rPr>
          <w:rFonts w:ascii="Open Sans Medium" w:hAnsi="Open Sans Medium" w:cs="Open Sans Medium"/>
          <w:b/>
          <w:sz w:val="20"/>
          <w:szCs w:val="20"/>
        </w:rPr>
        <w:t>pozacenowe</w:t>
      </w:r>
      <w:proofErr w:type="spellEnd"/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190AF1" w:rsidRPr="000A25C3">
        <w:rPr>
          <w:rFonts w:ascii="Open Sans Medium" w:hAnsi="Open Sans Medium" w:cs="Open Sans Medium"/>
          <w:b/>
          <w:sz w:val="20"/>
          <w:szCs w:val="20"/>
        </w:rPr>
        <w:t>–</w:t>
      </w: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59324A">
        <w:rPr>
          <w:rFonts w:ascii="Open Sans Medium" w:hAnsi="Open Sans Medium" w:cs="Open Sans Medium"/>
          <w:b/>
          <w:bCs/>
          <w:sz w:val="20"/>
          <w:szCs w:val="20"/>
        </w:rPr>
        <w:t>Rozszerzenie okresu gwarancji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:rsidRPr="000A25C3" w14:paraId="24F6A40A" w14:textId="77777777" w:rsidTr="0059324A">
        <w:tc>
          <w:tcPr>
            <w:tcW w:w="3260" w:type="dxa"/>
            <w:vAlign w:val="bottom"/>
          </w:tcPr>
          <w:p w14:paraId="5D596493" w14:textId="19284DB7" w:rsidR="000D51D3" w:rsidRPr="000A25C3" w:rsidRDefault="0059324A" w:rsidP="0059324A">
            <w:pPr>
              <w:spacing w:before="240" w:after="240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Rozszerzenie okresu gwarancji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A25C3" w:rsidRDefault="000D51D3" w:rsidP="0059324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FBEDB9E" w:rsidR="000D51D3" w:rsidRPr="000A25C3" w:rsidRDefault="00032F8F" w:rsidP="0059324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miesięcy</w:t>
            </w:r>
          </w:p>
        </w:tc>
      </w:tr>
    </w:tbl>
    <w:p w14:paraId="797C71F8" w14:textId="192F826F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77777777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>, które zostały zawarte w Specyfikacji Warunków Zamówienia i zobowiązujemy 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F9452C">
        <w:rPr>
          <w:rFonts w:ascii="Open Sans Medium" w:hAnsi="Open Sans Medium" w:cs="Open Sans Medium"/>
          <w:sz w:val="20"/>
          <w:szCs w:val="20"/>
        </w:rPr>
        <w:lastRenderedPageBreak/>
        <w:t>Oświadczam(y), że wypełniłem(liśmy) obowiązki informacyjne przewidziane w art. 13 lub art. 14 RODO</w:t>
      </w:r>
      <w:r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2"/>
      </w:r>
      <w:r w:rsidRPr="00F9452C">
        <w:rPr>
          <w:rFonts w:ascii="Open Sans Medium" w:hAnsi="Open Sans Medium" w:cs="Open Sans Mediu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F9452C">
        <w:rPr>
          <w:rFonts w:ascii="Open Sans Medium" w:hAnsi="Open Sans Medium" w:cs="Open Sans Medium"/>
          <w:sz w:val="20"/>
          <w:szCs w:val="20"/>
        </w:rPr>
        <w:t>RODO</w:t>
      </w:r>
      <w:r w:rsidR="001C3F2E"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F9452C">
        <w:rPr>
          <w:rFonts w:ascii="Open Sans Medium" w:hAnsi="Open Sans Medium" w:cs="Open Sans Medium"/>
          <w:sz w:val="20"/>
          <w:szCs w:val="20"/>
        </w:rPr>
        <w:t xml:space="preserve"> </w:t>
      </w:r>
      <w:r w:rsidRPr="00F9452C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0A25C3" w14:paraId="459AF8B5" w14:textId="77777777" w:rsidTr="00871713">
        <w:tc>
          <w:tcPr>
            <w:tcW w:w="567" w:type="dxa"/>
          </w:tcPr>
          <w:p w14:paraId="0987C975" w14:textId="0EE9FBC6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871713">
        <w:tc>
          <w:tcPr>
            <w:tcW w:w="567" w:type="dxa"/>
          </w:tcPr>
          <w:p w14:paraId="222003CF" w14:textId="5C659ACE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871713">
        <w:tc>
          <w:tcPr>
            <w:tcW w:w="567" w:type="dxa"/>
          </w:tcPr>
          <w:p w14:paraId="23F0D7A8" w14:textId="098963E7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871713">
        <w:tc>
          <w:tcPr>
            <w:tcW w:w="567" w:type="dxa"/>
          </w:tcPr>
          <w:p w14:paraId="09DC1A89" w14:textId="30EB2675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871713">
        <w:tc>
          <w:tcPr>
            <w:tcW w:w="567" w:type="dxa"/>
          </w:tcPr>
          <w:p w14:paraId="097F8975" w14:textId="50C390F8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871713">
        <w:tc>
          <w:tcPr>
            <w:tcW w:w="567" w:type="dxa"/>
          </w:tcPr>
          <w:p w14:paraId="45ECB238" w14:textId="0E140888" w:rsidR="00871713" w:rsidRPr="005F65CA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76CE6E59" w:rsidR="00871713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00FED50A" w:rsidR="00871713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lastRenderedPageBreak/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46106260" w14:textId="77777777" w:rsidR="00AA2E8C" w:rsidRPr="00652DA0" w:rsidRDefault="00AA2E8C" w:rsidP="00AA2E8C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F65CA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055CFE03" w14:textId="106263BB" w:rsidR="00190AF1" w:rsidRDefault="00190AF1" w:rsidP="00190AF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Szczegółowa kalkulacja ceny;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25"/>
        <w:gridCol w:w="1852"/>
        <w:gridCol w:w="709"/>
        <w:gridCol w:w="1701"/>
        <w:gridCol w:w="1559"/>
        <w:gridCol w:w="1554"/>
      </w:tblGrid>
      <w:tr w:rsidR="000A25C3" w:rsidRPr="00190AF1" w14:paraId="2CBAFA5B" w14:textId="77777777" w:rsidTr="00A26D4C">
        <w:tc>
          <w:tcPr>
            <w:tcW w:w="562" w:type="dxa"/>
            <w:shd w:val="clear" w:color="auto" w:fill="F2F2F2" w:themeFill="background1" w:themeFillShade="F2"/>
          </w:tcPr>
          <w:p w14:paraId="3FBAC572" w14:textId="2F3EA204" w:rsidR="000A25C3" w:rsidRPr="00190AF1" w:rsidRDefault="000A25C3" w:rsidP="000A25C3">
            <w:pPr>
              <w:ind w:left="-118" w:right="-105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L.p</w:t>
            </w: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7B35826C" w14:textId="77777777" w:rsidR="000A25C3" w:rsidRPr="00190AF1" w:rsidRDefault="000A25C3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Rodzaj kosztu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6625324" w14:textId="2EB27545" w:rsidR="000A25C3" w:rsidRPr="00190AF1" w:rsidRDefault="000A25C3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Ilość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D96B89" w14:textId="22DA066E" w:rsidR="000A25C3" w:rsidRPr="00190AF1" w:rsidRDefault="000A25C3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FF3BD1" w14:textId="09881DCD" w:rsidR="000A25C3" w:rsidRPr="00190AF1" w:rsidRDefault="000A25C3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Wartość </w:t>
            </w: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jednostkowa </w:t>
            </w: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netto 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A67A9F" w14:textId="1A989D78" w:rsidR="000A25C3" w:rsidRPr="00190AF1" w:rsidRDefault="000A25C3" w:rsidP="00190AF1">
            <w:pPr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Razem brutto</w:t>
            </w:r>
          </w:p>
        </w:tc>
      </w:tr>
      <w:tr w:rsidR="00A26D4C" w:rsidRPr="00190AF1" w14:paraId="2ADE626C" w14:textId="77777777" w:rsidTr="00A26D4C">
        <w:trPr>
          <w:trHeight w:val="435"/>
        </w:trPr>
        <w:tc>
          <w:tcPr>
            <w:tcW w:w="562" w:type="dxa"/>
            <w:vMerge w:val="restart"/>
            <w:shd w:val="clear" w:color="auto" w:fill="auto"/>
          </w:tcPr>
          <w:p w14:paraId="1C2351AC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200FA72" w14:textId="463EEF7E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Laptop </w:t>
            </w:r>
          </w:p>
        </w:tc>
        <w:tc>
          <w:tcPr>
            <w:tcW w:w="709" w:type="dxa"/>
            <w:vMerge w:val="restart"/>
            <w:vAlign w:val="center"/>
          </w:tcPr>
          <w:p w14:paraId="5EC94B2B" w14:textId="5DBE33EE" w:rsidR="00A26D4C" w:rsidRPr="00190AF1" w:rsidRDefault="008E5C52" w:rsidP="00A26D4C">
            <w:pPr>
              <w:spacing w:before="120" w:after="120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949B6A" w14:textId="751C6E88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2E56320" w14:textId="77DC5F74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14:paraId="55189379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A26D4C" w:rsidRPr="00190AF1" w14:paraId="23CBB376" w14:textId="77777777" w:rsidTr="00A26D4C">
        <w:trPr>
          <w:trHeight w:val="420"/>
        </w:trPr>
        <w:tc>
          <w:tcPr>
            <w:tcW w:w="562" w:type="dxa"/>
            <w:vMerge/>
            <w:shd w:val="clear" w:color="auto" w:fill="auto"/>
          </w:tcPr>
          <w:p w14:paraId="7D347E5B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shd w:val="clear" w:color="auto" w:fill="auto"/>
          </w:tcPr>
          <w:p w14:paraId="61E0679C" w14:textId="3EA76277" w:rsidR="00A26D4C" w:rsidRPr="00190AF1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Producent</w:t>
            </w:r>
          </w:p>
        </w:tc>
        <w:tc>
          <w:tcPr>
            <w:tcW w:w="1852" w:type="dxa"/>
            <w:shd w:val="clear" w:color="auto" w:fill="auto"/>
          </w:tcPr>
          <w:p w14:paraId="35C2D9B1" w14:textId="77777777" w:rsidR="00A26D4C" w:rsidRPr="00190AF1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78F3C3EE" w14:textId="78C196CB" w:rsidR="00A26D4C" w:rsidRDefault="00A26D4C" w:rsidP="00A26D4C">
            <w:pPr>
              <w:spacing w:before="120" w:after="120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B06FC2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BC2757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563E017B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A26D4C" w:rsidRPr="00190AF1" w14:paraId="71BBAF46" w14:textId="77777777" w:rsidTr="00A26D4C">
        <w:trPr>
          <w:trHeight w:val="370"/>
        </w:trPr>
        <w:tc>
          <w:tcPr>
            <w:tcW w:w="562" w:type="dxa"/>
            <w:vMerge/>
            <w:shd w:val="clear" w:color="auto" w:fill="auto"/>
          </w:tcPr>
          <w:p w14:paraId="327E357A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shd w:val="clear" w:color="auto" w:fill="auto"/>
          </w:tcPr>
          <w:p w14:paraId="2ED65AD8" w14:textId="6C6053AE" w:rsidR="00A26D4C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1852" w:type="dxa"/>
            <w:shd w:val="clear" w:color="auto" w:fill="auto"/>
          </w:tcPr>
          <w:p w14:paraId="3565F546" w14:textId="77777777" w:rsidR="00A26D4C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7067DBEB" w14:textId="2B59F703" w:rsidR="00A26D4C" w:rsidRDefault="00A26D4C" w:rsidP="00A26D4C">
            <w:pPr>
              <w:spacing w:before="120" w:after="120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6CC333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896D0A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1291FF5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A26D4C" w:rsidRPr="00190AF1" w14:paraId="07323A33" w14:textId="77777777" w:rsidTr="00A26D4C">
        <w:trPr>
          <w:trHeight w:val="465"/>
        </w:trPr>
        <w:tc>
          <w:tcPr>
            <w:tcW w:w="562" w:type="dxa"/>
            <w:vMerge/>
            <w:shd w:val="clear" w:color="auto" w:fill="auto"/>
          </w:tcPr>
          <w:p w14:paraId="4F8CDB9A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shd w:val="clear" w:color="auto" w:fill="auto"/>
          </w:tcPr>
          <w:p w14:paraId="69D17716" w14:textId="77777777" w:rsidR="00A26D4C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>Model</w:t>
            </w:r>
          </w:p>
        </w:tc>
        <w:tc>
          <w:tcPr>
            <w:tcW w:w="1852" w:type="dxa"/>
            <w:shd w:val="clear" w:color="auto" w:fill="auto"/>
          </w:tcPr>
          <w:p w14:paraId="58B24807" w14:textId="77777777" w:rsidR="00A26D4C" w:rsidRDefault="00A26D4C" w:rsidP="00A26D4C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3D28686" w14:textId="20F100A4" w:rsidR="00A26D4C" w:rsidRDefault="00A26D4C" w:rsidP="00A26D4C">
            <w:pPr>
              <w:spacing w:before="120" w:after="120"/>
              <w:jc w:val="center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7F7C00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C4E41D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2B701DC1" w14:textId="77777777" w:rsidR="00A26D4C" w:rsidRPr="00190AF1" w:rsidRDefault="00A26D4C" w:rsidP="00190AF1">
            <w:pPr>
              <w:spacing w:before="120" w:after="120"/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  <w:tr w:rsidR="000A25C3" w:rsidRPr="00190AF1" w14:paraId="1AA1EEC7" w14:textId="77777777" w:rsidTr="00A26D4C">
        <w:tc>
          <w:tcPr>
            <w:tcW w:w="562" w:type="dxa"/>
          </w:tcPr>
          <w:p w14:paraId="44A52804" w14:textId="77777777" w:rsidR="000A25C3" w:rsidRPr="00190AF1" w:rsidRDefault="000A25C3" w:rsidP="00E647BF">
            <w:pPr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14:paraId="7DD80B12" w14:textId="5B68201F" w:rsidR="000A25C3" w:rsidRPr="00190AF1" w:rsidRDefault="000A25C3" w:rsidP="00E647BF">
            <w:pPr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                                      </w:t>
            </w:r>
          </w:p>
          <w:p w14:paraId="642DAC45" w14:textId="6EDDC3A7" w:rsidR="000A25C3" w:rsidRPr="00190AF1" w:rsidRDefault="000A25C3" w:rsidP="00E647BF">
            <w:pPr>
              <w:jc w:val="both"/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</w:pPr>
            <w:r w:rsidRPr="00190AF1"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  <w:t xml:space="preserve">                                                                </w:t>
            </w:r>
            <w:r w:rsidRPr="00190AF1">
              <w:rPr>
                <w:rFonts w:ascii="Open Sans Medium" w:eastAsia="Calibri" w:hAnsi="Open Sans Medium" w:cs="Open Sans Medium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54" w:type="dxa"/>
            <w:shd w:val="clear" w:color="auto" w:fill="auto"/>
          </w:tcPr>
          <w:p w14:paraId="4736C149" w14:textId="77777777" w:rsidR="000A25C3" w:rsidRPr="00190AF1" w:rsidRDefault="000A25C3" w:rsidP="00E647BF">
            <w:pPr>
              <w:jc w:val="both"/>
              <w:rPr>
                <w:rFonts w:ascii="Open Sans Medium" w:eastAsia="Calibri" w:hAnsi="Open Sans Medium" w:cs="Open Sans Medium"/>
                <w:sz w:val="18"/>
                <w:szCs w:val="18"/>
                <w:lang w:eastAsia="en-US"/>
              </w:rPr>
            </w:pPr>
          </w:p>
        </w:tc>
      </w:tr>
    </w:tbl>
    <w:p w14:paraId="75D17A2C" w14:textId="77777777" w:rsidR="00A26D4C" w:rsidRDefault="00A26D4C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1E5A057" w14:textId="2E48AD2F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default" r:id="rId8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86C3" w14:textId="77777777" w:rsidR="00A10EF2" w:rsidRDefault="00A10EF2" w:rsidP="00FF57EE">
      <w:r>
        <w:separator/>
      </w:r>
    </w:p>
  </w:endnote>
  <w:endnote w:type="continuationSeparator" w:id="0">
    <w:p w14:paraId="080E095B" w14:textId="77777777" w:rsidR="00A10EF2" w:rsidRDefault="00A10EF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3796" w14:textId="77777777" w:rsidR="00A10EF2" w:rsidRDefault="00A10EF2" w:rsidP="00FF57EE">
      <w:r>
        <w:separator/>
      </w:r>
    </w:p>
  </w:footnote>
  <w:footnote w:type="continuationSeparator" w:id="0">
    <w:p w14:paraId="4E53A52C" w14:textId="77777777" w:rsidR="00A10EF2" w:rsidRDefault="00A10EF2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5130C942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EB4EF1">
      <w:rPr>
        <w:rFonts w:ascii="Open Sans Medium" w:hAnsi="Open Sans Medium" w:cs="Open Sans Medium"/>
        <w:sz w:val="20"/>
        <w:szCs w:val="20"/>
      </w:rPr>
      <w:t>9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EB4EF1">
      <w:rPr>
        <w:rFonts w:ascii="Open Sans Medium" w:hAnsi="Open Sans Medium" w:cs="Open Sans Medium"/>
        <w:sz w:val="20"/>
        <w:szCs w:val="20"/>
      </w:rPr>
      <w:t>3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655165">
    <w:abstractNumId w:val="3"/>
  </w:num>
  <w:num w:numId="2" w16cid:durableId="529300508">
    <w:abstractNumId w:val="1"/>
  </w:num>
  <w:num w:numId="3" w16cid:durableId="2039810714">
    <w:abstractNumId w:val="2"/>
  </w:num>
  <w:num w:numId="4" w16cid:durableId="446971596">
    <w:abstractNumId w:val="4"/>
  </w:num>
  <w:num w:numId="5" w16cid:durableId="10782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32F8F"/>
    <w:rsid w:val="000819EA"/>
    <w:rsid w:val="000832EA"/>
    <w:rsid w:val="000957FC"/>
    <w:rsid w:val="000A25C3"/>
    <w:rsid w:val="000D51D3"/>
    <w:rsid w:val="001063D3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214DB"/>
    <w:rsid w:val="00253296"/>
    <w:rsid w:val="00267D1F"/>
    <w:rsid w:val="002A3ACB"/>
    <w:rsid w:val="002A699F"/>
    <w:rsid w:val="002B5D35"/>
    <w:rsid w:val="002E612D"/>
    <w:rsid w:val="003949FF"/>
    <w:rsid w:val="003B57A3"/>
    <w:rsid w:val="003B769C"/>
    <w:rsid w:val="00407045"/>
    <w:rsid w:val="00486D1F"/>
    <w:rsid w:val="004C03BA"/>
    <w:rsid w:val="004C2FC0"/>
    <w:rsid w:val="004D5A42"/>
    <w:rsid w:val="004E6183"/>
    <w:rsid w:val="00525EFF"/>
    <w:rsid w:val="00534052"/>
    <w:rsid w:val="00571B08"/>
    <w:rsid w:val="005844F6"/>
    <w:rsid w:val="0059324A"/>
    <w:rsid w:val="005B5340"/>
    <w:rsid w:val="005D1233"/>
    <w:rsid w:val="005D6DDA"/>
    <w:rsid w:val="005F63E9"/>
    <w:rsid w:val="005F65CA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A24CF"/>
    <w:rsid w:val="007D475B"/>
    <w:rsid w:val="007E1349"/>
    <w:rsid w:val="007E331F"/>
    <w:rsid w:val="007F22F3"/>
    <w:rsid w:val="00832101"/>
    <w:rsid w:val="00871713"/>
    <w:rsid w:val="008A68D4"/>
    <w:rsid w:val="008D3619"/>
    <w:rsid w:val="008E5C52"/>
    <w:rsid w:val="009312B4"/>
    <w:rsid w:val="00952939"/>
    <w:rsid w:val="0097776D"/>
    <w:rsid w:val="00983D1D"/>
    <w:rsid w:val="009C08D5"/>
    <w:rsid w:val="009C6ED3"/>
    <w:rsid w:val="009D75A8"/>
    <w:rsid w:val="009F5E22"/>
    <w:rsid w:val="00A10EF2"/>
    <w:rsid w:val="00A12BAD"/>
    <w:rsid w:val="00A26D4C"/>
    <w:rsid w:val="00A445D0"/>
    <w:rsid w:val="00A50E18"/>
    <w:rsid w:val="00AA2E8C"/>
    <w:rsid w:val="00AA39D6"/>
    <w:rsid w:val="00AB662C"/>
    <w:rsid w:val="00AC1DF4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51BA9"/>
    <w:rsid w:val="00D554C7"/>
    <w:rsid w:val="00DC0C29"/>
    <w:rsid w:val="00DC336F"/>
    <w:rsid w:val="00E4048B"/>
    <w:rsid w:val="00E41A41"/>
    <w:rsid w:val="00E51AE5"/>
    <w:rsid w:val="00EB4EF1"/>
    <w:rsid w:val="00EC46EE"/>
    <w:rsid w:val="00ED7A14"/>
    <w:rsid w:val="00F134D5"/>
    <w:rsid w:val="00F23A6C"/>
    <w:rsid w:val="00F24474"/>
    <w:rsid w:val="00F31EAC"/>
    <w:rsid w:val="00F9452C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24</cp:revision>
  <dcterms:created xsi:type="dcterms:W3CDTF">2021-10-07T09:00:00Z</dcterms:created>
  <dcterms:modified xsi:type="dcterms:W3CDTF">2023-10-30T11:09:00Z</dcterms:modified>
</cp:coreProperties>
</file>