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77777777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56C41AD2" w14:textId="5652401C" w:rsidR="00D90178" w:rsidRDefault="00AE77B4" w:rsidP="000D3F52">
      <w:pPr>
        <w:jc w:val="center"/>
        <w:rPr>
          <w:rFonts w:ascii="Arial" w:hAnsi="Arial" w:cs="Arial"/>
        </w:rPr>
      </w:pPr>
      <w:r w:rsidRPr="00AE77B4">
        <w:rPr>
          <w:rFonts w:ascii="Arial" w:hAnsi="Arial" w:cs="Arial"/>
        </w:rPr>
        <w:t>"Budynek biurowy oraz magazynowy Nadleśnictwa - malowanie elewacji"</w:t>
      </w:r>
    </w:p>
    <w:p w14:paraId="2C72505C" w14:textId="38819943" w:rsidR="00AE77B4" w:rsidRDefault="00AE77B4" w:rsidP="00636F95">
      <w:pPr>
        <w:rPr>
          <w:rFonts w:ascii="Arial" w:hAnsi="Arial" w:cs="Arial"/>
        </w:rPr>
      </w:pP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0BC8BEA5" w:rsidR="00AE77B4" w:rsidRPr="00A40632" w:rsidRDefault="00AE77B4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Przetarg ofertowy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603E5C9B" w14:textId="77777777" w:rsidR="00D90178" w:rsidRDefault="00D90178" w:rsidP="00636F95">
      <w:pPr>
        <w:rPr>
          <w:rFonts w:ascii="Arial" w:hAnsi="Arial" w:cs="Arial"/>
          <w:i/>
          <w:sz w:val="16"/>
          <w:szCs w:val="16"/>
        </w:rPr>
      </w:pPr>
    </w:p>
    <w:p w14:paraId="53738CA9" w14:textId="77777777" w:rsidR="004876A6" w:rsidRPr="00A40632" w:rsidRDefault="004876A6" w:rsidP="00636F95">
      <w:pPr>
        <w:rPr>
          <w:rFonts w:ascii="Arial" w:hAnsi="Arial" w:cs="Arial"/>
        </w:rPr>
      </w:pPr>
    </w:p>
    <w:p w14:paraId="12E80DE2" w14:textId="77777777" w:rsidR="00D90178" w:rsidRPr="00A40632" w:rsidRDefault="00EF0F9F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Oferujemy</w:t>
      </w:r>
      <w:r w:rsidR="00D90178" w:rsidRPr="00A40632">
        <w:rPr>
          <w:rFonts w:ascii="Arial" w:hAnsi="Arial" w:cs="Arial"/>
        </w:rPr>
        <w:t xml:space="preserve"> wykonanie przedmiotu zamówienia za:</w:t>
      </w:r>
    </w:p>
    <w:p w14:paraId="6B694C73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cenę </w:t>
      </w:r>
      <w:r w:rsidR="00074076">
        <w:rPr>
          <w:rFonts w:ascii="Arial" w:hAnsi="Arial" w:cs="Arial"/>
        </w:rPr>
        <w:t>netto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.............................PLN,</w:t>
      </w:r>
    </w:p>
    <w:p w14:paraId="41A6BE34" w14:textId="77777777" w:rsidR="00D90178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podatek </w:t>
      </w:r>
      <w:r w:rsidR="00636538">
        <w:rPr>
          <w:rFonts w:ascii="Arial" w:hAnsi="Arial" w:cs="Arial"/>
        </w:rPr>
        <w:t>VAT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PLN,</w:t>
      </w:r>
      <w:r w:rsidRPr="00A40632">
        <w:rPr>
          <w:rFonts w:ascii="Arial" w:hAnsi="Arial" w:cs="Arial"/>
        </w:rPr>
        <w:t xml:space="preserve"> </w:t>
      </w:r>
    </w:p>
    <w:p w14:paraId="34DBB66B" w14:textId="77777777" w:rsidR="00D90178" w:rsidRDefault="00D90178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cenę brutto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PLN,</w:t>
      </w:r>
    </w:p>
    <w:p w14:paraId="6BF2056E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słownie brutto: </w:t>
      </w:r>
      <w:r>
        <w:rPr>
          <w:rFonts w:ascii="Arial" w:hAnsi="Arial" w:cs="Arial"/>
        </w:rPr>
        <w:t>.</w:t>
      </w:r>
      <w:r w:rsidRPr="00A40632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PLN</w:t>
      </w:r>
      <w:r w:rsidRPr="00A40632">
        <w:rPr>
          <w:rFonts w:ascii="Arial" w:hAnsi="Arial" w:cs="Arial"/>
        </w:rPr>
        <w:t>.</w:t>
      </w:r>
    </w:p>
    <w:p w14:paraId="3EC72FA4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1D15C092" w:rsidR="00D90178" w:rsidRPr="00A40632" w:rsidRDefault="00D90178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D3F52">
        <w:rPr>
          <w:rFonts w:ascii="Arial" w:hAnsi="Arial" w:cs="Arial"/>
        </w:rPr>
        <w:t xml:space="preserve">do dnia </w:t>
      </w:r>
      <w:r w:rsidR="001E4D51">
        <w:rPr>
          <w:rFonts w:ascii="Arial" w:hAnsi="Arial" w:cs="Arial"/>
        </w:rPr>
        <w:t>15.11</w:t>
      </w:r>
      <w:r w:rsidR="000D3F52">
        <w:rPr>
          <w:rFonts w:ascii="Arial" w:hAnsi="Arial" w:cs="Arial"/>
        </w:rPr>
        <w:t>.2021 r.</w:t>
      </w:r>
      <w:r w:rsidRPr="00A40632">
        <w:rPr>
          <w:rFonts w:ascii="Arial" w:hAnsi="Arial" w:cs="Arial"/>
        </w:rPr>
        <w:t>,</w:t>
      </w:r>
    </w:p>
    <w:p w14:paraId="30CB876C" w14:textId="708E4527" w:rsidR="00D90178" w:rsidRPr="00A40632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0D3F52" w:rsidRPr="000D3F52">
        <w:rPr>
          <w:rFonts w:ascii="Arial" w:hAnsi="Arial" w:cs="Arial"/>
        </w:rPr>
        <w:t>14 dni od daty otrzymania przez Zamawiającego prawidłowo wystawionej faktury</w:t>
      </w:r>
      <w:r>
        <w:rPr>
          <w:rFonts w:ascii="Arial" w:hAnsi="Arial" w:cs="Arial"/>
        </w:rPr>
        <w:t>,</w:t>
      </w:r>
    </w:p>
    <w:p w14:paraId="0B170CE2" w14:textId="065C24AD" w:rsidR="00D90178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okres gwarancji: </w:t>
      </w:r>
      <w:r w:rsidR="000D3F52">
        <w:rPr>
          <w:rFonts w:ascii="Arial" w:hAnsi="Arial" w:cs="Arial"/>
        </w:rPr>
        <w:t>24 miesiące od daty podpisania protokołu odbioru robót</w:t>
      </w:r>
      <w:r w:rsidR="00EF0F9F">
        <w:rPr>
          <w:rFonts w:ascii="Arial" w:hAnsi="Arial" w:cs="Arial"/>
        </w:rPr>
        <w:t>,</w:t>
      </w:r>
    </w:p>
    <w:p w14:paraId="0E55FAFE" w14:textId="77777777" w:rsidR="00EF0F9F" w:rsidRPr="00A40632" w:rsidRDefault="00EF0F9F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138AA14B" w14:textId="77777777" w:rsidR="00D90178" w:rsidRPr="00A40632" w:rsidRDefault="00D90178" w:rsidP="005E0EFB">
      <w:pPr>
        <w:spacing w:line="360" w:lineRule="auto"/>
        <w:ind w:left="301"/>
        <w:rPr>
          <w:rFonts w:ascii="Arial" w:hAnsi="Arial" w:cs="Arial"/>
        </w:rPr>
      </w:pP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4ECE93C9" w14:textId="77777777" w:rsidR="004B7074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</w:t>
      </w:r>
      <w:r w:rsidR="00EF0F9F">
        <w:rPr>
          <w:rFonts w:ascii="Arial" w:hAnsi="Arial" w:cs="Arial"/>
        </w:rPr>
        <w:t>liśmy</w:t>
      </w:r>
      <w:r w:rsidRPr="00A40632">
        <w:rPr>
          <w:rFonts w:ascii="Arial" w:hAnsi="Arial" w:cs="Arial"/>
        </w:rPr>
        <w:t xml:space="preserve"> się z </w:t>
      </w:r>
      <w:r w:rsidR="004B7074">
        <w:rPr>
          <w:rFonts w:ascii="Arial" w:hAnsi="Arial" w:cs="Arial"/>
        </w:rPr>
        <w:t xml:space="preserve">zaproszeniem do składania ofert (w tym z </w:t>
      </w:r>
      <w:r w:rsidRPr="00A40632">
        <w:rPr>
          <w:rFonts w:ascii="Arial" w:hAnsi="Arial" w:cs="Arial"/>
        </w:rPr>
        <w:t>opisem przedmiotu zamówienia</w:t>
      </w:r>
      <w:r w:rsidR="004B7074">
        <w:rPr>
          <w:rFonts w:ascii="Arial" w:hAnsi="Arial" w:cs="Arial"/>
        </w:rPr>
        <w:t>)</w:t>
      </w:r>
      <w:r w:rsidRPr="00A4063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nie wnosimy do niego zastrzeżeń</w:t>
      </w:r>
      <w:r w:rsidR="004B7074">
        <w:rPr>
          <w:rFonts w:ascii="Arial" w:hAnsi="Arial" w:cs="Arial"/>
        </w:rPr>
        <w:t>,</w:t>
      </w:r>
    </w:p>
    <w:p w14:paraId="66086793" w14:textId="60B533AC" w:rsidR="00D90178" w:rsidRPr="00A40632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6B7A5F45" w14:textId="7FAC448C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0D3F52">
        <w:rPr>
          <w:rFonts w:ascii="Arial" w:hAnsi="Arial" w:cs="Arial"/>
          <w:b/>
        </w:rPr>
        <w:t>10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5AE20B03" w14:textId="581EF486" w:rsidR="00AE77B4" w:rsidRPr="004876A6" w:rsidRDefault="00AE77B4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spełniamy warunki udziału w postępowaniu, tj.:</w:t>
      </w:r>
      <w:r w:rsidR="00F11343" w:rsidRPr="00F11343">
        <w:t xml:space="preserve"> </w:t>
      </w:r>
      <w:r w:rsidR="00F11343" w:rsidRPr="00F11343">
        <w:rPr>
          <w:rFonts w:ascii="Arial" w:hAnsi="Arial" w:cs="Arial"/>
        </w:rPr>
        <w:t>w okresie ostatnich 5 lat przed upływem terminu składania ofert (a jeżeli okres prowadzenia działalności jest krótszy – w tym okresie) wykona</w:t>
      </w:r>
      <w:r w:rsidR="00F11343">
        <w:rPr>
          <w:rFonts w:ascii="Arial" w:hAnsi="Arial" w:cs="Arial"/>
        </w:rPr>
        <w:t xml:space="preserve">liśmy </w:t>
      </w:r>
      <w:r w:rsidR="00F11343" w:rsidRPr="00F11343">
        <w:rPr>
          <w:rFonts w:ascii="Arial" w:hAnsi="Arial" w:cs="Arial"/>
        </w:rPr>
        <w:t>minimum 1 robotę budowlaną, która obejmowała wykonanie malowanie, remont lub prace utrzymaniowe elewacji budynków o wartości co najmniej 10 000,00 PLN brutto.</w:t>
      </w:r>
    </w:p>
    <w:p w14:paraId="1E2F2F0B" w14:textId="77777777" w:rsidR="004876A6" w:rsidRDefault="004876A6" w:rsidP="004876A6">
      <w:pPr>
        <w:spacing w:line="360" w:lineRule="auto"/>
        <w:ind w:left="357"/>
        <w:jc w:val="both"/>
        <w:rPr>
          <w:rFonts w:ascii="Arial" w:hAnsi="Arial" w:cs="Arial"/>
        </w:rPr>
      </w:pPr>
    </w:p>
    <w:p w14:paraId="132C74B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2B86616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Załącznikami do niniejszego formularza są:</w:t>
      </w:r>
    </w:p>
    <w:p w14:paraId="5D538CD9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694F5844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23FA1713" w14:textId="77777777" w:rsidR="00B22A7C" w:rsidRPr="006E1553" w:rsidRDefault="00B22A7C" w:rsidP="004876A6">
      <w:pPr>
        <w:spacing w:line="360" w:lineRule="auto"/>
        <w:jc w:val="both"/>
        <w:rPr>
          <w:rFonts w:ascii="Arial" w:hAnsi="Arial" w:cs="Arial"/>
        </w:rPr>
      </w:pPr>
    </w:p>
    <w:p w14:paraId="4C53FCBB" w14:textId="77777777" w:rsidR="00B22A7C" w:rsidRPr="006E1553" w:rsidRDefault="00B22A7C" w:rsidP="00B22A7C">
      <w:pPr>
        <w:spacing w:line="360" w:lineRule="auto"/>
        <w:ind w:left="357"/>
        <w:jc w:val="both"/>
        <w:rPr>
          <w:rFonts w:ascii="Arial" w:hAnsi="Arial" w:cs="Arial"/>
        </w:rPr>
      </w:pPr>
    </w:p>
    <w:p w14:paraId="4D13810D" w14:textId="77777777" w:rsidR="00EF0F9F" w:rsidRPr="004B7074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004AB7E1" w14:textId="77777777" w:rsidR="00D90178" w:rsidRPr="00A40632" w:rsidRDefault="00D90178" w:rsidP="004B7074">
      <w:pPr>
        <w:spacing w:line="360" w:lineRule="auto"/>
        <w:ind w:left="357"/>
        <w:jc w:val="both"/>
        <w:rPr>
          <w:rFonts w:ascii="Arial" w:hAnsi="Arial" w:cs="Arial"/>
        </w:rPr>
      </w:pPr>
    </w:p>
    <w:p w14:paraId="4D7CD248" w14:textId="77777777" w:rsidR="00D90178" w:rsidRPr="00A40632" w:rsidRDefault="00D90178" w:rsidP="00636F95">
      <w:pPr>
        <w:rPr>
          <w:rFonts w:ascii="Arial" w:hAnsi="Arial" w:cs="Arial"/>
        </w:rPr>
      </w:pP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23BAF088" w14:textId="77777777" w:rsidR="00D90178" w:rsidRPr="00A40632" w:rsidRDefault="00D90178" w:rsidP="00636F95">
      <w:pPr>
        <w:rPr>
          <w:rFonts w:ascii="Arial" w:hAnsi="Arial" w:cs="Arial"/>
        </w:rPr>
      </w:pPr>
    </w:p>
    <w:p w14:paraId="55AA43E8" w14:textId="77777777" w:rsidR="00D90178" w:rsidRPr="00A40632" w:rsidRDefault="00D90178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14:paraId="7FFC0573" w14:textId="77777777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3CFE6373" w14:textId="77777777" w:rsidR="00D90178" w:rsidRPr="009D54CE" w:rsidRDefault="009D54CE" w:rsidP="009D54CE">
      <w:pPr>
        <w:pStyle w:val="Akapitzlist"/>
        <w:ind w:left="360"/>
        <w:rPr>
          <w:rFonts w:ascii="Arial" w:hAnsi="Arial" w:cs="Arial"/>
          <w:sz w:val="16"/>
          <w:szCs w:val="16"/>
        </w:rPr>
      </w:pPr>
      <w:r w:rsidRPr="009D54CE">
        <w:rPr>
          <w:rFonts w:ascii="Arial" w:hAnsi="Arial" w:cs="Arial"/>
          <w:sz w:val="16"/>
          <w:szCs w:val="16"/>
        </w:rPr>
        <w:t>* - wybrać właściwe</w:t>
      </w:r>
    </w:p>
    <w:p w14:paraId="063A189C" w14:textId="77777777" w:rsidR="00D90178" w:rsidRPr="00A40632" w:rsidRDefault="00D90178" w:rsidP="00636F95">
      <w:pPr>
        <w:rPr>
          <w:rFonts w:ascii="Arial" w:hAnsi="Arial" w:cs="Arial"/>
        </w:rPr>
      </w:pPr>
    </w:p>
    <w:p w14:paraId="7DCEC660" w14:textId="77777777" w:rsidR="00D90178" w:rsidRPr="00A40632" w:rsidRDefault="00D90178" w:rsidP="00636F95">
      <w:pPr>
        <w:rPr>
          <w:rFonts w:ascii="Arial" w:hAnsi="Arial" w:cs="Arial"/>
        </w:rPr>
      </w:pPr>
    </w:p>
    <w:p w14:paraId="009D4970" w14:textId="77777777" w:rsidR="00D90178" w:rsidRPr="00A40632" w:rsidRDefault="00D90178" w:rsidP="00636F95">
      <w:pPr>
        <w:rPr>
          <w:rFonts w:ascii="Arial" w:hAnsi="Arial" w:cs="Arial"/>
        </w:rPr>
      </w:pPr>
    </w:p>
    <w:p w14:paraId="2D170B35" w14:textId="77777777" w:rsidR="00D90178" w:rsidRPr="00A40632" w:rsidRDefault="00D90178" w:rsidP="00636F95">
      <w:pPr>
        <w:rPr>
          <w:rFonts w:ascii="Arial" w:hAnsi="Arial" w:cs="Arial"/>
        </w:rPr>
      </w:pPr>
    </w:p>
    <w:p w14:paraId="6815A899" w14:textId="77777777" w:rsidR="00D90178" w:rsidRPr="00A40632" w:rsidRDefault="00D90178" w:rsidP="00636F95">
      <w:pPr>
        <w:rPr>
          <w:rFonts w:ascii="Arial" w:hAnsi="Arial" w:cs="Arial"/>
        </w:rPr>
      </w:pPr>
    </w:p>
    <w:p w14:paraId="21F1F1B4" w14:textId="77777777" w:rsidR="00D90178" w:rsidRPr="00A40632" w:rsidRDefault="00D90178" w:rsidP="00636F95">
      <w:pPr>
        <w:rPr>
          <w:rFonts w:ascii="Arial" w:hAnsi="Arial" w:cs="Arial"/>
        </w:rPr>
      </w:pPr>
    </w:p>
    <w:p w14:paraId="59D248C7" w14:textId="77777777" w:rsidR="00D90178" w:rsidRPr="00A40632" w:rsidRDefault="00D90178" w:rsidP="00636F95">
      <w:pPr>
        <w:rPr>
          <w:rFonts w:ascii="Arial" w:hAnsi="Arial" w:cs="Arial"/>
        </w:rPr>
      </w:pPr>
    </w:p>
    <w:p w14:paraId="733ED195" w14:textId="77777777" w:rsidR="00D90178" w:rsidRPr="00A40632" w:rsidRDefault="00D90178" w:rsidP="00636F95">
      <w:pPr>
        <w:rPr>
          <w:rFonts w:ascii="Arial" w:hAnsi="Arial" w:cs="Arial"/>
        </w:rPr>
      </w:pPr>
    </w:p>
    <w:p w14:paraId="4BFB326C" w14:textId="77777777" w:rsidR="00D90178" w:rsidRPr="00A40632" w:rsidRDefault="00D90178" w:rsidP="00636F95">
      <w:pPr>
        <w:rPr>
          <w:rFonts w:ascii="Arial" w:hAnsi="Arial" w:cs="Arial"/>
        </w:rPr>
      </w:pPr>
    </w:p>
    <w:p w14:paraId="7ECA2548" w14:textId="77777777" w:rsidR="00D90178" w:rsidRPr="00A40632" w:rsidRDefault="00D90178" w:rsidP="00636F95">
      <w:pPr>
        <w:rPr>
          <w:rFonts w:ascii="Arial" w:hAnsi="Arial" w:cs="Arial"/>
          <w:i/>
        </w:rPr>
      </w:pPr>
      <w:r w:rsidRPr="00A40632">
        <w:rPr>
          <w:rFonts w:ascii="Arial" w:hAnsi="Arial" w:cs="Arial"/>
          <w:i/>
        </w:rPr>
        <w:t xml:space="preserve">                                                              </w:t>
      </w:r>
    </w:p>
    <w:p w14:paraId="2C05495F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61DC920F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65DC2D67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4AC6AE18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484C40E2" w14:textId="77777777" w:rsidR="00D90178" w:rsidRPr="00636F95" w:rsidRDefault="00D90178" w:rsidP="002661E0">
      <w:pPr>
        <w:pStyle w:val="pkt"/>
        <w:spacing w:before="0" w:after="0"/>
        <w:ind w:left="0" w:firstLine="0"/>
        <w:rPr>
          <w:szCs w:val="16"/>
        </w:rPr>
      </w:pPr>
    </w:p>
    <w:sectPr w:rsidR="00D90178" w:rsidRPr="00636F95" w:rsidSect="002661E0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1253" w14:textId="77777777" w:rsidR="00536A3E" w:rsidRDefault="00536A3E">
      <w:r>
        <w:separator/>
      </w:r>
    </w:p>
  </w:endnote>
  <w:endnote w:type="continuationSeparator" w:id="0">
    <w:p w14:paraId="4F5AA61A" w14:textId="77777777" w:rsidR="00536A3E" w:rsidRDefault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8447" w14:textId="77777777" w:rsidR="00536A3E" w:rsidRDefault="00536A3E">
      <w:r>
        <w:separator/>
      </w:r>
    </w:p>
  </w:footnote>
  <w:footnote w:type="continuationSeparator" w:id="0">
    <w:p w14:paraId="60ADF0A5" w14:textId="77777777" w:rsidR="00536A3E" w:rsidRDefault="0053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03D" w14:textId="642A27B7"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AE77B4">
      <w:rPr>
        <w:rFonts w:ascii="Tahoma" w:hAnsi="Tahoma"/>
      </w:rPr>
      <w:t>SA.270.1</w:t>
    </w:r>
    <w:r w:rsidR="000D3F52">
      <w:rPr>
        <w:rFonts w:ascii="Tahoma" w:hAnsi="Tahoma"/>
      </w:rPr>
      <w:t>1</w:t>
    </w:r>
    <w:r w:rsidR="00AE77B4">
      <w:rPr>
        <w:rFonts w:ascii="Tahoma" w:hAnsi="Tahoma"/>
      </w:rPr>
      <w:t>.2021</w:t>
    </w:r>
    <w:r w:rsidR="00D45F02">
      <w:rPr>
        <w:rFonts w:ascii="Tahoma" w:hAnsi="Tahoma"/>
      </w:rPr>
      <w:t xml:space="preserve">                                                                                         </w:t>
    </w:r>
  </w:p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62204"/>
    <w:rsid w:val="000730F9"/>
    <w:rsid w:val="00074076"/>
    <w:rsid w:val="000B40F7"/>
    <w:rsid w:val="000B558F"/>
    <w:rsid w:val="000D3F52"/>
    <w:rsid w:val="000D6A3A"/>
    <w:rsid w:val="000E2B4D"/>
    <w:rsid w:val="000F0370"/>
    <w:rsid w:val="001007E3"/>
    <w:rsid w:val="00101270"/>
    <w:rsid w:val="00101495"/>
    <w:rsid w:val="0010267B"/>
    <w:rsid w:val="00105443"/>
    <w:rsid w:val="00120518"/>
    <w:rsid w:val="001651F4"/>
    <w:rsid w:val="00170C57"/>
    <w:rsid w:val="00171426"/>
    <w:rsid w:val="001A4FB1"/>
    <w:rsid w:val="001A5F25"/>
    <w:rsid w:val="001C78C5"/>
    <w:rsid w:val="001D4F17"/>
    <w:rsid w:val="001E4D51"/>
    <w:rsid w:val="0020218F"/>
    <w:rsid w:val="002044D6"/>
    <w:rsid w:val="0022625E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F6BEB"/>
    <w:rsid w:val="00303A42"/>
    <w:rsid w:val="003366EF"/>
    <w:rsid w:val="003658FA"/>
    <w:rsid w:val="003713B4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50831"/>
    <w:rsid w:val="004876A6"/>
    <w:rsid w:val="004B1806"/>
    <w:rsid w:val="004B50DD"/>
    <w:rsid w:val="004B7074"/>
    <w:rsid w:val="004D37DA"/>
    <w:rsid w:val="004F4D26"/>
    <w:rsid w:val="00536A3E"/>
    <w:rsid w:val="00580F24"/>
    <w:rsid w:val="005A2450"/>
    <w:rsid w:val="005A3153"/>
    <w:rsid w:val="005C46C0"/>
    <w:rsid w:val="005C6E68"/>
    <w:rsid w:val="005D2247"/>
    <w:rsid w:val="005D5EFB"/>
    <w:rsid w:val="005E015E"/>
    <w:rsid w:val="005E0EFB"/>
    <w:rsid w:val="005E272F"/>
    <w:rsid w:val="005E6DB5"/>
    <w:rsid w:val="005E7CAD"/>
    <w:rsid w:val="005F39CA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87703"/>
    <w:rsid w:val="0069754B"/>
    <w:rsid w:val="006A1821"/>
    <w:rsid w:val="006F3500"/>
    <w:rsid w:val="00720F1B"/>
    <w:rsid w:val="0072116F"/>
    <w:rsid w:val="00762439"/>
    <w:rsid w:val="00794A41"/>
    <w:rsid w:val="007A719F"/>
    <w:rsid w:val="007B3060"/>
    <w:rsid w:val="007D22C6"/>
    <w:rsid w:val="007D4074"/>
    <w:rsid w:val="0080723C"/>
    <w:rsid w:val="008209EA"/>
    <w:rsid w:val="00823E6A"/>
    <w:rsid w:val="00827E6D"/>
    <w:rsid w:val="00871735"/>
    <w:rsid w:val="008A2090"/>
    <w:rsid w:val="008A2F84"/>
    <w:rsid w:val="008D11E6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5343C"/>
    <w:rsid w:val="009632AB"/>
    <w:rsid w:val="009A7731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60A41"/>
    <w:rsid w:val="00A7554E"/>
    <w:rsid w:val="00A75CFC"/>
    <w:rsid w:val="00A93E32"/>
    <w:rsid w:val="00AB195D"/>
    <w:rsid w:val="00AB6264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7E78"/>
    <w:rsid w:val="00B5475B"/>
    <w:rsid w:val="00BA48B0"/>
    <w:rsid w:val="00BB25A0"/>
    <w:rsid w:val="00BB2D38"/>
    <w:rsid w:val="00BB4D7B"/>
    <w:rsid w:val="00C20B74"/>
    <w:rsid w:val="00C31F5F"/>
    <w:rsid w:val="00C3211B"/>
    <w:rsid w:val="00C4423E"/>
    <w:rsid w:val="00C51E25"/>
    <w:rsid w:val="00C54F51"/>
    <w:rsid w:val="00C748C3"/>
    <w:rsid w:val="00C810CC"/>
    <w:rsid w:val="00C8211C"/>
    <w:rsid w:val="00C86372"/>
    <w:rsid w:val="00CA2B61"/>
    <w:rsid w:val="00CB75E1"/>
    <w:rsid w:val="00CC2CE4"/>
    <w:rsid w:val="00CC6DBF"/>
    <w:rsid w:val="00CD3988"/>
    <w:rsid w:val="00CD5290"/>
    <w:rsid w:val="00D16F52"/>
    <w:rsid w:val="00D45F02"/>
    <w:rsid w:val="00D70957"/>
    <w:rsid w:val="00D70C9F"/>
    <w:rsid w:val="00D80B89"/>
    <w:rsid w:val="00D81F18"/>
    <w:rsid w:val="00D83D25"/>
    <w:rsid w:val="00D90178"/>
    <w:rsid w:val="00D9143E"/>
    <w:rsid w:val="00DA5484"/>
    <w:rsid w:val="00DE5EA6"/>
    <w:rsid w:val="00DF724E"/>
    <w:rsid w:val="00E14FAE"/>
    <w:rsid w:val="00E1630A"/>
    <w:rsid w:val="00E1635E"/>
    <w:rsid w:val="00E20274"/>
    <w:rsid w:val="00E30A3D"/>
    <w:rsid w:val="00E4103F"/>
    <w:rsid w:val="00E50557"/>
    <w:rsid w:val="00E533F7"/>
    <w:rsid w:val="00E54E49"/>
    <w:rsid w:val="00E63811"/>
    <w:rsid w:val="00E854A0"/>
    <w:rsid w:val="00E876E1"/>
    <w:rsid w:val="00E90DBF"/>
    <w:rsid w:val="00E93B40"/>
    <w:rsid w:val="00EA1C3D"/>
    <w:rsid w:val="00EB3CDC"/>
    <w:rsid w:val="00EB5975"/>
    <w:rsid w:val="00ED0991"/>
    <w:rsid w:val="00ED1399"/>
    <w:rsid w:val="00EE692B"/>
    <w:rsid w:val="00EF0F9F"/>
    <w:rsid w:val="00EF3DEB"/>
    <w:rsid w:val="00EF7975"/>
    <w:rsid w:val="00F11343"/>
    <w:rsid w:val="00F14742"/>
    <w:rsid w:val="00F34C2F"/>
    <w:rsid w:val="00F364F4"/>
    <w:rsid w:val="00F47B2B"/>
    <w:rsid w:val="00F61087"/>
    <w:rsid w:val="00F65FBD"/>
    <w:rsid w:val="00F91080"/>
    <w:rsid w:val="00F950E9"/>
    <w:rsid w:val="00FA0A2C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7</cp:revision>
  <cp:lastPrinted>2012-02-23T13:31:00Z</cp:lastPrinted>
  <dcterms:created xsi:type="dcterms:W3CDTF">2021-03-23T21:18:00Z</dcterms:created>
  <dcterms:modified xsi:type="dcterms:W3CDTF">2021-09-28T11:08:00Z</dcterms:modified>
</cp:coreProperties>
</file>