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9EF930" w14:textId="77777777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A7E1C">
        <w:rPr>
          <w:rFonts w:ascii="Times New Roman" w:hAnsi="Times New Roman" w:cs="Times New Roman"/>
          <w:sz w:val="24"/>
          <w:szCs w:val="24"/>
        </w:rPr>
        <w:t>zaproszenie do złożenia oferty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A9C5F" w14:textId="1FBF239E" w:rsidR="007F159F" w:rsidRDefault="007F159F" w:rsidP="007F159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159F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1A4E">
        <w:rPr>
          <w:rFonts w:ascii="Times New Roman" w:hAnsi="Times New Roman" w:cs="Times New Roman"/>
          <w:sz w:val="24"/>
          <w:szCs w:val="24"/>
        </w:rPr>
        <w:t>A</w:t>
      </w:r>
      <w:r w:rsidR="00B01BC9">
        <w:rPr>
          <w:rFonts w:ascii="Times New Roman" w:hAnsi="Times New Roman" w:cs="Times New Roman"/>
          <w:sz w:val="24"/>
          <w:szCs w:val="24"/>
        </w:rPr>
        <w:t>ZP</w:t>
      </w:r>
      <w:r w:rsidR="003A7E1C">
        <w:rPr>
          <w:rFonts w:ascii="Times New Roman" w:hAnsi="Times New Roman" w:cs="Times New Roman"/>
          <w:sz w:val="24"/>
          <w:szCs w:val="24"/>
        </w:rPr>
        <w:t>.2</w:t>
      </w:r>
      <w:r w:rsidR="00786C7E">
        <w:rPr>
          <w:rFonts w:ascii="Times New Roman" w:hAnsi="Times New Roman" w:cs="Times New Roman"/>
          <w:sz w:val="24"/>
          <w:szCs w:val="24"/>
        </w:rPr>
        <w:t>42</w:t>
      </w:r>
      <w:r w:rsidR="006F0B9C">
        <w:rPr>
          <w:rFonts w:ascii="Times New Roman" w:hAnsi="Times New Roman" w:cs="Times New Roman"/>
          <w:sz w:val="24"/>
          <w:szCs w:val="24"/>
        </w:rPr>
        <w:t>.</w:t>
      </w:r>
      <w:r w:rsidR="00243736">
        <w:rPr>
          <w:rFonts w:ascii="Times New Roman" w:hAnsi="Times New Roman" w:cs="Times New Roman"/>
          <w:sz w:val="24"/>
          <w:szCs w:val="24"/>
        </w:rPr>
        <w:t>51</w:t>
      </w:r>
      <w:r w:rsidR="006F0B9C">
        <w:rPr>
          <w:rFonts w:ascii="Times New Roman" w:hAnsi="Times New Roman" w:cs="Times New Roman"/>
          <w:sz w:val="24"/>
          <w:szCs w:val="24"/>
        </w:rPr>
        <w:t>.</w:t>
      </w:r>
      <w:r w:rsidR="00CA75B0">
        <w:rPr>
          <w:rFonts w:ascii="Times New Roman" w:hAnsi="Times New Roman" w:cs="Times New Roman"/>
          <w:sz w:val="24"/>
          <w:szCs w:val="24"/>
        </w:rPr>
        <w:t>NB.2021</w:t>
      </w:r>
    </w:p>
    <w:p w14:paraId="6CDDE51D" w14:textId="6C90656A" w:rsidR="00221783" w:rsidRDefault="007F159F" w:rsidP="00925B7B">
      <w:pPr>
        <w:widowControl w:val="0"/>
        <w:spacing w:after="0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2D7277" w:rsidRPr="002D727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Wykonanie kosztorysów dla prac związanych z remontem lokali mieszkalnych</w:t>
      </w:r>
    </w:p>
    <w:p w14:paraId="2B3764C1" w14:textId="2EBBD256" w:rsidR="00A96AAF" w:rsidRPr="00587633" w:rsidRDefault="007F159F" w:rsidP="00587633">
      <w:pPr>
        <w:widowControl w:val="0"/>
        <w:spacing w:after="24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 następujących warunkach</w:t>
      </w:r>
      <w:r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0720FF35" w14:textId="77777777" w:rsidR="00A96AAF" w:rsidRPr="007F159F" w:rsidRDefault="00A96AAF" w:rsidP="00AF18E4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7F159F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Wykonawcy:</w:t>
      </w:r>
    </w:p>
    <w:p w14:paraId="17EB45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37D5667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</w:t>
      </w:r>
    </w:p>
    <w:p w14:paraId="10C984F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……………………………………..</w:t>
      </w:r>
    </w:p>
    <w:p w14:paraId="1DFF542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.: ..................................................................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nr fax-u.: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</w:t>
      </w:r>
    </w:p>
    <w:p w14:paraId="674CDE4B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</w:t>
      </w:r>
    </w:p>
    <w:p w14:paraId="0AF8D9F0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………………………………@..............................................................</w:t>
      </w:r>
    </w:p>
    <w:p w14:paraId="07CD74E1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</w:t>
      </w:r>
    </w:p>
    <w:p w14:paraId="7009810D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………………………………………………..</w:t>
      </w:r>
    </w:p>
    <w:p w14:paraId="37A8BB19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………………………….</w:t>
      </w:r>
    </w:p>
    <w:p w14:paraId="5F1E6CCC" w14:textId="77777777" w:rsidR="00A96AAF" w:rsidRDefault="00A96AAF" w:rsidP="00A96AA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Dane dotyczące Zamawiającego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: </w:t>
      </w:r>
    </w:p>
    <w:p w14:paraId="2D40A939" w14:textId="77777777" w:rsidR="00A96AAF" w:rsidRDefault="00A96AAF" w:rsidP="00A96AAF">
      <w:pPr>
        <w:keepNext/>
        <w:widowControl w:val="0"/>
        <w:spacing w:after="0" w:line="100" w:lineRule="atLeast"/>
        <w:ind w:left="72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A8C4C1" w14:textId="77777777" w:rsidR="00A96AAF" w:rsidRDefault="00A96AAF" w:rsidP="00A96AAF">
      <w:pPr>
        <w:widowControl w:val="0"/>
        <w:spacing w:after="0" w:line="100" w:lineRule="atLeast"/>
        <w:ind w:left="709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4500AECB" w14:textId="5E3E009E" w:rsidR="007F159F" w:rsidRPr="00587633" w:rsidRDefault="00A96AAF" w:rsidP="00587633">
      <w:pPr>
        <w:pStyle w:val="Akapitzlist"/>
        <w:widowControl w:val="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– 600 Świnoujście</w:t>
      </w:r>
    </w:p>
    <w:p w14:paraId="0BAAA2F7" w14:textId="77777777" w:rsidR="00587633" w:rsidRPr="00587633" w:rsidRDefault="00587633" w:rsidP="00587633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63E7E6F" w14:textId="77777777" w:rsidR="00A96AAF" w:rsidRPr="007F159F" w:rsidRDefault="00A96AAF" w:rsidP="00AF18E4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7F159F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Wykonawca zobowiązuje się wykonać usługę na następujących warunkach:</w:t>
      </w:r>
    </w:p>
    <w:p w14:paraId="6685363F" w14:textId="112AC76F" w:rsidR="00A96AAF" w:rsidRDefault="00372AAD" w:rsidP="00A96AAF">
      <w:pPr>
        <w:widowControl w:val="0"/>
        <w:shd w:val="clear" w:color="auto" w:fill="FFFFFF"/>
        <w:spacing w:before="293" w:after="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96AAF">
        <w:rPr>
          <w:rFonts w:ascii="Times New Roman" w:eastAsia="Times New Roman" w:hAnsi="Times New Roman" w:cs="Times New Roman"/>
          <w:b/>
          <w:sz w:val="24"/>
          <w:szCs w:val="24"/>
        </w:rPr>
        <w:t xml:space="preserve"> Wartość zamówienia</w:t>
      </w:r>
      <w:r w:rsidR="00A5306E">
        <w:rPr>
          <w:rFonts w:ascii="Times New Roman" w:eastAsia="Times New Roman" w:hAnsi="Times New Roman" w:cs="Times New Roman"/>
          <w:b/>
          <w:sz w:val="24"/>
          <w:szCs w:val="24"/>
        </w:rPr>
        <w:t xml:space="preserve">  za </w:t>
      </w:r>
      <w:r w:rsidR="00675441">
        <w:rPr>
          <w:rFonts w:ascii="Times New Roman" w:eastAsia="Times New Roman" w:hAnsi="Times New Roman" w:cs="Times New Roman"/>
          <w:b/>
          <w:sz w:val="24"/>
          <w:szCs w:val="24"/>
        </w:rPr>
        <w:t>wykonanie</w:t>
      </w:r>
      <w:r w:rsidR="00A5306E">
        <w:rPr>
          <w:rFonts w:ascii="Times New Roman" w:eastAsia="Times New Roman" w:hAnsi="Times New Roman" w:cs="Times New Roman"/>
          <w:b/>
          <w:sz w:val="24"/>
          <w:szCs w:val="24"/>
        </w:rPr>
        <w:t xml:space="preserve"> dokumentacji będącej przedmiotem zamówienia oraz pełnienie nadzoru autorskiego wynosi dla</w:t>
      </w:r>
      <w:r w:rsidR="00A96AA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94D8148" w14:textId="102C39DA" w:rsidR="00A5306E" w:rsidRDefault="001406B0" w:rsidP="00A5306E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A5306E">
        <w:rPr>
          <w:rFonts w:ascii="Times New Roman" w:eastAsia="Times New Roman" w:hAnsi="Times New Roman" w:cs="Times New Roman"/>
          <w:sz w:val="24"/>
          <w:szCs w:val="24"/>
        </w:rPr>
        <w:t>adania nr 1</w:t>
      </w:r>
    </w:p>
    <w:p w14:paraId="0BB40A29" w14:textId="77777777" w:rsidR="00E96279" w:rsidRPr="00A5306E" w:rsidRDefault="00E96279" w:rsidP="00E96279">
      <w:pPr>
        <w:pStyle w:val="Akapitzlist"/>
        <w:widowControl w:val="0"/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CF092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bookmarkStart w:id="0" w:name="_Hlk72001685"/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6F85BB4C" w14:textId="77777777" w:rsidR="00E96279" w:rsidRPr="00605F84" w:rsidRDefault="00E96279" w:rsidP="00E96279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786F3D87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5E986C09" w14:textId="77777777" w:rsidR="00E96279" w:rsidRPr="001C547B" w:rsidRDefault="00E96279" w:rsidP="00E9627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18758930" w14:textId="77777777" w:rsidR="00E96279" w:rsidRPr="00605F84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bookmarkEnd w:id="0"/>
    <w:p w14:paraId="3131AB84" w14:textId="77777777" w:rsidR="00675441" w:rsidRDefault="00675441" w:rsidP="00675441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0D098385" w14:textId="6D4A3D4C" w:rsidR="001406B0" w:rsidRDefault="001406B0" w:rsidP="001406B0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nr 2</w:t>
      </w:r>
    </w:p>
    <w:p w14:paraId="541E8505" w14:textId="77777777" w:rsidR="00E96279" w:rsidRPr="00A5306E" w:rsidRDefault="00E96279" w:rsidP="00E96279">
      <w:pPr>
        <w:pStyle w:val="Akapitzlist"/>
        <w:widowControl w:val="0"/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BA223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5987EA29" w14:textId="77777777" w:rsidR="00E96279" w:rsidRPr="00605F84" w:rsidRDefault="00E96279" w:rsidP="00E96279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4E2F11BE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7EC8809C" w14:textId="77777777" w:rsidR="00E96279" w:rsidRPr="001C547B" w:rsidRDefault="00E96279" w:rsidP="00E9627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6CFAD1A9" w14:textId="77777777" w:rsidR="00E96279" w:rsidRPr="00605F84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598DB7A6" w14:textId="77777777" w:rsidR="00675441" w:rsidRDefault="00675441" w:rsidP="00675441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FA6F1C8" w14:textId="77777777" w:rsidR="00A84DAE" w:rsidRDefault="00A84DAE" w:rsidP="00675441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02964F04" w14:textId="77777777" w:rsidR="00A84DAE" w:rsidRDefault="00A84DAE" w:rsidP="00675441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7C943E7" w14:textId="13F98F14" w:rsidR="001406B0" w:rsidRDefault="001406B0" w:rsidP="001406B0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nr 3</w:t>
      </w:r>
    </w:p>
    <w:p w14:paraId="67F2BACB" w14:textId="77777777" w:rsidR="00E96279" w:rsidRPr="00A5306E" w:rsidRDefault="00E96279" w:rsidP="00E96279">
      <w:pPr>
        <w:pStyle w:val="Akapitzlist"/>
        <w:widowControl w:val="0"/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E5077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lastRenderedPageBreak/>
        <w:t>……….. zł netto.;</w:t>
      </w:r>
    </w:p>
    <w:p w14:paraId="6BE1C656" w14:textId="77777777" w:rsidR="00E96279" w:rsidRPr="00605F84" w:rsidRDefault="00E96279" w:rsidP="00E96279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4F82BAAA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653FFB79" w14:textId="77777777" w:rsidR="00E96279" w:rsidRPr="001C547B" w:rsidRDefault="00E96279" w:rsidP="00E9627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629F4A7D" w14:textId="77777777" w:rsidR="00E96279" w:rsidRPr="00605F84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0E5D549A" w14:textId="77777777" w:rsidR="00675441" w:rsidRDefault="00675441" w:rsidP="00675441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1F219F24" w14:textId="641239C9" w:rsidR="001406B0" w:rsidRDefault="001406B0" w:rsidP="001406B0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nr 4</w:t>
      </w:r>
    </w:p>
    <w:p w14:paraId="2A3FCEE7" w14:textId="77777777" w:rsidR="00E96279" w:rsidRPr="00A5306E" w:rsidRDefault="00E96279" w:rsidP="00E96279">
      <w:pPr>
        <w:pStyle w:val="Akapitzlist"/>
        <w:widowControl w:val="0"/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2C9A5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7F4E77CF" w14:textId="77777777" w:rsidR="00E96279" w:rsidRPr="00605F84" w:rsidRDefault="00E96279" w:rsidP="00E96279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00573B3C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2D882A2A" w14:textId="77777777" w:rsidR="00E96279" w:rsidRPr="001C547B" w:rsidRDefault="00E96279" w:rsidP="00E9627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BC65E08" w14:textId="77777777" w:rsidR="00E96279" w:rsidRDefault="00E96279" w:rsidP="00E96279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6F0747D1" w14:textId="77777777" w:rsidR="008712E7" w:rsidRPr="008712E7" w:rsidRDefault="008712E7" w:rsidP="008712E7">
      <w:pPr>
        <w:pStyle w:val="Akapitzlist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007D75E0" w14:textId="25A7E4D2" w:rsidR="008712E7" w:rsidRDefault="008712E7" w:rsidP="008712E7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nr 5</w:t>
      </w:r>
    </w:p>
    <w:p w14:paraId="681FC21A" w14:textId="77777777" w:rsidR="008712E7" w:rsidRPr="00A5306E" w:rsidRDefault="008712E7" w:rsidP="008712E7">
      <w:pPr>
        <w:pStyle w:val="Akapitzlist"/>
        <w:widowControl w:val="0"/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65456" w14:textId="77777777" w:rsidR="008712E7" w:rsidRDefault="008712E7" w:rsidP="008712E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61BE33F8" w14:textId="77777777" w:rsidR="008712E7" w:rsidRPr="00605F84" w:rsidRDefault="008712E7" w:rsidP="008712E7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58DC8AEE" w14:textId="77777777" w:rsidR="008712E7" w:rsidRDefault="008712E7" w:rsidP="008712E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1FCAC480" w14:textId="77777777" w:rsidR="008712E7" w:rsidRPr="001C547B" w:rsidRDefault="008712E7" w:rsidP="008712E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40E11587" w14:textId="77777777" w:rsidR="008712E7" w:rsidRDefault="008712E7" w:rsidP="008712E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408B3DD2" w14:textId="77777777" w:rsidR="008712E7" w:rsidRPr="008712E7" w:rsidRDefault="008712E7" w:rsidP="008712E7">
      <w:pPr>
        <w:pStyle w:val="Akapitzlist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7B59D69D" w14:textId="77777777" w:rsidR="008712E7" w:rsidRPr="00605F84" w:rsidRDefault="008712E7" w:rsidP="008712E7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35021844" w14:textId="7C2ACF2B" w:rsidR="008712E7" w:rsidRDefault="008712E7" w:rsidP="008712E7">
      <w:pPr>
        <w:pStyle w:val="Akapitzlist"/>
        <w:widowControl w:val="0"/>
        <w:numPr>
          <w:ilvl w:val="0"/>
          <w:numId w:val="19"/>
        </w:numPr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nr 6</w:t>
      </w:r>
    </w:p>
    <w:p w14:paraId="2C69C996" w14:textId="77777777" w:rsidR="008712E7" w:rsidRPr="00A5306E" w:rsidRDefault="008712E7" w:rsidP="008712E7">
      <w:pPr>
        <w:pStyle w:val="Akapitzlist"/>
        <w:widowControl w:val="0"/>
        <w:shd w:val="clear" w:color="auto" w:fill="FFFFFF"/>
        <w:spacing w:before="12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75402" w14:textId="77777777" w:rsidR="008712E7" w:rsidRDefault="008712E7" w:rsidP="008712E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netto.;</w:t>
      </w:r>
    </w:p>
    <w:p w14:paraId="240ECCBC" w14:textId="77777777" w:rsidR="008712E7" w:rsidRPr="00605F84" w:rsidRDefault="008712E7" w:rsidP="008712E7">
      <w:pPr>
        <w:pStyle w:val="Akapitzlist"/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66D11373" w14:textId="77777777" w:rsidR="008712E7" w:rsidRDefault="008712E7" w:rsidP="008712E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 xml:space="preserve">………...zł 23% podatku VAT tj. </w:t>
      </w:r>
    </w:p>
    <w:p w14:paraId="7DE403BB" w14:textId="77777777" w:rsidR="008712E7" w:rsidRPr="001C547B" w:rsidRDefault="008712E7" w:rsidP="008712E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7DEC5860" w14:textId="2B804F20" w:rsidR="008712E7" w:rsidRPr="008712E7" w:rsidRDefault="008712E7" w:rsidP="008712E7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360" w:line="240" w:lineRule="auto"/>
        <w:ind w:left="1134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  <w:r w:rsidRPr="00605F84"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  <w:t>……….. zł brutto.</w:t>
      </w:r>
    </w:p>
    <w:p w14:paraId="0607F2FE" w14:textId="77777777" w:rsidR="008B6DF0" w:rsidRDefault="008B6DF0" w:rsidP="008B6DF0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F9368" w14:textId="77777777" w:rsidR="002D7277" w:rsidRPr="008B6DF0" w:rsidRDefault="002D7277" w:rsidP="008B6DF0">
      <w:pPr>
        <w:pStyle w:val="Akapitzlist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Arial Narrow"/>
          <w:color w:val="000000"/>
          <w:sz w:val="24"/>
          <w:szCs w:val="24"/>
          <w:lang w:eastAsia="pl-PL"/>
        </w:rPr>
      </w:pPr>
    </w:p>
    <w:p w14:paraId="4D6DFCD0" w14:textId="6CF1498F" w:rsidR="00A96AAF" w:rsidRPr="00E96279" w:rsidRDefault="00A96AAF" w:rsidP="00AF18E4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Oświadczenia Wykonawcy: </w:t>
      </w:r>
    </w:p>
    <w:p w14:paraId="7F9FE463" w14:textId="77777777" w:rsidR="00E96279" w:rsidRPr="007F159F" w:rsidRDefault="00E96279" w:rsidP="00E96279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62AEF" w14:textId="4AFF1E93" w:rsidR="008B6DF0" w:rsidRDefault="008B6DF0" w:rsidP="00A96AA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3F576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O</w:t>
      </w:r>
      <w:r w:rsidR="003F576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przedmiot zamówienia wykonam</w:t>
      </w:r>
      <w:r w:rsidR="003F576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/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y w terminie:</w:t>
      </w:r>
    </w:p>
    <w:tbl>
      <w:tblPr>
        <w:tblStyle w:val="Tabela-Siatka"/>
        <w:tblW w:w="0" w:type="auto"/>
        <w:tblInd w:w="3085" w:type="dxa"/>
        <w:tblLook w:val="04A0" w:firstRow="1" w:lastRow="0" w:firstColumn="1" w:lastColumn="0" w:noHBand="0" w:noVBand="1"/>
      </w:tblPr>
      <w:tblGrid>
        <w:gridCol w:w="1478"/>
        <w:gridCol w:w="1418"/>
      </w:tblGrid>
      <w:tr w:rsidR="003F5769" w14:paraId="1BC63FFE" w14:textId="2C2D2654" w:rsidTr="003F5769">
        <w:tc>
          <w:tcPr>
            <w:tcW w:w="1478" w:type="dxa"/>
          </w:tcPr>
          <w:p w14:paraId="6E30F4F7" w14:textId="2290CCE3" w:rsidR="003F5769" w:rsidRP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F5769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Nr zadania</w:t>
            </w:r>
          </w:p>
        </w:tc>
        <w:tc>
          <w:tcPr>
            <w:tcW w:w="1418" w:type="dxa"/>
          </w:tcPr>
          <w:p w14:paraId="67329D37" w14:textId="2DEB3886" w:rsidR="003F5769" w:rsidRP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3F5769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Liczba dni </w:t>
            </w:r>
          </w:p>
        </w:tc>
      </w:tr>
      <w:tr w:rsidR="003F5769" w14:paraId="6BC8440D" w14:textId="169050B8" w:rsidTr="003F5769">
        <w:tc>
          <w:tcPr>
            <w:tcW w:w="1478" w:type="dxa"/>
          </w:tcPr>
          <w:p w14:paraId="1F91B42A" w14:textId="074AA77A" w:rsidR="003F5769" w:rsidRDefault="003F5769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</w:tcPr>
          <w:p w14:paraId="33B96E46" w14:textId="77777777" w:rsid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5769" w14:paraId="43ABFCF4" w14:textId="66ED48E8" w:rsidTr="003F5769">
        <w:tc>
          <w:tcPr>
            <w:tcW w:w="1478" w:type="dxa"/>
          </w:tcPr>
          <w:p w14:paraId="7CE791A4" w14:textId="5607B0D6" w:rsidR="003F5769" w:rsidRDefault="003F5769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8" w:type="dxa"/>
          </w:tcPr>
          <w:p w14:paraId="5ACB4892" w14:textId="77777777" w:rsid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5769" w14:paraId="78F8788E" w14:textId="44A61528" w:rsidTr="003F5769">
        <w:tc>
          <w:tcPr>
            <w:tcW w:w="1478" w:type="dxa"/>
          </w:tcPr>
          <w:p w14:paraId="3813F668" w14:textId="0017E075" w:rsidR="003F5769" w:rsidRDefault="003F5769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8" w:type="dxa"/>
          </w:tcPr>
          <w:p w14:paraId="70E0BE7B" w14:textId="77777777" w:rsid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F5769" w14:paraId="6B1015EA" w14:textId="6B3E8AF1" w:rsidTr="003F5769">
        <w:tc>
          <w:tcPr>
            <w:tcW w:w="1478" w:type="dxa"/>
          </w:tcPr>
          <w:p w14:paraId="6F35D3CC" w14:textId="2F0A8C65" w:rsidR="003F5769" w:rsidRDefault="003F5769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</w:tcPr>
          <w:p w14:paraId="7F0B2ED1" w14:textId="77777777" w:rsidR="003F5769" w:rsidRDefault="003F5769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95C62" w14:paraId="04E1329C" w14:textId="77777777" w:rsidTr="003F5769">
        <w:tc>
          <w:tcPr>
            <w:tcW w:w="1478" w:type="dxa"/>
          </w:tcPr>
          <w:p w14:paraId="454DDD81" w14:textId="5C7D05A1" w:rsidR="00895C62" w:rsidRDefault="00895C62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8" w:type="dxa"/>
          </w:tcPr>
          <w:p w14:paraId="5737706F" w14:textId="77777777" w:rsidR="00895C62" w:rsidRDefault="00895C62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95C62" w14:paraId="3F2729D7" w14:textId="77777777" w:rsidTr="003F5769">
        <w:tc>
          <w:tcPr>
            <w:tcW w:w="1478" w:type="dxa"/>
          </w:tcPr>
          <w:p w14:paraId="5354D9DC" w14:textId="434DDA3D" w:rsidR="00895C62" w:rsidRDefault="00895C62" w:rsidP="003F5769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418" w:type="dxa"/>
          </w:tcPr>
          <w:p w14:paraId="79369CB8" w14:textId="77777777" w:rsidR="00895C62" w:rsidRDefault="00895C62" w:rsidP="008B6DF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1DD84D9" w14:textId="027CA28E" w:rsidR="00E96279" w:rsidRDefault="00E96279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*proszę wpisać liczbę dni.</w:t>
      </w:r>
    </w:p>
    <w:p w14:paraId="0274E3C0" w14:textId="77777777" w:rsidR="00E96279" w:rsidRDefault="00E96279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4476FE1B" w14:textId="3409AA78" w:rsidR="008B6DF0" w:rsidRPr="00E96279" w:rsidRDefault="003F5769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E96279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Uwaga!</w:t>
      </w:r>
      <w:r w:rsidRPr="00E96279"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Maksymalny termin wykonania przedmiotu zamówienia wynosi </w:t>
      </w:r>
      <w:r w:rsidR="0085062C" w:rsidRPr="00E96279"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7</w:t>
      </w:r>
      <w:r w:rsidRPr="00E96279"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dni kalendarzowych. </w:t>
      </w:r>
    </w:p>
    <w:p w14:paraId="42CC4974" w14:textId="53DD6F16" w:rsidR="003F5769" w:rsidRPr="00E96279" w:rsidRDefault="003F5769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E96279">
        <w:rPr>
          <w:rFonts w:ascii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Wskazanie większej ilości dni spowoduje odrzucenie oferty. </w:t>
      </w:r>
    </w:p>
    <w:p w14:paraId="19CB79EE" w14:textId="77777777" w:rsidR="0085062C" w:rsidRDefault="0085062C" w:rsidP="003F5769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71E174DF" w14:textId="77777777" w:rsidR="0085062C" w:rsidRPr="0085062C" w:rsidRDefault="0085062C" w:rsidP="0085062C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85062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85062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 że zapoznałem/liśmy się z ogłoszeniem, specyfikacją warunków </w:t>
      </w:r>
      <w:r w:rsidRPr="0085062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lastRenderedPageBreak/>
        <w:t>zamówienia (SWZ) załącznikami oraz wyjaśnieniami i zmianami SWZ przekazanymi przez Zamawiającego i uznaję/my się za związanych określonymi w niej postanowieniami i zasadami postępowania.</w:t>
      </w:r>
    </w:p>
    <w:p w14:paraId="7F14F0B5" w14:textId="77777777" w:rsidR="0085062C" w:rsidRPr="0085062C" w:rsidRDefault="0085062C" w:rsidP="0085062C">
      <w:pPr>
        <w:pStyle w:val="Akapitzlist"/>
        <w:widowControl w:val="0"/>
        <w:spacing w:after="0" w:line="100" w:lineRule="atLeast"/>
        <w:ind w:left="36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4770833F" w14:textId="77777777" w:rsidR="0085062C" w:rsidRPr="0085062C" w:rsidRDefault="0085062C" w:rsidP="0085062C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85062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iż wybór naszej oferty jako najkorzystniejszej</w:t>
      </w:r>
      <w:r w:rsidRPr="0085062C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:</w:t>
      </w:r>
    </w:p>
    <w:p w14:paraId="4267D271" w14:textId="77777777" w:rsidR="0085062C" w:rsidRPr="0085062C" w:rsidRDefault="0085062C" w:rsidP="0085062C">
      <w:pPr>
        <w:widowControl w:val="0"/>
        <w:autoSpaceDN w:val="0"/>
        <w:spacing w:after="0" w:line="240" w:lineRule="auto"/>
        <w:ind w:left="45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nie prowadzi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z przepisami o podatku od towarów i usług*</w:t>
      </w:r>
    </w:p>
    <w:p w14:paraId="56B4B837" w14:textId="0E64611C" w:rsidR="0085062C" w:rsidRPr="0085062C" w:rsidRDefault="0085062C" w:rsidP="0085062C">
      <w:pPr>
        <w:widowControl w:val="0"/>
        <w:autoSpaceDN w:val="0"/>
        <w:spacing w:after="29" w:line="240" w:lineRule="auto"/>
        <w:ind w:left="454" w:hanging="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prowadzi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powstania u zamawiającego obowiązku podatkowego, zgodnie </w:t>
      </w:r>
      <w:r w:rsidR="00F41A4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                            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 przepisami o podatku od towarów i usług*</w:t>
      </w:r>
    </w:p>
    <w:p w14:paraId="6E0C0ADE" w14:textId="77777777" w:rsidR="0085062C" w:rsidRDefault="0085062C" w:rsidP="0085062C">
      <w:pPr>
        <w:widowControl w:val="0"/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W przypadku, gdy Wykonawca nie zaznaczy żadnej części zdania powyżej Zamawiający uzna, że wybrana oferta nie prowadzi do powstania u zamawiającego obowiązku podatkowego, zgodnie z przepisami o podatku od towarów i usług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.</w:t>
      </w:r>
    </w:p>
    <w:p w14:paraId="5F09CE46" w14:textId="77777777" w:rsidR="0085062C" w:rsidRDefault="0085062C" w:rsidP="0085062C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zapoznałem/liśmy się że, SWZ i nie wnosimy do niej zastrzeżeń oraz uzyskałem/liśmy informacje niezbędne do przygotowania oferty i właściwego wykonania zamówienia.</w:t>
      </w:r>
    </w:p>
    <w:p w14:paraId="40B91178" w14:textId="77777777" w:rsidR="0085062C" w:rsidRDefault="0085062C" w:rsidP="0085062C">
      <w:pPr>
        <w:pStyle w:val="Akapitzlist"/>
        <w:widowControl w:val="0"/>
        <w:tabs>
          <w:tab w:val="left" w:pos="1649"/>
        </w:tabs>
        <w:autoSpaceDN w:val="0"/>
        <w:spacing w:before="120" w:after="20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87AF3C5" w14:textId="77777777" w:rsidR="0085062C" w:rsidRDefault="0085062C" w:rsidP="0085062C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2B5427CA" w14:textId="77777777" w:rsidR="0085062C" w:rsidRPr="0085062C" w:rsidRDefault="0085062C" w:rsidP="0085062C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70C3DBEB" w14:textId="58A44AA5" w:rsidR="0085062C" w:rsidRDefault="0085062C" w:rsidP="0085062C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</w:t>
      </w:r>
      <w:r w:rsidR="00F41A4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ję/</w:t>
      </w:r>
      <w:proofErr w:type="spellStart"/>
      <w:r w:rsidR="00F41A4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="00F41A4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do dnia </w:t>
      </w:r>
      <w:r w:rsidR="00A84DA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01.10.2021</w:t>
      </w:r>
      <w:r w:rsidR="00F41A4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r.</w:t>
      </w:r>
    </w:p>
    <w:p w14:paraId="312F2776" w14:textId="77777777" w:rsidR="0085062C" w:rsidRPr="0085062C" w:rsidRDefault="0085062C" w:rsidP="0085062C">
      <w:pPr>
        <w:pStyle w:val="Akapitzlist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9B5D001" w14:textId="77777777" w:rsidR="00E96279" w:rsidRDefault="0085062C" w:rsidP="0085062C">
      <w:pPr>
        <w:pStyle w:val="Akapitzlist"/>
        <w:widowControl w:val="0"/>
        <w:numPr>
          <w:ilvl w:val="0"/>
          <w:numId w:val="2"/>
        </w:numPr>
        <w:tabs>
          <w:tab w:val="left" w:pos="1649"/>
        </w:tabs>
        <w:autoSpaceDN w:val="0"/>
        <w:spacing w:before="120" w:after="20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NIE ZAMIERZAM/Y*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powierzać do 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podwykonania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żadnej części niniejszego zamówienia. </w:t>
      </w:r>
    </w:p>
    <w:p w14:paraId="5080FA21" w14:textId="5951FF23" w:rsidR="0085062C" w:rsidRPr="0085062C" w:rsidRDefault="0085062C" w:rsidP="00E96279">
      <w:pPr>
        <w:pStyle w:val="Akapitzlist"/>
        <w:widowControl w:val="0"/>
        <w:tabs>
          <w:tab w:val="left" w:pos="1649"/>
        </w:tabs>
        <w:autoSpaceDN w:val="0"/>
        <w:spacing w:before="120" w:after="20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7F08A9E3" w14:textId="77777777" w:rsidR="0085062C" w:rsidRPr="0085062C" w:rsidRDefault="0085062C" w:rsidP="0085062C">
      <w:pPr>
        <w:widowControl w:val="0"/>
        <w:numPr>
          <w:ilvl w:val="0"/>
          <w:numId w:val="21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0A6A6ADF" w14:textId="77777777" w:rsidR="0085062C" w:rsidRDefault="0085062C" w:rsidP="0085062C">
      <w:pPr>
        <w:widowControl w:val="0"/>
        <w:numPr>
          <w:ilvl w:val="0"/>
          <w:numId w:val="21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13E0679E" w14:textId="1ABFA80B" w:rsidR="0085062C" w:rsidRDefault="00E96279" w:rsidP="00E96279">
      <w:pPr>
        <w:widowControl w:val="0"/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*</w:t>
      </w:r>
      <w:r w:rsidRPr="00E96279">
        <w:rPr>
          <w:rFonts w:ascii="Times New Roman" w:eastAsia="Symbol" w:hAnsi="Times New Roman" w:cs="Times New Roman"/>
          <w:b/>
          <w:bCs/>
          <w:i/>
          <w:kern w:val="3"/>
          <w:sz w:val="24"/>
          <w:szCs w:val="24"/>
          <w:lang w:eastAsia="en-US" w:bidi="en-US"/>
        </w:rPr>
        <w:t>Uwaga !</w:t>
      </w: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- niepotrzebne skreślić</w:t>
      </w:r>
    </w:p>
    <w:p w14:paraId="25634142" w14:textId="261DC180" w:rsidR="0085062C" w:rsidRPr="0085062C" w:rsidRDefault="0085062C" w:rsidP="0085062C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że zapoznałem/liśmy się z projektem umowy, stanowiącym załącznik nr </w:t>
      </w:r>
      <w:r w:rsidR="00A84DAE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7</w:t>
      </w:r>
      <w:bookmarkStart w:id="1" w:name="_GoBack"/>
      <w:bookmarkEnd w:id="1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do  SWZ i zobowiązuję/my się, w przypadku wyboru naszej oferty, do zawarcia umowy zgodnej z niniejszą ofertą, na warunkach określonych w SWZ, w miejscu i terminie wyznaczonym przez Zamawiającego.</w:t>
      </w:r>
    </w:p>
    <w:p w14:paraId="1063951A" w14:textId="77777777" w:rsidR="0085062C" w:rsidRPr="0085062C" w:rsidRDefault="0085062C" w:rsidP="0085062C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1F22668" w14:textId="77777777" w:rsidR="0085062C" w:rsidRPr="0085062C" w:rsidRDefault="0085062C" w:rsidP="0085062C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jestem/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71B8622F" w14:textId="77777777" w:rsidR="0085062C" w:rsidRPr="0085062C" w:rsidRDefault="0085062C" w:rsidP="0085062C">
      <w:pPr>
        <w:widowControl w:val="0"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małym przedsiębiorcą*</w:t>
      </w:r>
    </w:p>
    <w:p w14:paraId="499B8F66" w14:textId="77777777" w:rsidR="0085062C" w:rsidRPr="0085062C" w:rsidRDefault="0085062C" w:rsidP="0085062C">
      <w:pPr>
        <w:widowControl w:val="0"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średnim przedsiębiorcą*</w:t>
      </w:r>
    </w:p>
    <w:p w14:paraId="6FD90C4D" w14:textId="77777777" w:rsidR="0085062C" w:rsidRPr="0085062C" w:rsidRDefault="0085062C" w:rsidP="0085062C">
      <w:pPr>
        <w:widowControl w:val="0"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dużym przedsiębiorcą*</w:t>
      </w:r>
    </w:p>
    <w:p w14:paraId="74B9D46A" w14:textId="77777777" w:rsidR="0085062C" w:rsidRPr="0085062C" w:rsidRDefault="0085062C" w:rsidP="0085062C">
      <w:pPr>
        <w:widowControl w:val="0"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innych państw członkowskich Unii Europejskiej*</w:t>
      </w:r>
    </w:p>
    <w:p w14:paraId="1816DCD3" w14:textId="77777777" w:rsidR="0085062C" w:rsidRPr="0085062C" w:rsidRDefault="0085062C" w:rsidP="0085062C">
      <w:pPr>
        <w:widowControl w:val="0"/>
        <w:autoSpaceDN w:val="0"/>
        <w:spacing w:after="120" w:line="240" w:lineRule="auto"/>
        <w:ind w:left="357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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pochodzi z państw niebędących członkami Unii Europejskiej*</w:t>
      </w:r>
    </w:p>
    <w:p w14:paraId="402236EF" w14:textId="630FCFB2" w:rsidR="0085062C" w:rsidRPr="0085062C" w:rsidRDefault="0085062C" w:rsidP="0085062C">
      <w:pPr>
        <w:widowControl w:val="0"/>
        <w:tabs>
          <w:tab w:val="left" w:pos="1866"/>
        </w:tabs>
        <w:autoSpaceDN w:val="0"/>
        <w:spacing w:before="6" w:after="86" w:line="240" w:lineRule="auto"/>
        <w:ind w:left="284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</w:pP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(Podstawa prawna – ustawa z dnia </w:t>
      </w:r>
      <w:r w:rsidR="00B07839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30 kwietnia 2018 r. Prawo przedsiębiorców </w:t>
      </w: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Dz. U. z </w:t>
      </w: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lastRenderedPageBreak/>
        <w:t>20</w:t>
      </w:r>
      <w:r w:rsidR="00B07839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8</w:t>
      </w: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 xml:space="preserve">5 r., poz. </w:t>
      </w:r>
      <w:r w:rsidR="00B07839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650</w:t>
      </w: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u w:val="single"/>
          <w:lang w:eastAsia="en-US" w:bidi="en-US"/>
        </w:rPr>
        <w:t>)</w:t>
      </w:r>
    </w:p>
    <w:p w14:paraId="7BA25612" w14:textId="7EE6282B" w:rsidR="0085062C" w:rsidRDefault="0085062C" w:rsidP="0085062C">
      <w:pPr>
        <w:widowControl w:val="0"/>
        <w:autoSpaceDN w:val="0"/>
        <w:spacing w:after="240" w:line="240" w:lineRule="auto"/>
        <w:ind w:left="720" w:hanging="720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96279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*</w:t>
      </w:r>
      <w:r w:rsidRPr="00E96279"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  <w:t>U</w:t>
      </w:r>
      <w:r w:rsidR="00E96279"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  <w:t>waga</w:t>
      </w:r>
      <w:r w:rsidRPr="00E96279">
        <w:rPr>
          <w:rFonts w:ascii="Times New Roman" w:eastAsia="Symbol" w:hAnsi="Times New Roman" w:cs="Times New Roman"/>
          <w:b/>
          <w:i/>
          <w:kern w:val="3"/>
          <w:sz w:val="24"/>
          <w:szCs w:val="24"/>
          <w:lang w:eastAsia="en-US" w:bidi="en-US"/>
        </w:rPr>
        <w:t xml:space="preserve"> !</w:t>
      </w:r>
      <w:r w:rsidRPr="0085062C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 - niepotrzebne skreślić</w:t>
      </w:r>
    </w:p>
    <w:p w14:paraId="1DCCFC48" w14:textId="3B109526" w:rsidR="0085062C" w:rsidRPr="00675441" w:rsidRDefault="0085062C" w:rsidP="0085062C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1F453AAE" w14:textId="77777777" w:rsidR="0085062C" w:rsidRPr="00675441" w:rsidRDefault="0085062C" w:rsidP="0085062C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7C8E47B" w14:textId="71E49F9D" w:rsidR="0085062C" w:rsidRPr="00B90E3F" w:rsidRDefault="0085062C" w:rsidP="00E96279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2A2F941A" w14:textId="77777777" w:rsidR="00B90E3F" w:rsidRPr="00B90E3F" w:rsidRDefault="00B90E3F" w:rsidP="00B90E3F">
      <w:pPr>
        <w:pStyle w:val="Akapitzlist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6FFEC05F" w14:textId="77777777" w:rsidR="00B90E3F" w:rsidRPr="00B90E3F" w:rsidRDefault="00B90E3F" w:rsidP="00B90E3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</w:pPr>
      <w:r w:rsidRPr="00B90E3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UWAGA! – PKT 13 WYPEŁNIĆ W PRZYPADKU ART. 117 ust. 2 i 3 ustawy </w:t>
      </w:r>
      <w:proofErr w:type="spellStart"/>
      <w:r w:rsidRPr="00B90E3F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Pzp</w:t>
      </w:r>
      <w:proofErr w:type="spellEnd"/>
    </w:p>
    <w:p w14:paraId="1B26FB11" w14:textId="64A1CD4D" w:rsidR="00B90E3F" w:rsidRPr="00B90E3F" w:rsidRDefault="00B90E3F" w:rsidP="00B90E3F">
      <w:pPr>
        <w:pStyle w:val="Akapitzlist"/>
        <w:widowControl w:val="0"/>
        <w:autoSpaceDN w:val="0"/>
        <w:spacing w:after="240" w:line="240" w:lineRule="auto"/>
        <w:ind w:left="709" w:hanging="349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1. Oświadczenie konsorcjum/ spółki cywilnej w sytuacji, o której mowa w art. 117 ust. 2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  3 ustawy </w:t>
      </w:r>
      <w:proofErr w:type="spellStart"/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Pzp</w:t>
      </w:r>
      <w:proofErr w:type="spellEnd"/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 wykonaniu zamówienia przez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W</w:t>
      </w: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ykonawcę - Oświadczam, że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wskazane poniżej usługi</w:t>
      </w: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wykonają poszczególni wykonawcy:</w:t>
      </w:r>
    </w:p>
    <w:p w14:paraId="417A8D13" w14:textId="77777777" w:rsidR="00B90E3F" w:rsidRPr="00B90E3F" w:rsidRDefault="00B90E3F" w:rsidP="00B90E3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1)</w:t>
      </w: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ab/>
        <w:t xml:space="preserve">( Nazwa danego wykonawcy)……………………….. </w:t>
      </w:r>
    </w:p>
    <w:p w14:paraId="1582D9D6" w14:textId="5BD3C2DA" w:rsidR="00B90E3F" w:rsidRPr="00B90E3F" w:rsidRDefault="00B90E3F" w:rsidP="00B90E3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Zakres zamówienia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usług</w:t>
      </w: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, który będzie wykonywać wskazany wykonawca: </w:t>
      </w:r>
    </w:p>
    <w:p w14:paraId="57EBA89A" w14:textId="77777777" w:rsidR="00B90E3F" w:rsidRPr="00B90E3F" w:rsidRDefault="00B90E3F" w:rsidP="00B90E3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………………………………………………………………..……………………</w:t>
      </w:r>
    </w:p>
    <w:p w14:paraId="06B00F30" w14:textId="77777777" w:rsidR="00B90E3F" w:rsidRPr="00B90E3F" w:rsidRDefault="00B90E3F" w:rsidP="00B90E3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2)</w:t>
      </w: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ab/>
        <w:t>( Nazwa danego wykonawcy)………………………..</w:t>
      </w:r>
    </w:p>
    <w:p w14:paraId="709FC1AB" w14:textId="7267DE6C" w:rsidR="00B90E3F" w:rsidRPr="00B90E3F" w:rsidRDefault="00B90E3F" w:rsidP="00B90E3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Zakres zamówienia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usług</w:t>
      </w:r>
      <w:r w:rsidRPr="00B90E3F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, który będzie wykonywać wskazany wykonawca: </w:t>
      </w:r>
      <w:r w:rsidRPr="00B90E3F">
        <w:rPr>
          <w:rFonts w:ascii="Times New Roman" w:hAnsi="Times New Roman" w:cs="Times New Roman"/>
          <w:sz w:val="24"/>
          <w:szCs w:val="24"/>
          <w:lang w:eastAsia="en-US" w:bidi="en-US"/>
        </w:rPr>
        <w:t>………………………………………………………………………….……………</w:t>
      </w:r>
    </w:p>
    <w:p w14:paraId="10F1EF58" w14:textId="77777777" w:rsidR="0085062C" w:rsidRDefault="0085062C" w:rsidP="007F159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24AD5" w14:textId="77777777" w:rsidR="00A96AAF" w:rsidRPr="0085062C" w:rsidRDefault="00A96AAF" w:rsidP="00ED4CBC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Załączam/my </w:t>
      </w:r>
      <w:r w:rsidR="007F159F"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następujące </w:t>
      </w:r>
      <w:r w:rsidRPr="00411076"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>dokumenty</w:t>
      </w:r>
      <w:r w:rsidRPr="00411076">
        <w:rPr>
          <w:rFonts w:ascii="Times New Roman" w:hAnsi="Times New Roman" w:cs="Times New Roman"/>
          <w:kern w:val="1"/>
          <w:sz w:val="24"/>
          <w:szCs w:val="24"/>
          <w:u w:val="single"/>
          <w:lang w:eastAsia="hi-IN" w:bidi="hi-IN"/>
        </w:rPr>
        <w:t>:</w:t>
      </w:r>
    </w:p>
    <w:p w14:paraId="76D71F58" w14:textId="77777777" w:rsidR="0085062C" w:rsidRPr="00411076" w:rsidRDefault="0085062C" w:rsidP="0085062C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9F18B" w14:textId="12DC8938" w:rsid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3188D4E1" w14:textId="6ACC3661" w:rsidR="0085062C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4F1A41" w14:textId="70AF028E" w:rsidR="00E96279" w:rsidRDefault="00E96279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0204B7" w14:textId="77777777" w:rsidR="00E96279" w:rsidRDefault="00E96279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5B83AB" w14:textId="77777777" w:rsidR="0085062C" w:rsidRPr="00786C7E" w:rsidRDefault="0085062C" w:rsidP="00786C7E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CDE02" w14:textId="23270629" w:rsidR="00A96AAF" w:rsidRPr="00ED4CBC" w:rsidRDefault="00A96AAF" w:rsidP="00B90E3F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Inne</w:t>
      </w:r>
      <w:r w:rsid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, istotne</w:t>
      </w:r>
      <w:r w:rsidRPr="00587633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informacje Wykonawcy:</w:t>
      </w:r>
    </w:p>
    <w:p w14:paraId="7D80F435" w14:textId="77777777" w:rsidR="00ED4CBC" w:rsidRPr="00587633" w:rsidRDefault="00ED4CBC" w:rsidP="00ED4CBC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FE2983C" w14:textId="168FE72F" w:rsidR="00A96AAF" w:rsidRPr="00587633" w:rsidRDefault="00A96AAF" w:rsidP="00587633">
      <w:pPr>
        <w:widowControl w:val="0"/>
        <w:spacing w:after="0" w:line="100" w:lineRule="atLeast"/>
        <w:ind w:firstLine="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</w:t>
      </w:r>
      <w:r w:rsidR="0085062C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</w:t>
      </w:r>
    </w:p>
    <w:p w14:paraId="2F6871DC" w14:textId="77777777" w:rsidR="008617C8" w:rsidRDefault="008617C8" w:rsidP="00B90E3F">
      <w:pPr>
        <w:widowControl w:val="0"/>
        <w:spacing w:after="0" w:line="100" w:lineRule="atLea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201A6FE0" w14:textId="0031745F" w:rsidR="00B07839" w:rsidRDefault="00B07839" w:rsidP="00B90E3F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4E4D8D7" w14:textId="77777777" w:rsidR="008617C8" w:rsidRDefault="008617C8" w:rsidP="00587633">
      <w:pPr>
        <w:widowControl w:val="0"/>
        <w:spacing w:after="0" w:line="100" w:lineRule="atLeast"/>
        <w:ind w:left="5664" w:firstLine="708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3E21535" w14:textId="77777777" w:rsidR="00B10710" w:rsidRPr="00605F84" w:rsidRDefault="00A96AAF" w:rsidP="00B10710">
      <w:pPr>
        <w:widowControl w:val="0"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710" w:rsidRPr="00681081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77BE85A6" w14:textId="43547995" w:rsidR="00484C2F" w:rsidRPr="00587633" w:rsidRDefault="00484C2F" w:rsidP="00587633">
      <w:pPr>
        <w:widowControl w:val="0"/>
        <w:tabs>
          <w:tab w:val="left" w:pos="2268"/>
          <w:tab w:val="right" w:pos="9072"/>
        </w:tabs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484C2F" w:rsidRPr="005876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7214F" w14:textId="77777777" w:rsidR="0033263F" w:rsidRDefault="0033263F" w:rsidP="00A96AAF">
      <w:pPr>
        <w:spacing w:after="0" w:line="240" w:lineRule="auto"/>
      </w:pPr>
      <w:r>
        <w:separator/>
      </w:r>
    </w:p>
  </w:endnote>
  <w:endnote w:type="continuationSeparator" w:id="0">
    <w:p w14:paraId="7C79F455" w14:textId="77777777" w:rsidR="0033263F" w:rsidRDefault="0033263F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E2518" w14:textId="77777777" w:rsidR="0033263F" w:rsidRDefault="0033263F" w:rsidP="00A96AAF">
      <w:pPr>
        <w:spacing w:after="0" w:line="240" w:lineRule="auto"/>
      </w:pPr>
      <w:r>
        <w:separator/>
      </w:r>
    </w:p>
  </w:footnote>
  <w:footnote w:type="continuationSeparator" w:id="0">
    <w:p w14:paraId="52B169D6" w14:textId="77777777" w:rsidR="0033263F" w:rsidRDefault="0033263F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2788AA9B" w:rsidR="00E510A0" w:rsidRPr="00650DD8" w:rsidRDefault="00E510A0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50DD8">
      <w:rPr>
        <w:rFonts w:ascii="Times New Roman" w:hAnsi="Times New Roman" w:cs="Times New Roman"/>
        <w:sz w:val="24"/>
        <w:szCs w:val="24"/>
      </w:rPr>
      <w:t xml:space="preserve">Załącznik nr </w:t>
    </w:r>
    <w:r w:rsidR="008712E7">
      <w:rPr>
        <w:rFonts w:ascii="Times New Roman" w:hAnsi="Times New Roman" w:cs="Times New Roman"/>
        <w:sz w:val="24"/>
        <w:szCs w:val="24"/>
      </w:rPr>
      <w:t>8</w:t>
    </w:r>
    <w:r w:rsidRPr="00650DD8">
      <w:rPr>
        <w:rFonts w:ascii="Times New Roman" w:hAnsi="Times New Roman" w:cs="Times New Roman"/>
        <w:sz w:val="24"/>
        <w:szCs w:val="24"/>
      </w:rPr>
      <w:t xml:space="preserve"> do </w:t>
    </w:r>
    <w:r w:rsidR="00A5306E" w:rsidRPr="00650DD8">
      <w:rPr>
        <w:rFonts w:ascii="Times New Roman" w:hAnsi="Times New Roman" w:cs="Times New Roman"/>
        <w:sz w:val="24"/>
        <w:szCs w:val="24"/>
      </w:rPr>
      <w:t>SWZ</w:t>
    </w:r>
    <w:r w:rsidRPr="00650DD8">
      <w:rPr>
        <w:rFonts w:ascii="Times New Roman" w:hAnsi="Times New Roman" w:cs="Times New Roman"/>
        <w:sz w:val="24"/>
        <w:szCs w:val="24"/>
      </w:rPr>
      <w:t xml:space="preserve"> nr </w:t>
    </w:r>
    <w:r w:rsidR="00F41A4E">
      <w:rPr>
        <w:rFonts w:ascii="Times New Roman" w:hAnsi="Times New Roman" w:cs="Times New Roman"/>
        <w:sz w:val="24"/>
        <w:szCs w:val="24"/>
      </w:rPr>
      <w:t>A</w:t>
    </w:r>
    <w:r w:rsidRPr="00650DD8">
      <w:rPr>
        <w:rFonts w:ascii="Times New Roman" w:hAnsi="Times New Roman" w:cs="Times New Roman"/>
        <w:sz w:val="24"/>
        <w:szCs w:val="24"/>
      </w:rPr>
      <w:t>ZP.242</w:t>
    </w:r>
    <w:r w:rsidR="006F0B9C">
      <w:rPr>
        <w:rFonts w:ascii="Times New Roman" w:hAnsi="Times New Roman" w:cs="Times New Roman"/>
        <w:sz w:val="24"/>
        <w:szCs w:val="24"/>
      </w:rPr>
      <w:t>.</w:t>
    </w:r>
    <w:r w:rsidR="00243736">
      <w:rPr>
        <w:rFonts w:ascii="Times New Roman" w:hAnsi="Times New Roman" w:cs="Times New Roman"/>
        <w:sz w:val="24"/>
        <w:szCs w:val="24"/>
      </w:rPr>
      <w:t>51</w:t>
    </w:r>
    <w:r w:rsidR="006F0B9C">
      <w:rPr>
        <w:rFonts w:ascii="Times New Roman" w:hAnsi="Times New Roman" w:cs="Times New Roman"/>
        <w:sz w:val="24"/>
        <w:szCs w:val="24"/>
      </w:rPr>
      <w:t>.</w:t>
    </w:r>
    <w:r w:rsidRPr="00650DD8">
      <w:rPr>
        <w:rFonts w:ascii="Times New Roman" w:hAnsi="Times New Roman" w:cs="Times New Roman"/>
        <w:sz w:val="24"/>
        <w:szCs w:val="24"/>
      </w:rPr>
      <w:t xml:space="preserve">NB.2021 z dnia </w:t>
    </w:r>
    <w:r w:rsidR="00243736">
      <w:rPr>
        <w:rFonts w:ascii="Times New Roman" w:hAnsi="Times New Roman" w:cs="Times New Roman"/>
        <w:sz w:val="24"/>
        <w:szCs w:val="24"/>
      </w:rPr>
      <w:t>10 sierpnia</w:t>
    </w:r>
    <w:r w:rsidR="00F41A4E">
      <w:rPr>
        <w:rFonts w:ascii="Times New Roman" w:hAnsi="Times New Roman" w:cs="Times New Roman"/>
        <w:sz w:val="24"/>
        <w:szCs w:val="24"/>
      </w:rPr>
      <w:t xml:space="preserve"> </w:t>
    </w:r>
    <w:r w:rsidRPr="00650DD8">
      <w:rPr>
        <w:rFonts w:ascii="Times New Roman" w:hAnsi="Times New Roman" w:cs="Times New Roman"/>
        <w:sz w:val="24"/>
        <w:szCs w:val="24"/>
      </w:rPr>
      <w:t>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CD023AF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2E90B034"/>
    <w:lvl w:ilvl="0" w:tplc="3378DB8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DE4B5E"/>
    <w:multiLevelType w:val="hybridMultilevel"/>
    <w:tmpl w:val="2F2C2A7A"/>
    <w:lvl w:ilvl="0" w:tplc="FA762E6E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D44BF9"/>
    <w:multiLevelType w:val="hybridMultilevel"/>
    <w:tmpl w:val="A2BEC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695AF2"/>
    <w:multiLevelType w:val="hybridMultilevel"/>
    <w:tmpl w:val="905EE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0"/>
  </w:num>
  <w:num w:numId="5">
    <w:abstractNumId w:val="7"/>
  </w:num>
  <w:num w:numId="6">
    <w:abstractNumId w:val="5"/>
  </w:num>
  <w:num w:numId="7">
    <w:abstractNumId w:val="9"/>
  </w:num>
  <w:num w:numId="8">
    <w:abstractNumId w:val="17"/>
  </w:num>
  <w:num w:numId="9">
    <w:abstractNumId w:val="4"/>
  </w:num>
  <w:num w:numId="10">
    <w:abstractNumId w:val="15"/>
  </w:num>
  <w:num w:numId="11">
    <w:abstractNumId w:val="22"/>
  </w:num>
  <w:num w:numId="12">
    <w:abstractNumId w:val="18"/>
  </w:num>
  <w:num w:numId="13">
    <w:abstractNumId w:val="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2"/>
  </w:num>
  <w:num w:numId="19">
    <w:abstractNumId w:val="21"/>
  </w:num>
  <w:num w:numId="20">
    <w:abstractNumId w:val="10"/>
  </w:num>
  <w:num w:numId="21">
    <w:abstractNumId w:val="13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AF"/>
    <w:rsid w:val="00006FC2"/>
    <w:rsid w:val="00072680"/>
    <w:rsid w:val="000873DD"/>
    <w:rsid w:val="00104A1F"/>
    <w:rsid w:val="00123D57"/>
    <w:rsid w:val="00136CFD"/>
    <w:rsid w:val="001406B0"/>
    <w:rsid w:val="00161971"/>
    <w:rsid w:val="00162048"/>
    <w:rsid w:val="001A7BA4"/>
    <w:rsid w:val="00221783"/>
    <w:rsid w:val="00243736"/>
    <w:rsid w:val="00247881"/>
    <w:rsid w:val="00262A10"/>
    <w:rsid w:val="00290B63"/>
    <w:rsid w:val="002D7277"/>
    <w:rsid w:val="0033263F"/>
    <w:rsid w:val="00350BA2"/>
    <w:rsid w:val="00372AAD"/>
    <w:rsid w:val="003A65A1"/>
    <w:rsid w:val="003A7E1C"/>
    <w:rsid w:val="003C24A9"/>
    <w:rsid w:val="003D100E"/>
    <w:rsid w:val="003F5769"/>
    <w:rsid w:val="00411076"/>
    <w:rsid w:val="00422137"/>
    <w:rsid w:val="0044753B"/>
    <w:rsid w:val="00484C2F"/>
    <w:rsid w:val="00526A0F"/>
    <w:rsid w:val="005754F2"/>
    <w:rsid w:val="00587633"/>
    <w:rsid w:val="005A145C"/>
    <w:rsid w:val="005C0A52"/>
    <w:rsid w:val="005E096B"/>
    <w:rsid w:val="00650DD8"/>
    <w:rsid w:val="00675441"/>
    <w:rsid w:val="006F0B9C"/>
    <w:rsid w:val="00786C7E"/>
    <w:rsid w:val="007D261F"/>
    <w:rsid w:val="007F159F"/>
    <w:rsid w:val="00821A03"/>
    <w:rsid w:val="0085062C"/>
    <w:rsid w:val="008617C8"/>
    <w:rsid w:val="008712E7"/>
    <w:rsid w:val="00895C62"/>
    <w:rsid w:val="008B6DF0"/>
    <w:rsid w:val="008F380C"/>
    <w:rsid w:val="00925B7B"/>
    <w:rsid w:val="00946F96"/>
    <w:rsid w:val="009F165B"/>
    <w:rsid w:val="00A50F7D"/>
    <w:rsid w:val="00A5306E"/>
    <w:rsid w:val="00A84DAE"/>
    <w:rsid w:val="00A93872"/>
    <w:rsid w:val="00A96AAF"/>
    <w:rsid w:val="00AF18E4"/>
    <w:rsid w:val="00B01BC9"/>
    <w:rsid w:val="00B07839"/>
    <w:rsid w:val="00B10710"/>
    <w:rsid w:val="00B51A1F"/>
    <w:rsid w:val="00B90E3F"/>
    <w:rsid w:val="00BC0917"/>
    <w:rsid w:val="00BF681E"/>
    <w:rsid w:val="00CA75B0"/>
    <w:rsid w:val="00CF040E"/>
    <w:rsid w:val="00D8157B"/>
    <w:rsid w:val="00DB5761"/>
    <w:rsid w:val="00DD21FE"/>
    <w:rsid w:val="00E128D5"/>
    <w:rsid w:val="00E510A0"/>
    <w:rsid w:val="00E871F1"/>
    <w:rsid w:val="00E96279"/>
    <w:rsid w:val="00ED4CBC"/>
    <w:rsid w:val="00EF7F83"/>
    <w:rsid w:val="00F41A4E"/>
    <w:rsid w:val="00F44185"/>
    <w:rsid w:val="00F9671F"/>
    <w:rsid w:val="00FA1F66"/>
    <w:rsid w:val="00FD04BB"/>
    <w:rsid w:val="00F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60614F"/>
  <w15:docId w15:val="{659E51AD-1971-4927-A2B2-B6547582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basedOn w:val="Normalny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8B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85062C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29F4-B319-42F8-917D-3681D340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B697928A</Template>
  <TotalTime>13</TotalTime>
  <Pages>4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Wrońska</dc:creator>
  <cp:lastModifiedBy>Natalia Borek-Butkiewicz</cp:lastModifiedBy>
  <cp:revision>7</cp:revision>
  <cp:lastPrinted>2021-08-09T12:45:00Z</cp:lastPrinted>
  <dcterms:created xsi:type="dcterms:W3CDTF">2021-06-26T06:57:00Z</dcterms:created>
  <dcterms:modified xsi:type="dcterms:W3CDTF">2021-08-09T12:49:00Z</dcterms:modified>
</cp:coreProperties>
</file>