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EC" w:rsidRPr="00EE6309" w:rsidRDefault="00EE30EC" w:rsidP="00EE630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EE30EC" w:rsidRPr="00EE6309" w:rsidRDefault="00EE30EC" w:rsidP="00EE6309">
      <w:pPr>
        <w:spacing w:after="0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>Zamawiający:</w:t>
      </w:r>
    </w:p>
    <w:p w:rsidR="00EE30EC" w:rsidRPr="00EE6309" w:rsidRDefault="00EE30EC" w:rsidP="00EE6309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EE30EC" w:rsidRPr="00EE6309" w:rsidRDefault="00EE30EC" w:rsidP="00EE6309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Gmina Miejska Przemyśl</w:t>
      </w:r>
    </w:p>
    <w:p w:rsidR="00EE30EC" w:rsidRDefault="00EE30EC" w:rsidP="00EE6309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-Zarząd Dróg Miejskich w Przemyślu</w:t>
      </w:r>
    </w:p>
    <w:p w:rsidR="00EE30EC" w:rsidRPr="00EE6309" w:rsidRDefault="00EE30EC" w:rsidP="00EE6309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Wybickiego 1</w:t>
      </w:r>
    </w:p>
    <w:p w:rsidR="00EE30EC" w:rsidRPr="00EE6309" w:rsidRDefault="00EE30EC" w:rsidP="00EE6309">
      <w:pPr>
        <w:spacing w:after="0" w:line="240" w:lineRule="auto"/>
        <w:ind w:left="4248" w:firstLine="708"/>
        <w:rPr>
          <w:rFonts w:ascii="Arial" w:hAnsi="Arial" w:cs="Arial"/>
          <w:i/>
          <w:iCs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37-700 Przemyśl</w:t>
      </w:r>
    </w:p>
    <w:p w:rsidR="00EE30EC" w:rsidRPr="00EE6309" w:rsidRDefault="00EE30EC" w:rsidP="00EE630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>Wykonawca:</w:t>
      </w:r>
    </w:p>
    <w:p w:rsidR="00EE30EC" w:rsidRPr="00EE6309" w:rsidRDefault="00EE30EC" w:rsidP="00EE6309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EE30EC" w:rsidRPr="00EE6309" w:rsidRDefault="00EE30EC" w:rsidP="00EE6309">
      <w:pPr>
        <w:ind w:right="5953"/>
        <w:rPr>
          <w:rFonts w:ascii="Arial" w:hAnsi="Arial" w:cs="Arial"/>
          <w:i/>
          <w:iCs/>
          <w:sz w:val="24"/>
          <w:szCs w:val="24"/>
        </w:rPr>
      </w:pPr>
      <w:r w:rsidRPr="00EE6309">
        <w:rPr>
          <w:rFonts w:ascii="Arial" w:hAnsi="Arial" w:cs="Arial"/>
          <w:i/>
          <w:iCs/>
          <w:sz w:val="24"/>
          <w:szCs w:val="24"/>
        </w:rPr>
        <w:t>(pełna nazwa/firma, adres, w zależności od podmiotu: NIP/PESEL, KRS/CEiDG)</w:t>
      </w:r>
    </w:p>
    <w:p w:rsidR="00EE30EC" w:rsidRPr="00EE6309" w:rsidRDefault="00EE30EC" w:rsidP="00EE630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E6309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EE30EC" w:rsidRPr="00EE6309" w:rsidRDefault="00EE30EC" w:rsidP="00EE6309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………………………………</w:t>
      </w:r>
    </w:p>
    <w:p w:rsidR="00EE30EC" w:rsidRPr="00EE6309" w:rsidRDefault="00EE30EC" w:rsidP="00EE6309">
      <w:pPr>
        <w:spacing w:after="0"/>
        <w:ind w:right="5953"/>
        <w:rPr>
          <w:rFonts w:ascii="Arial" w:hAnsi="Arial" w:cs="Arial"/>
          <w:i/>
          <w:iCs/>
          <w:sz w:val="24"/>
          <w:szCs w:val="24"/>
        </w:rPr>
      </w:pPr>
      <w:r w:rsidRPr="00EE6309">
        <w:rPr>
          <w:rFonts w:ascii="Arial" w:hAnsi="Arial" w:cs="Arial"/>
          <w:i/>
          <w:iCs/>
          <w:sz w:val="24"/>
          <w:szCs w:val="24"/>
        </w:rPr>
        <w:t>(imię, nazwisko, stanowisko/podstawa do reprezentacji)</w:t>
      </w:r>
    </w:p>
    <w:p w:rsidR="00EE30EC" w:rsidRPr="00EE6309" w:rsidRDefault="00EE30EC" w:rsidP="00EE6309">
      <w:pPr>
        <w:rPr>
          <w:rFonts w:ascii="Arial" w:hAnsi="Arial" w:cs="Arial"/>
          <w:sz w:val="24"/>
          <w:szCs w:val="24"/>
        </w:rPr>
      </w:pPr>
    </w:p>
    <w:p w:rsidR="00EE30EC" w:rsidRPr="00EE6309" w:rsidRDefault="00EE30EC" w:rsidP="00EE6309">
      <w:pPr>
        <w:rPr>
          <w:rFonts w:ascii="Arial" w:hAnsi="Arial" w:cs="Arial"/>
          <w:sz w:val="24"/>
          <w:szCs w:val="24"/>
        </w:rPr>
      </w:pPr>
    </w:p>
    <w:p w:rsidR="00EE30EC" w:rsidRPr="00EE6309" w:rsidRDefault="00EE30EC" w:rsidP="00EE6309">
      <w:pPr>
        <w:spacing w:after="12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E6309">
        <w:rPr>
          <w:rFonts w:ascii="Arial" w:hAnsi="Arial" w:cs="Arial"/>
          <w:b/>
          <w:bCs/>
          <w:sz w:val="24"/>
          <w:szCs w:val="24"/>
          <w:u w:val="single"/>
        </w:rPr>
        <w:t xml:space="preserve">Oświadczenie wykonawcy </w:t>
      </w:r>
    </w:p>
    <w:p w:rsidR="00EE30EC" w:rsidRPr="00EE6309" w:rsidRDefault="00EE30EC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 xml:space="preserve">składane na podstawie art. 125 ust. 1  ustawy z dnia 11 września 2019 r.  </w:t>
      </w:r>
    </w:p>
    <w:p w:rsidR="00EE30EC" w:rsidRPr="00EE6309" w:rsidRDefault="00EE30EC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>Prawo zamówień publicznych  (t.j. Dz. U. z 2021 r., poz. 1129 ze zm.)</w:t>
      </w:r>
    </w:p>
    <w:p w:rsidR="00EE30EC" w:rsidRPr="00EE6309" w:rsidRDefault="00EE30EC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>(zwanej dalej jako: ustawa Pzp)</w:t>
      </w:r>
    </w:p>
    <w:p w:rsidR="00EE30EC" w:rsidRPr="00EE6309" w:rsidRDefault="00EE30EC" w:rsidP="00EE630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E30EC" w:rsidRPr="00EE6309" w:rsidRDefault="00EE30EC" w:rsidP="00EE6309">
      <w:pPr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</w:p>
    <w:p w:rsidR="00EE30EC" w:rsidRPr="00EE6309" w:rsidRDefault="00EE30EC" w:rsidP="00EE630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Remont ul. Rzecznej w Przemyślu – część …………..</w:t>
      </w:r>
    </w:p>
    <w:p w:rsidR="00EE30EC" w:rsidRPr="00EE6309" w:rsidRDefault="00EE30EC" w:rsidP="00EE63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prowadzonego przez Gminę Miejską Przemyśl – Zarząd Dróg Miejskich w Przemyślu</w:t>
      </w:r>
      <w:r w:rsidRPr="00EE6309">
        <w:rPr>
          <w:rFonts w:ascii="Arial" w:hAnsi="Arial" w:cs="Arial"/>
          <w:i/>
          <w:iCs/>
          <w:sz w:val="24"/>
          <w:szCs w:val="24"/>
        </w:rPr>
        <w:t xml:space="preserve">, </w:t>
      </w:r>
      <w:r w:rsidRPr="00EE6309">
        <w:rPr>
          <w:rFonts w:ascii="Arial" w:hAnsi="Arial" w:cs="Arial"/>
          <w:sz w:val="24"/>
          <w:szCs w:val="24"/>
        </w:rPr>
        <w:t>oświadczam, co następuje:</w:t>
      </w:r>
    </w:p>
    <w:p w:rsidR="00EE30EC" w:rsidRPr="00EE6309" w:rsidRDefault="00EE30EC" w:rsidP="00EE630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EE6309">
        <w:rPr>
          <w:rFonts w:ascii="Arial" w:hAnsi="Arial" w:cs="Arial"/>
          <w:sz w:val="24"/>
          <w:szCs w:val="24"/>
        </w:rPr>
        <w:br/>
        <w:t>art. 108 ust. 1 ustawy Pzp.*</w:t>
      </w:r>
    </w:p>
    <w:p w:rsidR="00EE30EC" w:rsidRPr="00EE6309" w:rsidRDefault="00EE30EC" w:rsidP="00EE630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 w:rsidRPr="00EE6309">
        <w:rPr>
          <w:rFonts w:ascii="Arial" w:hAnsi="Arial" w:cs="Arial"/>
          <w:sz w:val="24"/>
          <w:szCs w:val="24"/>
        </w:rPr>
        <w:br/>
        <w:t xml:space="preserve">z postępowania na podstawie art. …………. ustawy PZP </w:t>
      </w:r>
      <w:r w:rsidRPr="00EE6309">
        <w:rPr>
          <w:rFonts w:ascii="Arial" w:hAnsi="Arial" w:cs="Arial"/>
          <w:i/>
          <w:iCs/>
          <w:sz w:val="24"/>
          <w:szCs w:val="24"/>
        </w:rPr>
        <w:t xml:space="preserve">(podać mającą zastosowanie podstawę wykluczenia spośród wymienionych w art. </w:t>
      </w:r>
      <w:r w:rsidRPr="00EE6309">
        <w:rPr>
          <w:rFonts w:ascii="Arial" w:hAnsi="Arial" w:cs="Arial"/>
          <w:sz w:val="24"/>
          <w:szCs w:val="24"/>
        </w:rPr>
        <w:t xml:space="preserve">art. 108 ust. 1 </w:t>
      </w:r>
      <w:r w:rsidRPr="00EE6309">
        <w:rPr>
          <w:rFonts w:ascii="Arial" w:hAnsi="Arial" w:cs="Arial"/>
          <w:i/>
          <w:iCs/>
          <w:sz w:val="24"/>
          <w:szCs w:val="24"/>
        </w:rPr>
        <w:t>ustawy PZP).</w:t>
      </w:r>
      <w:r w:rsidRPr="00EE6309">
        <w:rPr>
          <w:rFonts w:ascii="Arial" w:hAnsi="Arial" w:cs="Arial"/>
          <w:sz w:val="24"/>
          <w:szCs w:val="24"/>
        </w:rPr>
        <w:t xml:space="preserve"> Jednocześnie oświadczam, że w związku z w/w okolicznością, na podstawie art. 110 ust.2 ustawy PZP podjąłem następujące środki naprawcze: ……………………………………………………………………..*</w:t>
      </w:r>
    </w:p>
    <w:p w:rsidR="00EE30EC" w:rsidRPr="00EE6309" w:rsidRDefault="00EE30EC" w:rsidP="00EE630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Zamówienia.*</w:t>
      </w:r>
    </w:p>
    <w:p w:rsidR="00EE30EC" w:rsidRPr="00EE6309" w:rsidRDefault="00EE30EC" w:rsidP="00EE630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EE6309">
        <w:rPr>
          <w:rFonts w:ascii="Arial" w:hAnsi="Arial" w:cs="Arial"/>
          <w:i/>
          <w:iCs/>
          <w:sz w:val="24"/>
          <w:szCs w:val="24"/>
        </w:rPr>
        <w:t>,</w:t>
      </w:r>
      <w:r w:rsidRPr="00EE6309">
        <w:rPr>
          <w:rFonts w:ascii="Arial" w:hAnsi="Arial" w:cs="Arial"/>
          <w:sz w:val="24"/>
          <w:szCs w:val="24"/>
        </w:rPr>
        <w:t xml:space="preserve"> polegam na zasobach następującego/ych podmiotu/ów: …………………………………………          w następującym zakresie: …………………………………………(należy dołączyć zobowiązanie podmiotu oraz oświadczenie zgodnie z SWZ)*</w:t>
      </w:r>
    </w:p>
    <w:p w:rsidR="00EE30EC" w:rsidRPr="00EE6309" w:rsidRDefault="00EE30EC" w:rsidP="00EE6309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E30EC" w:rsidRPr="00EE6309" w:rsidRDefault="00EE30EC" w:rsidP="00EE63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Oświadczam, że wszystkie informacje podane w powyższ</w:t>
      </w:r>
      <w:r>
        <w:rPr>
          <w:rFonts w:ascii="Arial" w:hAnsi="Arial" w:cs="Arial"/>
          <w:sz w:val="24"/>
          <w:szCs w:val="24"/>
        </w:rPr>
        <w:t xml:space="preserve">ych oświadczeniach są aktualne </w:t>
      </w:r>
      <w:r w:rsidRPr="00EE6309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EE30EC" w:rsidRPr="00EE6309" w:rsidRDefault="00EE30EC" w:rsidP="00EE630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E30EC" w:rsidRPr="00EE6309" w:rsidRDefault="00EE30EC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>UWAGA:</w:t>
      </w:r>
    </w:p>
    <w:p w:rsidR="00EE30EC" w:rsidRPr="00EE6309" w:rsidRDefault="00EE30EC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>* niepotrzebne skreślić</w:t>
      </w:r>
    </w:p>
    <w:p w:rsidR="00EE30EC" w:rsidRPr="00EE6309" w:rsidRDefault="00EE30EC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EE30EC" w:rsidRPr="00EE6309" w:rsidRDefault="00EE30EC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EE30EC" w:rsidRPr="00EE6309" w:rsidRDefault="00EE30EC" w:rsidP="00EE63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………………………</w:t>
      </w:r>
    </w:p>
    <w:p w:rsidR="00EE30EC" w:rsidRPr="00EE6309" w:rsidRDefault="00EE30EC" w:rsidP="00EE63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DATA</w:t>
      </w:r>
    </w:p>
    <w:sectPr w:rsidR="00EE30EC" w:rsidRPr="00EE6309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0EC" w:rsidRDefault="00EE30EC" w:rsidP="0038231F">
      <w:pPr>
        <w:spacing w:after="0" w:line="240" w:lineRule="auto"/>
      </w:pPr>
      <w:r>
        <w:separator/>
      </w:r>
    </w:p>
  </w:endnote>
  <w:endnote w:type="continuationSeparator" w:id="0">
    <w:p w:rsidR="00EE30EC" w:rsidRDefault="00EE30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EC" w:rsidRPr="0027560C" w:rsidRDefault="00EE30EC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EE30EC" w:rsidRDefault="00EE30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0EC" w:rsidRDefault="00EE30EC" w:rsidP="0038231F">
      <w:pPr>
        <w:spacing w:after="0" w:line="240" w:lineRule="auto"/>
      </w:pPr>
      <w:r>
        <w:separator/>
      </w:r>
    </w:p>
  </w:footnote>
  <w:footnote w:type="continuationSeparator" w:id="0">
    <w:p w:rsidR="00EE30EC" w:rsidRDefault="00EE30E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482E"/>
    <w:rsid w:val="00025C8D"/>
    <w:rsid w:val="00040F52"/>
    <w:rsid w:val="000613EB"/>
    <w:rsid w:val="00061761"/>
    <w:rsid w:val="000645B7"/>
    <w:rsid w:val="000646C8"/>
    <w:rsid w:val="000809B6"/>
    <w:rsid w:val="000817F4"/>
    <w:rsid w:val="000A0CC4"/>
    <w:rsid w:val="000A7B02"/>
    <w:rsid w:val="000B1025"/>
    <w:rsid w:val="000B1F47"/>
    <w:rsid w:val="000C021E"/>
    <w:rsid w:val="000C4AFB"/>
    <w:rsid w:val="000D03AF"/>
    <w:rsid w:val="000D73C4"/>
    <w:rsid w:val="000E1F7C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37A"/>
    <w:rsid w:val="001807BF"/>
    <w:rsid w:val="00190D6E"/>
    <w:rsid w:val="00193E01"/>
    <w:rsid w:val="001957C5"/>
    <w:rsid w:val="001A052B"/>
    <w:rsid w:val="001C6945"/>
    <w:rsid w:val="001D3A19"/>
    <w:rsid w:val="001D4C90"/>
    <w:rsid w:val="001F4C82"/>
    <w:rsid w:val="002167D3"/>
    <w:rsid w:val="0024732C"/>
    <w:rsid w:val="002518B4"/>
    <w:rsid w:val="0025263C"/>
    <w:rsid w:val="0025358A"/>
    <w:rsid w:val="00255142"/>
    <w:rsid w:val="00267089"/>
    <w:rsid w:val="0027560C"/>
    <w:rsid w:val="00287BCD"/>
    <w:rsid w:val="002B3CDA"/>
    <w:rsid w:val="002C42F8"/>
    <w:rsid w:val="002C4948"/>
    <w:rsid w:val="002C6258"/>
    <w:rsid w:val="002E641A"/>
    <w:rsid w:val="002E70DE"/>
    <w:rsid w:val="00300674"/>
    <w:rsid w:val="00304292"/>
    <w:rsid w:val="00307A36"/>
    <w:rsid w:val="00313911"/>
    <w:rsid w:val="003178CE"/>
    <w:rsid w:val="003416FE"/>
    <w:rsid w:val="0034230E"/>
    <w:rsid w:val="00342686"/>
    <w:rsid w:val="00361488"/>
    <w:rsid w:val="003636E7"/>
    <w:rsid w:val="00366A2E"/>
    <w:rsid w:val="00372736"/>
    <w:rsid w:val="003761EA"/>
    <w:rsid w:val="0038231F"/>
    <w:rsid w:val="00392EC7"/>
    <w:rsid w:val="00394B98"/>
    <w:rsid w:val="003B214C"/>
    <w:rsid w:val="003B295A"/>
    <w:rsid w:val="003B2CD3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434CC2"/>
    <w:rsid w:val="00441095"/>
    <w:rsid w:val="00466838"/>
    <w:rsid w:val="00466F7F"/>
    <w:rsid w:val="004761C6"/>
    <w:rsid w:val="004806BF"/>
    <w:rsid w:val="00484F88"/>
    <w:rsid w:val="004B00A9"/>
    <w:rsid w:val="004C3D8B"/>
    <w:rsid w:val="004C43B8"/>
    <w:rsid w:val="004C753D"/>
    <w:rsid w:val="004D7E48"/>
    <w:rsid w:val="004E346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0E20"/>
    <w:rsid w:val="005E176A"/>
    <w:rsid w:val="006440B0"/>
    <w:rsid w:val="0064500B"/>
    <w:rsid w:val="00661B3E"/>
    <w:rsid w:val="006712E3"/>
    <w:rsid w:val="00677C66"/>
    <w:rsid w:val="00687919"/>
    <w:rsid w:val="00692DF3"/>
    <w:rsid w:val="00695FE1"/>
    <w:rsid w:val="006A52B6"/>
    <w:rsid w:val="006E16A6"/>
    <w:rsid w:val="006E781B"/>
    <w:rsid w:val="006F3D32"/>
    <w:rsid w:val="007118F0"/>
    <w:rsid w:val="007429F2"/>
    <w:rsid w:val="00746532"/>
    <w:rsid w:val="007530E5"/>
    <w:rsid w:val="007840F2"/>
    <w:rsid w:val="007936D6"/>
    <w:rsid w:val="0079713A"/>
    <w:rsid w:val="007A1E74"/>
    <w:rsid w:val="007B5B33"/>
    <w:rsid w:val="007E25BD"/>
    <w:rsid w:val="007E2F69"/>
    <w:rsid w:val="007F07FA"/>
    <w:rsid w:val="00804C5D"/>
    <w:rsid w:val="00804F07"/>
    <w:rsid w:val="00830AB1"/>
    <w:rsid w:val="00841DDE"/>
    <w:rsid w:val="0084259E"/>
    <w:rsid w:val="0084469A"/>
    <w:rsid w:val="008467CB"/>
    <w:rsid w:val="008560CF"/>
    <w:rsid w:val="00866B16"/>
    <w:rsid w:val="00874044"/>
    <w:rsid w:val="00875011"/>
    <w:rsid w:val="00892E48"/>
    <w:rsid w:val="008A05AD"/>
    <w:rsid w:val="008A5BE7"/>
    <w:rsid w:val="008B5F93"/>
    <w:rsid w:val="008C6DF8"/>
    <w:rsid w:val="008D0487"/>
    <w:rsid w:val="008E3274"/>
    <w:rsid w:val="008F3818"/>
    <w:rsid w:val="009129F3"/>
    <w:rsid w:val="0091505D"/>
    <w:rsid w:val="00920F98"/>
    <w:rsid w:val="009301A2"/>
    <w:rsid w:val="009375EB"/>
    <w:rsid w:val="00941F6F"/>
    <w:rsid w:val="009469C7"/>
    <w:rsid w:val="009531B1"/>
    <w:rsid w:val="00956C26"/>
    <w:rsid w:val="0097348A"/>
    <w:rsid w:val="00975C49"/>
    <w:rsid w:val="00982DD4"/>
    <w:rsid w:val="00987CC2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37D5D"/>
    <w:rsid w:val="00A56074"/>
    <w:rsid w:val="00A56607"/>
    <w:rsid w:val="00A62798"/>
    <w:rsid w:val="00A776FE"/>
    <w:rsid w:val="00A8730C"/>
    <w:rsid w:val="00AA1EB0"/>
    <w:rsid w:val="00AB39E6"/>
    <w:rsid w:val="00AB439B"/>
    <w:rsid w:val="00AB5E32"/>
    <w:rsid w:val="00AB71A8"/>
    <w:rsid w:val="00AC2E7B"/>
    <w:rsid w:val="00AC7D56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32744"/>
    <w:rsid w:val="00B35FDB"/>
    <w:rsid w:val="00B37134"/>
    <w:rsid w:val="00B40FC8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C00C2E"/>
    <w:rsid w:val="00C02346"/>
    <w:rsid w:val="00C12373"/>
    <w:rsid w:val="00C22538"/>
    <w:rsid w:val="00C4103F"/>
    <w:rsid w:val="00C456FB"/>
    <w:rsid w:val="00C57DEB"/>
    <w:rsid w:val="00C60C71"/>
    <w:rsid w:val="00C75633"/>
    <w:rsid w:val="00CA187A"/>
    <w:rsid w:val="00CA5F28"/>
    <w:rsid w:val="00CC6896"/>
    <w:rsid w:val="00CE6400"/>
    <w:rsid w:val="00CF4A74"/>
    <w:rsid w:val="00D168B5"/>
    <w:rsid w:val="00D34D9A"/>
    <w:rsid w:val="00D409DE"/>
    <w:rsid w:val="00D42C9B"/>
    <w:rsid w:val="00D43C2D"/>
    <w:rsid w:val="00D47D38"/>
    <w:rsid w:val="00D7532C"/>
    <w:rsid w:val="00D830BF"/>
    <w:rsid w:val="00DA3D44"/>
    <w:rsid w:val="00DC3F44"/>
    <w:rsid w:val="00DD146A"/>
    <w:rsid w:val="00DD3E9D"/>
    <w:rsid w:val="00DD5FE5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1FBF"/>
    <w:rsid w:val="00EE30EC"/>
    <w:rsid w:val="00EE4535"/>
    <w:rsid w:val="00EE6309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54680"/>
    <w:rsid w:val="00F60914"/>
    <w:rsid w:val="00FB7965"/>
    <w:rsid w:val="00FC0667"/>
    <w:rsid w:val="00FE7798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8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278</Words>
  <Characters>1670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17</cp:revision>
  <cp:lastPrinted>2016-07-26T08:32:00Z</cp:lastPrinted>
  <dcterms:created xsi:type="dcterms:W3CDTF">2021-02-09T13:40:00Z</dcterms:created>
  <dcterms:modified xsi:type="dcterms:W3CDTF">2022-03-04T13:00:00Z</dcterms:modified>
</cp:coreProperties>
</file>