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F521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D5202D" w:rsidRPr="00D5202D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3D62B321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E7EBF0D" w14:textId="77777777" w:rsidR="00CE7271" w:rsidRDefault="00D5202D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D5202D">
        <w:rPr>
          <w:rFonts w:ascii="Arial" w:hAnsi="Arial" w:cs="Arial"/>
          <w:b/>
        </w:rPr>
        <w:t>Ostrzeszowskie Centrum Zdrowia Sp. z o. o.</w:t>
      </w:r>
    </w:p>
    <w:p w14:paraId="2F7402D5" w14:textId="77777777" w:rsidR="00CE7271" w:rsidRDefault="00D5202D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D5202D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D5202D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109D6632" w14:textId="77777777" w:rsidR="00CE7271" w:rsidRDefault="00D5202D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D5202D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D5202D">
        <w:rPr>
          <w:rFonts w:ascii="Arial" w:hAnsi="Arial" w:cs="Arial"/>
          <w:bCs/>
        </w:rPr>
        <w:t>Ostrzeszów</w:t>
      </w:r>
    </w:p>
    <w:p w14:paraId="01664437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4B53A05C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623BD3F8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2C3FC1A3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4F45D50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4DAC8A66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F4637B4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3D3ED9F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244FE912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5202D" w:rsidRPr="0012157F" w14:paraId="60AC173D" w14:textId="77777777" w:rsidTr="006103E6">
        <w:tc>
          <w:tcPr>
            <w:tcW w:w="9104" w:type="dxa"/>
            <w:shd w:val="clear" w:color="auto" w:fill="D9D9D9"/>
          </w:tcPr>
          <w:p w14:paraId="28AD1834" w14:textId="77777777" w:rsidR="00D5202D" w:rsidRPr="0012157F" w:rsidRDefault="00D5202D" w:rsidP="006103E6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386535E" w14:textId="77777777" w:rsidR="00D5202D" w:rsidRPr="0012157F" w:rsidRDefault="00D5202D" w:rsidP="00610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D5202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5202D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D5202D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2338F3C6" w14:textId="77777777" w:rsidR="00D5202D" w:rsidRPr="00612283" w:rsidRDefault="00D5202D" w:rsidP="006103E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AECB65D" w14:textId="77777777" w:rsidR="00D5202D" w:rsidRPr="00612283" w:rsidRDefault="00D5202D" w:rsidP="006103E6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61CF9E8" w14:textId="77777777" w:rsidR="00D5202D" w:rsidRPr="0012157F" w:rsidRDefault="00D5202D" w:rsidP="006103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50476D2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574F3333" w14:textId="45222A58" w:rsidR="00E50194" w:rsidRDefault="00D5202D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202D">
        <w:rPr>
          <w:rFonts w:ascii="Arial" w:hAnsi="Arial" w:cs="Arial"/>
          <w:b/>
          <w:sz w:val="24"/>
          <w:szCs w:val="24"/>
        </w:rPr>
        <w:t xml:space="preserve">Zakup i sukcesywne dostawy jednorazowych artykułów medycznych </w:t>
      </w:r>
      <w:r w:rsidR="001C20E8">
        <w:rPr>
          <w:rFonts w:ascii="Arial" w:hAnsi="Arial" w:cs="Arial"/>
          <w:b/>
          <w:sz w:val="24"/>
          <w:szCs w:val="24"/>
        </w:rPr>
        <w:br/>
      </w:r>
      <w:r w:rsidRPr="00D5202D">
        <w:rPr>
          <w:rFonts w:ascii="Arial" w:hAnsi="Arial" w:cs="Arial"/>
          <w:b/>
          <w:sz w:val="24"/>
          <w:szCs w:val="24"/>
        </w:rPr>
        <w:t>i drobnego sprzętu medycznego dla OCZ w Ostrzeszowie</w:t>
      </w:r>
    </w:p>
    <w:p w14:paraId="146C0E5C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D5202D" w:rsidRPr="00D5202D">
        <w:rPr>
          <w:rFonts w:ascii="Arial" w:hAnsi="Arial" w:cs="Arial"/>
          <w:b/>
          <w:sz w:val="24"/>
          <w:szCs w:val="24"/>
        </w:rPr>
        <w:t>OCZ/ZP-6/2024</w:t>
      </w:r>
    </w:p>
    <w:p w14:paraId="106FA94E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D5202D" w:rsidRPr="00D5202D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0BA5EC6" w14:textId="77777777" w:rsidTr="00650D6C">
        <w:tc>
          <w:tcPr>
            <w:tcW w:w="9104" w:type="dxa"/>
            <w:shd w:val="clear" w:color="auto" w:fill="D9D9D9"/>
          </w:tcPr>
          <w:p w14:paraId="26BECC8F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8D276B9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D2151CE" w14:textId="77777777" w:rsidR="00D5202D" w:rsidRPr="00992BD8" w:rsidRDefault="00D5202D" w:rsidP="00D5202D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24C0C76" w14:textId="77777777" w:rsidR="002426FF" w:rsidRPr="00A44833" w:rsidRDefault="00D5202D" w:rsidP="00D5202D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4A86EB0A" w14:textId="77777777" w:rsidR="00D5202D" w:rsidRPr="00A44833" w:rsidRDefault="00D5202D" w:rsidP="00D5202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4F3AA76" w14:textId="77777777" w:rsidR="00D5202D" w:rsidRPr="0012157F" w:rsidRDefault="00D5202D" w:rsidP="00D520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02DF43D1" w14:textId="77777777" w:rsidR="00D5202D" w:rsidRPr="0012157F" w:rsidRDefault="00D5202D" w:rsidP="00D5202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A395F53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160AC80D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6A95D7C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1A7431D2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6A7FB9C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56C83F6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8AE1F23" w14:textId="77777777" w:rsidTr="00CD4DD1">
        <w:tc>
          <w:tcPr>
            <w:tcW w:w="9104" w:type="dxa"/>
            <w:shd w:val="clear" w:color="auto" w:fill="D9D9D9"/>
          </w:tcPr>
          <w:p w14:paraId="4F0F4A9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6AED3ABC" w14:textId="2E7A4AAA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C237DD">
        <w:rPr>
          <w:rFonts w:ascii="Arial" w:hAnsi="Arial" w:cs="Arial"/>
          <w:sz w:val="24"/>
          <w:szCs w:val="24"/>
        </w:rPr>
        <w:t>.</w:t>
      </w:r>
    </w:p>
    <w:p w14:paraId="70EE24EB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7B0B353E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8067EAF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C3706D2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0D7AE2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5E300CB6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4648F6F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50DF960D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2C8C4CF6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1D7143D9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1D44A471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EF80A11" w14:textId="77777777" w:rsidTr="00CD4DD1">
        <w:tc>
          <w:tcPr>
            <w:tcW w:w="9104" w:type="dxa"/>
            <w:shd w:val="clear" w:color="auto" w:fill="D9D9D9"/>
          </w:tcPr>
          <w:p w14:paraId="6D6536E6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CA71965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4B0C2CC" w14:textId="77777777" w:rsidTr="00847232">
        <w:tc>
          <w:tcPr>
            <w:tcW w:w="9104" w:type="dxa"/>
            <w:shd w:val="clear" w:color="auto" w:fill="D9D9D9"/>
          </w:tcPr>
          <w:p w14:paraId="6186351F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C2DF276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BB7780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7E4532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D56B6F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2B6EE1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ED99F1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DB8CC95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8D55CE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21AC55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58DD1351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43AED7B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53B56678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D14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9C80" w14:textId="77777777" w:rsidR="00D1418C" w:rsidRDefault="00D1418C" w:rsidP="0038231F">
      <w:pPr>
        <w:spacing w:after="0" w:line="240" w:lineRule="auto"/>
      </w:pPr>
      <w:r>
        <w:separator/>
      </w:r>
    </w:p>
  </w:endnote>
  <w:endnote w:type="continuationSeparator" w:id="0">
    <w:p w14:paraId="51329D7B" w14:textId="77777777" w:rsidR="00D1418C" w:rsidRDefault="00D14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C975" w14:textId="77777777" w:rsidR="00D5202D" w:rsidRDefault="00D520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3EF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21AC19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CB54" w14:textId="77777777" w:rsidR="00D5202D" w:rsidRDefault="00D52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D64C" w14:textId="77777777" w:rsidR="00D1418C" w:rsidRDefault="00D1418C" w:rsidP="0038231F">
      <w:pPr>
        <w:spacing w:after="0" w:line="240" w:lineRule="auto"/>
      </w:pPr>
      <w:r>
        <w:separator/>
      </w:r>
    </w:p>
  </w:footnote>
  <w:footnote w:type="continuationSeparator" w:id="0">
    <w:p w14:paraId="23DABE0F" w14:textId="77777777" w:rsidR="00D1418C" w:rsidRDefault="00D1418C" w:rsidP="0038231F">
      <w:pPr>
        <w:spacing w:after="0" w:line="240" w:lineRule="auto"/>
      </w:pPr>
      <w:r>
        <w:continuationSeparator/>
      </w:r>
    </w:p>
  </w:footnote>
  <w:footnote w:id="1">
    <w:p w14:paraId="459BC2CA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38C8944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AACED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48D4E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9DD8" w14:textId="77777777" w:rsidR="00D5202D" w:rsidRDefault="00D520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B05A" w14:textId="77777777" w:rsidR="00D5202D" w:rsidRDefault="00D520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1CC3" w14:textId="77777777" w:rsidR="00D5202D" w:rsidRDefault="00D520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2373">
    <w:abstractNumId w:val="11"/>
  </w:num>
  <w:num w:numId="2" w16cid:durableId="1501192156">
    <w:abstractNumId w:val="0"/>
  </w:num>
  <w:num w:numId="3" w16cid:durableId="1455292807">
    <w:abstractNumId w:val="10"/>
  </w:num>
  <w:num w:numId="4" w16cid:durableId="1178690264">
    <w:abstractNumId w:val="13"/>
  </w:num>
  <w:num w:numId="5" w16cid:durableId="866720780">
    <w:abstractNumId w:val="12"/>
  </w:num>
  <w:num w:numId="6" w16cid:durableId="654916082">
    <w:abstractNumId w:val="9"/>
  </w:num>
  <w:num w:numId="7" w16cid:durableId="907376970">
    <w:abstractNumId w:val="1"/>
  </w:num>
  <w:num w:numId="8" w16cid:durableId="1423835905">
    <w:abstractNumId w:val="6"/>
  </w:num>
  <w:num w:numId="9" w16cid:durableId="1869752297">
    <w:abstractNumId w:val="4"/>
  </w:num>
  <w:num w:numId="10" w16cid:durableId="1222212323">
    <w:abstractNumId w:val="7"/>
  </w:num>
  <w:num w:numId="11" w16cid:durableId="393507693">
    <w:abstractNumId w:val="5"/>
  </w:num>
  <w:num w:numId="12" w16cid:durableId="2073429115">
    <w:abstractNumId w:val="8"/>
  </w:num>
  <w:num w:numId="13" w16cid:durableId="348532933">
    <w:abstractNumId w:val="3"/>
  </w:num>
  <w:num w:numId="14" w16cid:durableId="91732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ED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20E8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B52ED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237DD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1418C"/>
    <w:rsid w:val="00D23F3D"/>
    <w:rsid w:val="00D2702A"/>
    <w:rsid w:val="00D27F63"/>
    <w:rsid w:val="00D34D9A"/>
    <w:rsid w:val="00D409DE"/>
    <w:rsid w:val="00D42C9B"/>
    <w:rsid w:val="00D5202D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2DA7"/>
  <w15:docId w15:val="{B53F2352-5F93-49DC-BB57-D7811AB7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3</cp:revision>
  <cp:lastPrinted>2016-07-26T10:32:00Z</cp:lastPrinted>
  <dcterms:created xsi:type="dcterms:W3CDTF">2024-03-06T21:44:00Z</dcterms:created>
  <dcterms:modified xsi:type="dcterms:W3CDTF">2024-03-07T17:33:00Z</dcterms:modified>
</cp:coreProperties>
</file>