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D3592" w14:textId="0105707F" w:rsidR="00570B63" w:rsidRPr="00570B63" w:rsidRDefault="00570B63" w:rsidP="00570B63">
      <w:pPr>
        <w:suppressAutoHyphens w:val="0"/>
        <w:spacing w:after="160" w:line="259" w:lineRule="auto"/>
        <w:ind w:left="6372" w:firstLine="708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Kraków,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7033F">
        <w:rPr>
          <w:rFonts w:ascii="Calibri" w:eastAsia="Calibri" w:hAnsi="Calibri" w:cs="Calibri"/>
          <w:sz w:val="24"/>
          <w:szCs w:val="24"/>
          <w:lang w:eastAsia="en-US"/>
        </w:rPr>
        <w:t>06</w:t>
      </w:r>
      <w:r w:rsidR="00022E79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47033F"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.202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p w14:paraId="496CCD1F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6E06091B" w14:textId="43886EDE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DZ.271.</w:t>
      </w:r>
      <w:r w:rsidR="00960681">
        <w:rPr>
          <w:rFonts w:ascii="Calibri" w:eastAsia="Calibri" w:hAnsi="Calibri" w:cs="Calibri"/>
          <w:sz w:val="24"/>
          <w:szCs w:val="24"/>
        </w:rPr>
        <w:t>2</w:t>
      </w:r>
      <w:r w:rsidR="0086012B">
        <w:rPr>
          <w:rFonts w:ascii="Calibri" w:eastAsia="Calibri" w:hAnsi="Calibri" w:cs="Calibri"/>
          <w:sz w:val="24"/>
          <w:szCs w:val="24"/>
        </w:rPr>
        <w:t>.187</w:t>
      </w:r>
      <w:bookmarkStart w:id="0" w:name="_GoBack"/>
      <w:bookmarkEnd w:id="0"/>
      <w:r w:rsidRPr="00570B63">
        <w:rPr>
          <w:rFonts w:ascii="Calibri" w:eastAsia="Calibri" w:hAnsi="Calibri" w:cs="Calibri"/>
          <w:sz w:val="24"/>
          <w:szCs w:val="24"/>
        </w:rPr>
        <w:t>.202</w:t>
      </w:r>
      <w:r w:rsidR="00960681">
        <w:rPr>
          <w:rFonts w:ascii="Calibri" w:eastAsia="Calibri" w:hAnsi="Calibri" w:cs="Calibri"/>
          <w:sz w:val="24"/>
          <w:szCs w:val="24"/>
        </w:rPr>
        <w:t>4</w:t>
      </w:r>
    </w:p>
    <w:p w14:paraId="789851C2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</w:p>
    <w:p w14:paraId="0685708C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Dział Zamówień Publicznych</w:t>
      </w:r>
    </w:p>
    <w:p w14:paraId="483B6215" w14:textId="77777777" w:rsidR="00570B63" w:rsidRPr="00570B63" w:rsidRDefault="00570B63" w:rsidP="00570B63">
      <w:pPr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tel. 0-12 614 22 61</w:t>
      </w:r>
    </w:p>
    <w:p w14:paraId="292E9473" w14:textId="77777777" w:rsidR="00570B63" w:rsidRPr="00570B63" w:rsidRDefault="00570B63" w:rsidP="00570B6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8" w:history="1">
        <w:r w:rsidRPr="00570B63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7B01CAED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0ED2ED6C" w14:textId="77777777" w:rsidR="00570B63" w:rsidRPr="00570B63" w:rsidRDefault="00570B63" w:rsidP="00570B63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</w:p>
    <w:p w14:paraId="3B1FB6C7" w14:textId="6D5B97A9" w:rsidR="00960681" w:rsidRPr="00960681" w:rsidRDefault="00960681" w:rsidP="00960681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960681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960681">
        <w:rPr>
          <w:rFonts w:ascii="Calibri" w:eastAsia="Calibri" w:hAnsi="Calibri" w:cs="Calibri"/>
          <w:sz w:val="22"/>
          <w:szCs w:val="22"/>
        </w:rPr>
        <w:t xml:space="preserve"> DZ.271.2.2024 pn. Modernizacja Sali gimnastycznej Pawilonu M-V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CDDF368" w14:textId="77777777" w:rsidR="00960681" w:rsidRDefault="00960681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993DB19" w14:textId="77777777" w:rsidR="00570B63" w:rsidRPr="00570B63" w:rsidRDefault="00570B63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491902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515425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15D100" w14:textId="7E5B0A80" w:rsidR="00570B63" w:rsidRPr="00570B63" w:rsidRDefault="00570B63" w:rsidP="00570B63">
      <w:pPr>
        <w:suppressAutoHyphens w:val="0"/>
        <w:spacing w:line="480" w:lineRule="auto"/>
        <w:ind w:right="-142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Krakowski Szpital Specjalistyczny im. 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 xml:space="preserve"> św. 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Jana Pawła II, ul. Prądnicka 80 w Krakowie, powiadamia, że termin składania ofert uległ przedłużeniu do dnia</w:t>
      </w:r>
      <w:r w:rsidR="00D709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7033F">
        <w:rPr>
          <w:rFonts w:ascii="Calibri" w:eastAsia="Calibri" w:hAnsi="Calibri" w:cs="Calibri"/>
          <w:b/>
          <w:sz w:val="24"/>
          <w:szCs w:val="24"/>
          <w:lang w:eastAsia="en-US"/>
        </w:rPr>
        <w:t>16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do godz. 10:00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. Otwarcie ofert nastąpi w dniu </w:t>
      </w:r>
      <w:r w:rsidR="0047033F">
        <w:rPr>
          <w:rFonts w:ascii="Calibri" w:eastAsia="Calibri" w:hAnsi="Calibri" w:cs="Calibri"/>
          <w:b/>
          <w:sz w:val="24"/>
          <w:szCs w:val="24"/>
          <w:lang w:eastAsia="en-US"/>
        </w:rPr>
        <w:t>16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.02.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o godz. 10:30.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FFEABB" w14:textId="77777777" w:rsidR="00570B63" w:rsidRPr="00570B63" w:rsidRDefault="00570B63" w:rsidP="00570B63">
      <w:pPr>
        <w:suppressAutoHyphens w:val="0"/>
        <w:spacing w:line="48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1DDCD9FC" w14:textId="1F32FEF9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7033F">
        <w:rPr>
          <w:rFonts w:ascii="Calibri" w:eastAsia="Calibri" w:hAnsi="Calibri" w:cs="Calibri"/>
          <w:b/>
          <w:sz w:val="24"/>
          <w:szCs w:val="24"/>
          <w:lang w:eastAsia="en-US"/>
        </w:rPr>
        <w:t>16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812C8D">
        <w:rPr>
          <w:rFonts w:ascii="Calibri" w:eastAsia="Calibri" w:hAnsi="Calibri" w:cs="Calibri"/>
          <w:b/>
          <w:sz w:val="24"/>
          <w:szCs w:val="24"/>
          <w:lang w:eastAsia="en-US"/>
        </w:rPr>
        <w:t>3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.202</w:t>
      </w:r>
      <w:r w:rsidR="00022E79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r.</w:t>
      </w:r>
    </w:p>
    <w:p w14:paraId="29149133" w14:textId="7777777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A90710A" w14:textId="77777777" w:rsidR="00570B63" w:rsidRP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CA3480D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Z poważaniem</w:t>
      </w:r>
    </w:p>
    <w:p w14:paraId="5F0FFAB4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Marek Dziewit</w:t>
      </w:r>
    </w:p>
    <w:p w14:paraId="0311BF62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Kierownik Działu Zamówień Publicznych </w:t>
      </w:r>
    </w:p>
    <w:p w14:paraId="5AE7CCF8" w14:textId="77777777" w:rsidR="00570B63" w:rsidRPr="00570B63" w:rsidRDefault="00570B63" w:rsidP="00570B63">
      <w:pPr>
        <w:suppressAutoHyphens w:val="0"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6EE28E" w14:textId="77777777" w:rsidR="00205BF0" w:rsidRPr="00570B63" w:rsidRDefault="00205BF0" w:rsidP="00570B63"/>
    <w:sectPr w:rsidR="00205BF0" w:rsidRPr="00570B6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E0555" w14:textId="77777777" w:rsidR="00B340C9" w:rsidRDefault="00B340C9" w:rsidP="00205BF0">
      <w:r>
        <w:separator/>
      </w:r>
    </w:p>
  </w:endnote>
  <w:endnote w:type="continuationSeparator" w:id="0">
    <w:p w14:paraId="2FE9C1F4" w14:textId="77777777" w:rsidR="00B340C9" w:rsidRDefault="00B340C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2E158" w14:textId="77777777" w:rsidR="00B340C9" w:rsidRDefault="00B340C9" w:rsidP="00205BF0">
      <w:r>
        <w:separator/>
      </w:r>
    </w:p>
  </w:footnote>
  <w:footnote w:type="continuationSeparator" w:id="0">
    <w:p w14:paraId="4231624D" w14:textId="77777777" w:rsidR="00B340C9" w:rsidRDefault="00B340C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B1D5F"/>
    <w:rsid w:val="002C0A79"/>
    <w:rsid w:val="002D2205"/>
    <w:rsid w:val="003275F8"/>
    <w:rsid w:val="004227AA"/>
    <w:rsid w:val="00466AFC"/>
    <w:rsid w:val="0047033F"/>
    <w:rsid w:val="00487CDB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674C8A"/>
    <w:rsid w:val="00730F8F"/>
    <w:rsid w:val="0073519A"/>
    <w:rsid w:val="0079475D"/>
    <w:rsid w:val="007E4040"/>
    <w:rsid w:val="007F3B1D"/>
    <w:rsid w:val="00812C8D"/>
    <w:rsid w:val="00815BF4"/>
    <w:rsid w:val="008561AB"/>
    <w:rsid w:val="0086012B"/>
    <w:rsid w:val="0088573F"/>
    <w:rsid w:val="008A75E0"/>
    <w:rsid w:val="00945F71"/>
    <w:rsid w:val="00960681"/>
    <w:rsid w:val="00A26EED"/>
    <w:rsid w:val="00A40DBC"/>
    <w:rsid w:val="00A71F00"/>
    <w:rsid w:val="00B340C9"/>
    <w:rsid w:val="00B53F52"/>
    <w:rsid w:val="00B7481E"/>
    <w:rsid w:val="00D22760"/>
    <w:rsid w:val="00D561FC"/>
    <w:rsid w:val="00D6495B"/>
    <w:rsid w:val="00D70960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1C85-2243-4B75-86AA-3EBA7F86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28</cp:revision>
  <cp:lastPrinted>2023-09-20T07:11:00Z</cp:lastPrinted>
  <dcterms:created xsi:type="dcterms:W3CDTF">2023-06-06T11:01:00Z</dcterms:created>
  <dcterms:modified xsi:type="dcterms:W3CDTF">2024-02-06T10:29:00Z</dcterms:modified>
</cp:coreProperties>
</file>