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99" w:rsidRDefault="00F824D7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Cs/>
          <w:sz w:val="21"/>
          <w:szCs w:val="21"/>
        </w:rPr>
        <w:t>WK.7021.</w:t>
      </w:r>
      <w:r w:rsidR="00935D60">
        <w:rPr>
          <w:rFonts w:ascii="Arial" w:hAnsi="Arial" w:cs="Arial"/>
          <w:iCs/>
          <w:sz w:val="21"/>
          <w:szCs w:val="21"/>
        </w:rPr>
        <w:t>2.30.2023</w:t>
      </w:r>
      <w:r w:rsidR="00A33799" w:rsidRPr="00C753C0">
        <w:rPr>
          <w:rFonts w:ascii="Arial" w:hAnsi="Arial" w:cs="Arial"/>
          <w:iCs/>
          <w:sz w:val="21"/>
          <w:szCs w:val="21"/>
        </w:rPr>
        <w:t>.BL</w:t>
      </w: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3C0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3C0"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>
        <w:rPr>
          <w:rFonts w:ascii="Arial" w:hAnsi="Arial" w:cs="Arial"/>
          <w:sz w:val="20"/>
          <w:szCs w:val="20"/>
        </w:rPr>
        <w:t xml:space="preserve"> </w:t>
      </w:r>
      <w:r w:rsidR="00C753C0">
        <w:rPr>
          <w:rFonts w:ascii="Arial" w:hAnsi="Arial" w:cs="Arial"/>
          <w:sz w:val="20"/>
          <w:szCs w:val="20"/>
        </w:rPr>
        <w:t>..............................</w:t>
      </w: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C753C0" w:rsidRPr="000026B8" w:rsidRDefault="00C753C0" w:rsidP="000026B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026B8">
        <w:rPr>
          <w:rFonts w:ascii="Arial" w:hAnsi="Arial" w:cs="Arial"/>
          <w:b/>
          <w:sz w:val="21"/>
          <w:szCs w:val="21"/>
        </w:rPr>
        <w:t>OFERTA</w:t>
      </w:r>
    </w:p>
    <w:p w:rsidR="00C753C0" w:rsidRPr="000026B8" w:rsidRDefault="00C753C0" w:rsidP="000026B8">
      <w:pPr>
        <w:pStyle w:val="Tekstpodstawowy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026B8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026B8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026B8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026B8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026B8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026B8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026B8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026B8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</w:p>
    <w:p w:rsidR="00C753C0" w:rsidRPr="000026B8" w:rsidRDefault="00C753C0" w:rsidP="000026B8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026B8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</w:p>
    <w:p w:rsidR="00C753C0" w:rsidRPr="000026B8" w:rsidRDefault="00C753C0" w:rsidP="000026B8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026B8">
        <w:rPr>
          <w:rFonts w:ascii="Arial" w:hAnsi="Arial" w:cs="Arial"/>
          <w:color w:val="000000" w:themeColor="text1"/>
          <w:sz w:val="21"/>
          <w:szCs w:val="21"/>
        </w:rPr>
        <w:t>ul. Jana Pawła II 12</w:t>
      </w:r>
    </w:p>
    <w:p w:rsidR="00C753C0" w:rsidRPr="000026B8" w:rsidRDefault="00C753C0" w:rsidP="000026B8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026B8">
        <w:rPr>
          <w:rFonts w:ascii="Arial" w:hAnsi="Arial" w:cs="Arial"/>
          <w:color w:val="000000" w:themeColor="text1"/>
          <w:sz w:val="21"/>
          <w:szCs w:val="21"/>
        </w:rPr>
        <w:t>55-011 Siechnice</w:t>
      </w:r>
    </w:p>
    <w:p w:rsidR="00C753C0" w:rsidRPr="000026B8" w:rsidRDefault="00C753C0" w:rsidP="000026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753C0" w:rsidRPr="000026B8" w:rsidRDefault="00C753C0" w:rsidP="000026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Odpowiadając na zapytanie ofertowe dotyczące zamówienia publicznego realizowanego zgodnie </w:t>
      </w:r>
      <w:r w:rsidR="000026B8">
        <w:rPr>
          <w:rFonts w:ascii="Arial" w:hAnsi="Arial" w:cs="Arial"/>
          <w:sz w:val="21"/>
          <w:szCs w:val="21"/>
        </w:rPr>
        <w:br/>
      </w:r>
      <w:r w:rsidRPr="000026B8">
        <w:rPr>
          <w:rFonts w:ascii="Arial" w:hAnsi="Arial" w:cs="Arial"/>
          <w:sz w:val="21"/>
          <w:szCs w:val="21"/>
        </w:rPr>
        <w:t>z Regulaminem udzielania zamówień publicznych w Urzędzie Miejskim w Siechnicach dla zadania:</w:t>
      </w:r>
    </w:p>
    <w:p w:rsidR="00A33799" w:rsidRPr="000026B8" w:rsidRDefault="00A33799" w:rsidP="000026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F20CF" w:rsidRPr="000026B8" w:rsidRDefault="00935D60" w:rsidP="000026B8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0003D5">
        <w:rPr>
          <w:rFonts w:ascii="Arial" w:hAnsi="Arial" w:cs="Arial"/>
          <w:b/>
          <w:i/>
          <w:sz w:val="21"/>
          <w:szCs w:val="21"/>
        </w:rPr>
        <w:t>Naprawa podłoża na placu zabaw oraz przegląd i konserw</w:t>
      </w:r>
      <w:r>
        <w:rPr>
          <w:rFonts w:ascii="Arial" w:hAnsi="Arial" w:cs="Arial"/>
          <w:b/>
          <w:i/>
          <w:sz w:val="21"/>
          <w:szCs w:val="21"/>
        </w:rPr>
        <w:t>acja urządzeń do zabawy zlokaliz</w:t>
      </w:r>
      <w:r w:rsidRPr="000003D5">
        <w:rPr>
          <w:rFonts w:ascii="Arial" w:hAnsi="Arial" w:cs="Arial"/>
          <w:b/>
          <w:i/>
          <w:sz w:val="21"/>
          <w:szCs w:val="21"/>
        </w:rPr>
        <w:t>owanych w Zacharzycach w gm. Siechnice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</w:p>
    <w:p w:rsidR="00973399" w:rsidRPr="000026B8" w:rsidRDefault="00973399" w:rsidP="000026B8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C753C0" w:rsidRPr="000026B8" w:rsidRDefault="00C753C0" w:rsidP="000026B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składamy ofertę  następującej treści:</w:t>
      </w:r>
    </w:p>
    <w:p w:rsidR="00C753C0" w:rsidRPr="000026B8" w:rsidRDefault="00C753C0" w:rsidP="000026B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Oferujemy wykonanie zamówienia za cenę: ………………zł  netto, podatek VAT    .......%,       ŁĄCZNIE: ................................ </w:t>
      </w:r>
      <w:r w:rsidRPr="000026B8">
        <w:rPr>
          <w:rFonts w:ascii="Arial" w:hAnsi="Arial" w:cs="Arial"/>
          <w:bCs/>
          <w:sz w:val="21"/>
          <w:szCs w:val="21"/>
        </w:rPr>
        <w:t>zł brutto</w:t>
      </w:r>
      <w:r w:rsidRPr="000026B8">
        <w:rPr>
          <w:rFonts w:ascii="Arial" w:hAnsi="Arial" w:cs="Arial"/>
          <w:sz w:val="21"/>
          <w:szCs w:val="21"/>
        </w:rPr>
        <w:t xml:space="preserve"> (słownie: ....................................</w:t>
      </w:r>
      <w:r w:rsidR="00A33799" w:rsidRPr="000026B8">
        <w:rPr>
          <w:rFonts w:ascii="Arial" w:hAnsi="Arial" w:cs="Arial"/>
          <w:sz w:val="21"/>
          <w:szCs w:val="21"/>
        </w:rPr>
        <w:t>............................ .............................................................................................................................................</w:t>
      </w:r>
      <w:r w:rsidRPr="000026B8">
        <w:rPr>
          <w:rFonts w:ascii="Arial" w:hAnsi="Arial" w:cs="Arial"/>
          <w:sz w:val="21"/>
          <w:szCs w:val="21"/>
        </w:rPr>
        <w:t>)</w:t>
      </w:r>
      <w:r w:rsidR="00815BAD" w:rsidRPr="000026B8">
        <w:rPr>
          <w:rFonts w:ascii="Arial" w:hAnsi="Arial" w:cs="Arial"/>
          <w:sz w:val="21"/>
          <w:szCs w:val="21"/>
        </w:rPr>
        <w:t>.</w:t>
      </w:r>
    </w:p>
    <w:p w:rsidR="000026B8" w:rsidRPr="000026B8" w:rsidRDefault="000026B8" w:rsidP="000026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Oferta wyliczona na podstawie następujących pozycji w tabeli: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134"/>
        <w:gridCol w:w="1276"/>
      </w:tblGrid>
      <w:tr w:rsidR="000026B8" w:rsidTr="0067083E">
        <w:trPr>
          <w:trHeight w:val="465"/>
        </w:trPr>
        <w:tc>
          <w:tcPr>
            <w:tcW w:w="709" w:type="dxa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 w:rsidRPr="00C377F7">
              <w:rPr>
                <w:sz w:val="18"/>
                <w:szCs w:val="18"/>
              </w:rPr>
              <w:t xml:space="preserve">NR </w:t>
            </w:r>
          </w:p>
        </w:tc>
        <w:tc>
          <w:tcPr>
            <w:tcW w:w="5245" w:type="dxa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 w:rsidRPr="00C377F7">
              <w:rPr>
                <w:sz w:val="18"/>
                <w:szCs w:val="18"/>
              </w:rPr>
              <w:t>ZADANIE</w:t>
            </w:r>
          </w:p>
        </w:tc>
        <w:tc>
          <w:tcPr>
            <w:tcW w:w="1276" w:type="dxa"/>
          </w:tcPr>
          <w:p w:rsidR="000026B8" w:rsidRPr="00C377F7" w:rsidRDefault="000026B8" w:rsidP="00002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</w:t>
            </w:r>
            <w:r w:rsidRPr="00C377F7">
              <w:rPr>
                <w:sz w:val="18"/>
                <w:szCs w:val="18"/>
              </w:rPr>
              <w:t>TTO [ZŁ]</w:t>
            </w:r>
          </w:p>
        </w:tc>
        <w:tc>
          <w:tcPr>
            <w:tcW w:w="1134" w:type="dxa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</w:t>
            </w:r>
            <w:r w:rsidR="0067083E">
              <w:rPr>
                <w:sz w:val="18"/>
                <w:szCs w:val="18"/>
              </w:rPr>
              <w:t xml:space="preserve"> [%]</w:t>
            </w:r>
          </w:p>
        </w:tc>
        <w:tc>
          <w:tcPr>
            <w:tcW w:w="1276" w:type="dxa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 w:rsidRPr="00C377F7">
              <w:rPr>
                <w:sz w:val="18"/>
                <w:szCs w:val="18"/>
              </w:rPr>
              <w:t>WARTOŚĆ BRUTTO [ZŁ]</w:t>
            </w:r>
          </w:p>
        </w:tc>
      </w:tr>
      <w:tr w:rsidR="000026B8" w:rsidTr="00191126">
        <w:trPr>
          <w:trHeight w:val="355"/>
        </w:trPr>
        <w:tc>
          <w:tcPr>
            <w:tcW w:w="709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 w:rsidRPr="00C377F7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:rsidR="000026B8" w:rsidRPr="00CE7BF1" w:rsidRDefault="000026B8" w:rsidP="00CE7BF1">
            <w:pPr>
              <w:rPr>
                <w:sz w:val="16"/>
                <w:szCs w:val="16"/>
              </w:rPr>
            </w:pPr>
            <w:r w:rsidRPr="00CE7BF1">
              <w:rPr>
                <w:rFonts w:ascii="Arial" w:hAnsi="Arial" w:cs="Arial"/>
                <w:sz w:val="16"/>
                <w:szCs w:val="16"/>
              </w:rPr>
              <w:t xml:space="preserve">Naprawa, malowanie i konserwacja </w:t>
            </w:r>
            <w:r w:rsidR="00CE7BF1" w:rsidRPr="00CE7BF1">
              <w:rPr>
                <w:rFonts w:ascii="Arial" w:hAnsi="Arial" w:cs="Arial"/>
                <w:sz w:val="16"/>
                <w:szCs w:val="16"/>
              </w:rPr>
              <w:t>huśtawki wahadłowej podwójnej</w:t>
            </w: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</w:tr>
      <w:tr w:rsidR="000026B8" w:rsidTr="0067083E">
        <w:trPr>
          <w:trHeight w:val="425"/>
        </w:trPr>
        <w:tc>
          <w:tcPr>
            <w:tcW w:w="709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 w:rsidRPr="00C377F7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center"/>
          </w:tcPr>
          <w:p w:rsidR="000026B8" w:rsidRPr="00CE7BF1" w:rsidRDefault="000026B8" w:rsidP="00CE7BF1">
            <w:pPr>
              <w:rPr>
                <w:sz w:val="18"/>
                <w:szCs w:val="18"/>
              </w:rPr>
            </w:pPr>
            <w:r w:rsidRPr="00CE7BF1">
              <w:rPr>
                <w:rFonts w:ascii="Arial" w:hAnsi="Arial" w:cs="Arial"/>
                <w:sz w:val="16"/>
                <w:szCs w:val="16"/>
              </w:rPr>
              <w:t>Naprawa, malowanie i konserwacja huśtawki wa</w:t>
            </w:r>
            <w:r w:rsidR="00CE7BF1" w:rsidRPr="00CE7BF1">
              <w:rPr>
                <w:rFonts w:ascii="Arial" w:hAnsi="Arial" w:cs="Arial"/>
                <w:sz w:val="16"/>
                <w:szCs w:val="16"/>
              </w:rPr>
              <w:t>gowej</w:t>
            </w: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</w:tr>
      <w:tr w:rsidR="000026B8" w:rsidTr="0067083E">
        <w:trPr>
          <w:trHeight w:val="248"/>
        </w:trPr>
        <w:tc>
          <w:tcPr>
            <w:tcW w:w="709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vAlign w:val="center"/>
          </w:tcPr>
          <w:p w:rsidR="000026B8" w:rsidRPr="00CE7BF1" w:rsidRDefault="000026B8" w:rsidP="00CE7BF1">
            <w:pPr>
              <w:rPr>
                <w:rFonts w:ascii="Arial" w:hAnsi="Arial" w:cs="Arial"/>
                <w:sz w:val="16"/>
                <w:szCs w:val="16"/>
              </w:rPr>
            </w:pPr>
            <w:r w:rsidRPr="00CE7BF1">
              <w:rPr>
                <w:rFonts w:ascii="Arial" w:hAnsi="Arial" w:cs="Arial"/>
                <w:sz w:val="16"/>
                <w:szCs w:val="16"/>
              </w:rPr>
              <w:t xml:space="preserve">Naprawa, malowanie i konserwacja </w:t>
            </w:r>
            <w:r w:rsidR="00CE7BF1" w:rsidRPr="00CE7BF1">
              <w:rPr>
                <w:rFonts w:ascii="Arial" w:hAnsi="Arial" w:cs="Arial"/>
                <w:sz w:val="16"/>
                <w:szCs w:val="16"/>
              </w:rPr>
              <w:t>zestawu ze zjeżdżalnią</w:t>
            </w:r>
            <w:r w:rsidR="00F50006">
              <w:rPr>
                <w:rFonts w:ascii="Arial" w:hAnsi="Arial" w:cs="Arial"/>
                <w:sz w:val="16"/>
                <w:szCs w:val="16"/>
              </w:rPr>
              <w:t xml:space="preserve"> CASABLANCA</w:t>
            </w: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</w:tr>
      <w:tr w:rsidR="000026B8" w:rsidTr="0067083E">
        <w:trPr>
          <w:trHeight w:val="212"/>
        </w:trPr>
        <w:tc>
          <w:tcPr>
            <w:tcW w:w="709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vAlign w:val="center"/>
          </w:tcPr>
          <w:p w:rsidR="000026B8" w:rsidRPr="00CE7BF1" w:rsidRDefault="000026B8" w:rsidP="00CE7BF1">
            <w:pPr>
              <w:rPr>
                <w:rFonts w:ascii="Arial" w:hAnsi="Arial" w:cs="Arial"/>
                <w:sz w:val="16"/>
                <w:szCs w:val="16"/>
              </w:rPr>
            </w:pPr>
            <w:r w:rsidRPr="00CE7BF1">
              <w:rPr>
                <w:rFonts w:ascii="Arial" w:hAnsi="Arial" w:cs="Arial"/>
                <w:sz w:val="16"/>
                <w:szCs w:val="16"/>
              </w:rPr>
              <w:t xml:space="preserve">Naprawa, malowanie i konserwacja urządzenia </w:t>
            </w:r>
            <w:r w:rsidR="00CE7BF1" w:rsidRPr="00CE7BF1">
              <w:rPr>
                <w:rFonts w:ascii="Arial" w:hAnsi="Arial" w:cs="Arial"/>
                <w:sz w:val="16"/>
                <w:szCs w:val="16"/>
              </w:rPr>
              <w:t>wspinaczkowego SPORT2</w:t>
            </w: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</w:tr>
      <w:tr w:rsidR="000026B8" w:rsidTr="0067083E">
        <w:trPr>
          <w:trHeight w:val="70"/>
        </w:trPr>
        <w:tc>
          <w:tcPr>
            <w:tcW w:w="709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  <w:vAlign w:val="center"/>
          </w:tcPr>
          <w:p w:rsidR="000026B8" w:rsidRPr="00CE7BF1" w:rsidRDefault="000026B8" w:rsidP="00CE7BF1">
            <w:pPr>
              <w:rPr>
                <w:rFonts w:ascii="Arial" w:hAnsi="Arial" w:cs="Arial"/>
                <w:sz w:val="16"/>
                <w:szCs w:val="16"/>
              </w:rPr>
            </w:pPr>
            <w:r w:rsidRPr="00CE7BF1">
              <w:rPr>
                <w:rFonts w:ascii="Arial" w:hAnsi="Arial" w:cs="Arial"/>
                <w:sz w:val="16"/>
                <w:szCs w:val="16"/>
              </w:rPr>
              <w:t xml:space="preserve">Naprawa, malowanie i konserwacja </w:t>
            </w:r>
            <w:r w:rsidR="00CE7BF1" w:rsidRPr="00CE7BF1">
              <w:rPr>
                <w:rFonts w:ascii="Arial" w:hAnsi="Arial" w:cs="Arial"/>
                <w:sz w:val="16"/>
                <w:szCs w:val="16"/>
              </w:rPr>
              <w:t>urządzenia wspinaczkowego MAŁPI GAJ MINI</w:t>
            </w: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</w:tr>
      <w:tr w:rsidR="00CE7BF1" w:rsidTr="0067083E">
        <w:trPr>
          <w:trHeight w:val="281"/>
        </w:trPr>
        <w:tc>
          <w:tcPr>
            <w:tcW w:w="709" w:type="dxa"/>
            <w:vAlign w:val="center"/>
          </w:tcPr>
          <w:p w:rsidR="00CE7BF1" w:rsidRDefault="00CE7BF1" w:rsidP="00BC4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  <w:vAlign w:val="center"/>
          </w:tcPr>
          <w:p w:rsidR="00CE7BF1" w:rsidRPr="000026B8" w:rsidRDefault="00CE7BF1" w:rsidP="00002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Montaż i konserwacja bujaka-sprężynowca KACZKA </w:t>
            </w:r>
          </w:p>
        </w:tc>
        <w:tc>
          <w:tcPr>
            <w:tcW w:w="1276" w:type="dxa"/>
            <w:vAlign w:val="center"/>
          </w:tcPr>
          <w:p w:rsidR="00CE7BF1" w:rsidRPr="00C377F7" w:rsidRDefault="00CE7BF1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7BF1" w:rsidRPr="00C377F7" w:rsidRDefault="00CE7BF1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E7BF1" w:rsidRPr="00C377F7" w:rsidRDefault="00CE7BF1" w:rsidP="00BC4FC5">
            <w:pPr>
              <w:jc w:val="center"/>
              <w:rPr>
                <w:sz w:val="18"/>
                <w:szCs w:val="18"/>
              </w:rPr>
            </w:pPr>
          </w:p>
        </w:tc>
      </w:tr>
      <w:tr w:rsidR="000026B8" w:rsidTr="0067083E">
        <w:trPr>
          <w:trHeight w:val="281"/>
        </w:trPr>
        <w:tc>
          <w:tcPr>
            <w:tcW w:w="709" w:type="dxa"/>
            <w:vAlign w:val="center"/>
          </w:tcPr>
          <w:p w:rsidR="000026B8" w:rsidRPr="00C377F7" w:rsidRDefault="00CE7BF1" w:rsidP="00BC4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  <w:vAlign w:val="center"/>
          </w:tcPr>
          <w:p w:rsidR="000026B8" w:rsidRPr="000026B8" w:rsidRDefault="000026B8" w:rsidP="000026B8">
            <w:pPr>
              <w:rPr>
                <w:rFonts w:ascii="Arial" w:hAnsi="Arial" w:cs="Arial"/>
                <w:sz w:val="16"/>
                <w:szCs w:val="16"/>
              </w:rPr>
            </w:pPr>
            <w:r w:rsidRPr="000026B8">
              <w:rPr>
                <w:rFonts w:ascii="Arial" w:hAnsi="Arial" w:cs="Arial"/>
                <w:sz w:val="16"/>
                <w:szCs w:val="16"/>
              </w:rPr>
              <w:t>Naprawa furtki wejściowej</w:t>
            </w:r>
            <w:r w:rsidR="00CE7BF1">
              <w:rPr>
                <w:rFonts w:ascii="Arial" w:hAnsi="Arial" w:cs="Arial"/>
                <w:sz w:val="16"/>
                <w:szCs w:val="16"/>
              </w:rPr>
              <w:t xml:space="preserve"> i ogrodzenia</w:t>
            </w: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</w:tr>
      <w:tr w:rsidR="00CE7BF1" w:rsidTr="0067083E">
        <w:trPr>
          <w:trHeight w:val="90"/>
        </w:trPr>
        <w:tc>
          <w:tcPr>
            <w:tcW w:w="709" w:type="dxa"/>
            <w:vAlign w:val="center"/>
          </w:tcPr>
          <w:p w:rsidR="00CE7BF1" w:rsidRDefault="00CE7BF1" w:rsidP="00BC4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  <w:vAlign w:val="center"/>
          </w:tcPr>
          <w:p w:rsidR="00CE7BF1" w:rsidRPr="000026B8" w:rsidRDefault="00CE7BF1" w:rsidP="00CE7BF1">
            <w:pPr>
              <w:rPr>
                <w:rFonts w:ascii="Arial" w:hAnsi="Arial" w:cs="Arial"/>
                <w:sz w:val="16"/>
                <w:szCs w:val="16"/>
              </w:rPr>
            </w:pPr>
            <w:r w:rsidRPr="000026B8">
              <w:rPr>
                <w:rFonts w:ascii="Arial" w:hAnsi="Arial" w:cs="Arial"/>
                <w:sz w:val="16"/>
                <w:szCs w:val="16"/>
              </w:rPr>
              <w:t xml:space="preserve">Przeniesienie </w:t>
            </w:r>
            <w:r>
              <w:rPr>
                <w:rFonts w:ascii="Arial" w:hAnsi="Arial" w:cs="Arial"/>
                <w:sz w:val="16"/>
                <w:szCs w:val="16"/>
              </w:rPr>
              <w:t>tablicy z regulaminem placu zabaw</w:t>
            </w:r>
          </w:p>
        </w:tc>
        <w:tc>
          <w:tcPr>
            <w:tcW w:w="1276" w:type="dxa"/>
            <w:vAlign w:val="center"/>
          </w:tcPr>
          <w:p w:rsidR="00CE7BF1" w:rsidRPr="00C377F7" w:rsidRDefault="00CE7BF1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7BF1" w:rsidRPr="00C377F7" w:rsidRDefault="00CE7BF1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E7BF1" w:rsidRPr="00C377F7" w:rsidRDefault="00CE7BF1" w:rsidP="00BC4FC5">
            <w:pPr>
              <w:jc w:val="center"/>
              <w:rPr>
                <w:sz w:val="18"/>
                <w:szCs w:val="18"/>
              </w:rPr>
            </w:pPr>
          </w:p>
        </w:tc>
      </w:tr>
      <w:tr w:rsidR="000026B8" w:rsidTr="0067083E">
        <w:trPr>
          <w:trHeight w:val="90"/>
        </w:trPr>
        <w:tc>
          <w:tcPr>
            <w:tcW w:w="709" w:type="dxa"/>
            <w:vAlign w:val="center"/>
          </w:tcPr>
          <w:p w:rsidR="000026B8" w:rsidRDefault="00CE7BF1" w:rsidP="00BC4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45" w:type="dxa"/>
            <w:vAlign w:val="center"/>
          </w:tcPr>
          <w:p w:rsidR="000026B8" w:rsidRPr="000026B8" w:rsidRDefault="00CE7BF1" w:rsidP="00CE7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Naprawa podłoża żwirowego</w:t>
            </w: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</w:tr>
      <w:tr w:rsidR="000026B8" w:rsidTr="0067083E">
        <w:trPr>
          <w:trHeight w:val="196"/>
        </w:trPr>
        <w:tc>
          <w:tcPr>
            <w:tcW w:w="709" w:type="dxa"/>
            <w:vAlign w:val="center"/>
          </w:tcPr>
          <w:p w:rsidR="000026B8" w:rsidRPr="00C377F7" w:rsidRDefault="00CE7BF1" w:rsidP="00BC4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55" w:type="dxa"/>
            <w:gridSpan w:val="3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  <w:r w:rsidRPr="00C377F7">
              <w:rPr>
                <w:sz w:val="18"/>
                <w:szCs w:val="18"/>
              </w:rPr>
              <w:t xml:space="preserve">                                                                                                    RAZEM</w:t>
            </w:r>
          </w:p>
        </w:tc>
        <w:tc>
          <w:tcPr>
            <w:tcW w:w="1276" w:type="dxa"/>
            <w:vAlign w:val="center"/>
          </w:tcPr>
          <w:p w:rsidR="000026B8" w:rsidRPr="00C377F7" w:rsidRDefault="000026B8" w:rsidP="00BC4FC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5BAD" w:rsidRPr="000026B8" w:rsidRDefault="00815BAD" w:rsidP="000026B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Na wykonane zamówienie udzielamy: ………………………………….... gwarancji.</w:t>
      </w:r>
    </w:p>
    <w:p w:rsidR="00C753C0" w:rsidRPr="000026B8" w:rsidRDefault="00C753C0" w:rsidP="000026B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</w:t>
      </w:r>
      <w:r w:rsidR="00197310" w:rsidRPr="000026B8">
        <w:rPr>
          <w:rFonts w:ascii="Arial" w:hAnsi="Arial" w:cs="Arial"/>
          <w:sz w:val="21"/>
          <w:szCs w:val="21"/>
        </w:rPr>
        <w:t>.</w:t>
      </w:r>
      <w:r w:rsidRPr="000026B8">
        <w:rPr>
          <w:rFonts w:ascii="Arial" w:hAnsi="Arial" w:cs="Arial"/>
          <w:sz w:val="21"/>
          <w:szCs w:val="21"/>
        </w:rPr>
        <w:t xml:space="preserve"> </w:t>
      </w:r>
      <w:r w:rsidR="000026B8">
        <w:rPr>
          <w:rFonts w:ascii="Arial" w:hAnsi="Arial" w:cs="Arial"/>
          <w:sz w:val="21"/>
          <w:szCs w:val="21"/>
        </w:rPr>
        <w:br/>
      </w:r>
      <w:r w:rsidRPr="000026B8">
        <w:rPr>
          <w:rFonts w:ascii="Arial" w:hAnsi="Arial" w:cs="Arial"/>
          <w:sz w:val="21"/>
          <w:szCs w:val="21"/>
        </w:rPr>
        <w:t>W przypadku wyboru na</w:t>
      </w:r>
      <w:r w:rsidR="00197310" w:rsidRPr="000026B8">
        <w:rPr>
          <w:rFonts w:ascii="Arial" w:hAnsi="Arial" w:cs="Arial"/>
          <w:sz w:val="21"/>
          <w:szCs w:val="21"/>
        </w:rPr>
        <w:t>szej oferty</w:t>
      </w:r>
      <w:r w:rsidRPr="000026B8">
        <w:rPr>
          <w:rFonts w:ascii="Arial" w:hAnsi="Arial" w:cs="Arial"/>
          <w:sz w:val="21"/>
          <w:szCs w:val="21"/>
        </w:rPr>
        <w:t xml:space="preserve"> zobowiązujemy się </w:t>
      </w:r>
      <w:r w:rsidR="00E15C49" w:rsidRPr="000026B8">
        <w:rPr>
          <w:rFonts w:ascii="Arial" w:hAnsi="Arial" w:cs="Arial"/>
          <w:sz w:val="21"/>
          <w:szCs w:val="21"/>
        </w:rPr>
        <w:t>zrealizować zlecenie</w:t>
      </w:r>
      <w:r w:rsidRPr="000026B8">
        <w:rPr>
          <w:rFonts w:ascii="Arial" w:hAnsi="Arial" w:cs="Arial"/>
          <w:sz w:val="21"/>
          <w:szCs w:val="21"/>
        </w:rPr>
        <w:t xml:space="preserve"> na warunkach przedstawionych w zapytaniu ofertowym. </w:t>
      </w:r>
    </w:p>
    <w:p w:rsidR="00C753C0" w:rsidRPr="000026B8" w:rsidRDefault="000026B8" w:rsidP="000026B8">
      <w:pPr>
        <w:spacing w:after="0" w:line="24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C753C0" w:rsidRPr="000026B8">
        <w:rPr>
          <w:rFonts w:ascii="Arial" w:hAnsi="Arial" w:cs="Arial"/>
          <w:sz w:val="21"/>
          <w:szCs w:val="21"/>
        </w:rPr>
        <w:t xml:space="preserve">. Oświadczamy, że firma jest/nie </w:t>
      </w:r>
      <w:r w:rsidR="00C753C0" w:rsidRPr="000026B8">
        <w:rPr>
          <w:rFonts w:ascii="Arial" w:hAnsi="Arial" w:cs="Arial"/>
          <w:i/>
          <w:sz w:val="21"/>
          <w:szCs w:val="21"/>
        </w:rPr>
        <w:t>(właściwe podkreślić)</w:t>
      </w:r>
      <w:r w:rsidR="00C753C0" w:rsidRPr="000026B8">
        <w:rPr>
          <w:rFonts w:ascii="Arial" w:hAnsi="Arial" w:cs="Arial"/>
          <w:sz w:val="21"/>
          <w:szCs w:val="21"/>
        </w:rPr>
        <w:t xml:space="preserve"> jest płatnikiem podatku VAT o numerze identyfikacyjnym NIP  .......................................................</w:t>
      </w:r>
    </w:p>
    <w:p w:rsidR="000026B8" w:rsidRPr="000026B8" w:rsidRDefault="000026B8" w:rsidP="000026B8">
      <w:pPr>
        <w:spacing w:after="0" w:line="24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t xml:space="preserve">6.   Oświadczam, że nie podlegam wykluczeniu z postępowania na podstawie art. 7 ust. 1 ustawy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:rsidR="000026B8" w:rsidRDefault="000026B8" w:rsidP="00426A0B">
      <w:pPr>
        <w:spacing w:after="0"/>
        <w:ind w:left="360" w:hanging="360"/>
        <w:jc w:val="both"/>
        <w:rPr>
          <w:rFonts w:ascii="Arial" w:hAnsi="Arial" w:cs="Arial"/>
        </w:rPr>
      </w:pPr>
    </w:p>
    <w:p w:rsidR="00C753C0" w:rsidRPr="00785BB0" w:rsidRDefault="00C753C0" w:rsidP="00F50006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............................................................</w:t>
      </w:r>
    </w:p>
    <w:p w:rsidR="00C753C0" w:rsidRPr="00A33799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sectPr w:rsidR="00C753C0" w:rsidRPr="00A33799" w:rsidSect="00927B0E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0"/>
    <w:rsid w:val="000003D5"/>
    <w:rsid w:val="000026B8"/>
    <w:rsid w:val="0000306E"/>
    <w:rsid w:val="00034B29"/>
    <w:rsid w:val="000645DA"/>
    <w:rsid w:val="00075D25"/>
    <w:rsid w:val="000950EA"/>
    <w:rsid w:val="000B6787"/>
    <w:rsid w:val="00136649"/>
    <w:rsid w:val="001443F1"/>
    <w:rsid w:val="00160867"/>
    <w:rsid w:val="00163DEF"/>
    <w:rsid w:val="00191126"/>
    <w:rsid w:val="001938EF"/>
    <w:rsid w:val="00197310"/>
    <w:rsid w:val="001B159F"/>
    <w:rsid w:val="001B1815"/>
    <w:rsid w:val="001C470E"/>
    <w:rsid w:val="00222B49"/>
    <w:rsid w:val="002435E9"/>
    <w:rsid w:val="00263568"/>
    <w:rsid w:val="00284AC2"/>
    <w:rsid w:val="002A0903"/>
    <w:rsid w:val="002B4357"/>
    <w:rsid w:val="002D3001"/>
    <w:rsid w:val="00306B31"/>
    <w:rsid w:val="00343451"/>
    <w:rsid w:val="003B2A6F"/>
    <w:rsid w:val="003E1B15"/>
    <w:rsid w:val="004043FA"/>
    <w:rsid w:val="0041015D"/>
    <w:rsid w:val="00426A0B"/>
    <w:rsid w:val="004767E9"/>
    <w:rsid w:val="004A12A5"/>
    <w:rsid w:val="004E2BF8"/>
    <w:rsid w:val="004E4CFC"/>
    <w:rsid w:val="004F20CF"/>
    <w:rsid w:val="005122C9"/>
    <w:rsid w:val="00520D01"/>
    <w:rsid w:val="00531AD2"/>
    <w:rsid w:val="005777A1"/>
    <w:rsid w:val="005A3C00"/>
    <w:rsid w:val="005B089C"/>
    <w:rsid w:val="00606FF7"/>
    <w:rsid w:val="00613630"/>
    <w:rsid w:val="00617C22"/>
    <w:rsid w:val="00643807"/>
    <w:rsid w:val="00645D9A"/>
    <w:rsid w:val="0067083E"/>
    <w:rsid w:val="006A6791"/>
    <w:rsid w:val="007027C3"/>
    <w:rsid w:val="00727E89"/>
    <w:rsid w:val="00757C25"/>
    <w:rsid w:val="007A073B"/>
    <w:rsid w:val="007B1843"/>
    <w:rsid w:val="00815BAD"/>
    <w:rsid w:val="00815F44"/>
    <w:rsid w:val="00841834"/>
    <w:rsid w:val="0085668F"/>
    <w:rsid w:val="00870A6A"/>
    <w:rsid w:val="00891567"/>
    <w:rsid w:val="008B1FBC"/>
    <w:rsid w:val="008B482C"/>
    <w:rsid w:val="008C7D1B"/>
    <w:rsid w:val="009267C1"/>
    <w:rsid w:val="00927B0E"/>
    <w:rsid w:val="00935D60"/>
    <w:rsid w:val="00973399"/>
    <w:rsid w:val="009759F0"/>
    <w:rsid w:val="009B5602"/>
    <w:rsid w:val="009E1ABA"/>
    <w:rsid w:val="009E59E9"/>
    <w:rsid w:val="009E724C"/>
    <w:rsid w:val="00A33799"/>
    <w:rsid w:val="00A54198"/>
    <w:rsid w:val="00A704E5"/>
    <w:rsid w:val="00AC2004"/>
    <w:rsid w:val="00AC3A08"/>
    <w:rsid w:val="00AF1315"/>
    <w:rsid w:val="00B10BF6"/>
    <w:rsid w:val="00B300D4"/>
    <w:rsid w:val="00BB32A2"/>
    <w:rsid w:val="00BF16F6"/>
    <w:rsid w:val="00C21D3A"/>
    <w:rsid w:val="00C753C0"/>
    <w:rsid w:val="00CB49AA"/>
    <w:rsid w:val="00CD2295"/>
    <w:rsid w:val="00CE7BF1"/>
    <w:rsid w:val="00D01A6D"/>
    <w:rsid w:val="00D05F91"/>
    <w:rsid w:val="00D1581D"/>
    <w:rsid w:val="00D51E39"/>
    <w:rsid w:val="00DA59DC"/>
    <w:rsid w:val="00DE4FE4"/>
    <w:rsid w:val="00DE6EEB"/>
    <w:rsid w:val="00DF5EAD"/>
    <w:rsid w:val="00E15C49"/>
    <w:rsid w:val="00E23DDF"/>
    <w:rsid w:val="00E26423"/>
    <w:rsid w:val="00E31507"/>
    <w:rsid w:val="00E36C4F"/>
    <w:rsid w:val="00E448C3"/>
    <w:rsid w:val="00E671DF"/>
    <w:rsid w:val="00EA2445"/>
    <w:rsid w:val="00F10BF4"/>
    <w:rsid w:val="00F16DAB"/>
    <w:rsid w:val="00F20051"/>
    <w:rsid w:val="00F50006"/>
    <w:rsid w:val="00F609EA"/>
    <w:rsid w:val="00F824D7"/>
    <w:rsid w:val="00F916D1"/>
    <w:rsid w:val="00FA39DB"/>
    <w:rsid w:val="00FC13B1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026B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68504F09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2</cp:revision>
  <cp:lastPrinted>2023-03-21T12:33:00Z</cp:lastPrinted>
  <dcterms:created xsi:type="dcterms:W3CDTF">2023-03-21T13:33:00Z</dcterms:created>
  <dcterms:modified xsi:type="dcterms:W3CDTF">2023-03-21T13:33:00Z</dcterms:modified>
</cp:coreProperties>
</file>