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0A" w:rsidRDefault="0037010A" w:rsidP="006875D2">
      <w:pPr>
        <w:widowControl w:val="0"/>
        <w:tabs>
          <w:tab w:val="left" w:pos="5812"/>
        </w:tabs>
        <w:rPr>
          <w:rFonts w:ascii="Bookman Old Style" w:hAnsi="Bookman Old Style" w:cs="Bookman Old Style"/>
          <w:sz w:val="16"/>
          <w:szCs w:val="16"/>
        </w:rPr>
      </w:pPr>
      <w:r w:rsidRPr="00990569">
        <w:rPr>
          <w:rFonts w:ascii="Calibri" w:hAnsi="Calibri" w:cs="Calibri"/>
          <w:sz w:val="22"/>
          <w:szCs w:val="22"/>
        </w:rPr>
        <w:t>ZDP.DZ. 2610.1.2021.HS</w:t>
      </w:r>
      <w:r>
        <w:rPr>
          <w:rFonts w:ascii="Bookman Old Style" w:hAnsi="Bookman Old Style" w:cs="Bookman Old Style"/>
          <w:b/>
          <w:bCs/>
        </w:rPr>
        <w:t xml:space="preserve">                                                                              Załącznik nr 1a  </w:t>
      </w:r>
    </w:p>
    <w:p w:rsidR="0037010A" w:rsidRDefault="0037010A" w:rsidP="00E62656">
      <w:pPr>
        <w:spacing w:line="480" w:lineRule="auto"/>
        <w:rPr>
          <w:rFonts w:ascii="Bookman Old Style" w:hAnsi="Bookman Old Style" w:cs="Bookman Old Style"/>
          <w:b/>
          <w:bCs/>
        </w:rPr>
      </w:pPr>
    </w:p>
    <w:p w:rsidR="0037010A" w:rsidRDefault="0037010A" w:rsidP="00E62656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Wykonawca:</w:t>
      </w:r>
    </w:p>
    <w:p w:rsidR="0037010A" w:rsidRDefault="0037010A" w:rsidP="00E62656">
      <w:pPr>
        <w:spacing w:line="48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</w:t>
      </w:r>
    </w:p>
    <w:p w:rsidR="0037010A" w:rsidRDefault="0037010A" w:rsidP="00E6265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…………………………………………………………………..                                                                                         </w:t>
      </w:r>
    </w:p>
    <w:p w:rsidR="0037010A" w:rsidRDefault="0037010A" w:rsidP="00E62656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W przypadku oferty przez podmioty występujące wspólnie podać nazwy i dokładne adresy wszystkich wspólników spółki cywilnej lub członków konsorcjum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color w:val="FF0000"/>
          <w:sz w:val="18"/>
          <w:szCs w:val="18"/>
        </w:rPr>
      </w:pPr>
    </w:p>
    <w:p w:rsidR="0037010A" w:rsidRDefault="0037010A" w:rsidP="00E62656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37010A" w:rsidRDefault="0037010A" w:rsidP="00E6265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37010A" w:rsidRDefault="0037010A" w:rsidP="00E6265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7010A" w:rsidRDefault="0037010A" w:rsidP="00E62656">
      <w:pPr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 F E R T A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               Zarząd Dróg Powiatowych we Włoszczowie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29-100 Włoszczowa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ul. Jędrzejowska 81</w:t>
      </w:r>
    </w:p>
    <w:p w:rsidR="0037010A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jc w:val="right"/>
        <w:rPr>
          <w:sz w:val="16"/>
          <w:szCs w:val="16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W odpowiedzi na ogłoszenie Zarządu Dróg Powiatowych we Włoszczowie o zamówieniu publicznym prowadzonym w trybie podstawowym bez przeprowadzania negocjacji na realizację zadania:   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u w:val="single"/>
        </w:rPr>
      </w:pPr>
      <w:r>
        <w:rPr>
          <w:rFonts w:ascii="Bookman Old Style" w:hAnsi="Bookman Old Style" w:cs="Bookman Old Style"/>
          <w:b/>
          <w:bCs/>
          <w:i/>
          <w:iCs/>
          <w:u w:val="single"/>
        </w:rPr>
        <w:t>Zadanie 1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Remont cząstkowy nawierzchni bitumicznych dróg powiatowych na terenie powiatu włoszczowskiego masą bitumiczną na gorąco </w:t>
      </w:r>
      <w:r>
        <w:rPr>
          <w:rFonts w:ascii="Bookman Old Style" w:hAnsi="Bookman Old Style" w:cs="Bookman Old Style"/>
          <w:b/>
          <w:bCs/>
        </w:rPr>
        <w:br/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W ramach przetargu 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>„Wykonanie remontów nawierzchni bitumicznych sieci dróg powiatowych na terenie Powiatu Włoszczowskiego.”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after="6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</w:p>
    <w:p w:rsidR="0037010A" w:rsidRDefault="0037010A" w:rsidP="00E62656">
      <w:pPr>
        <w:widowControl w:val="0"/>
        <w:tabs>
          <w:tab w:val="right" w:pos="9404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Oferujemy wykonanie robót objętych zamówieniem za </w:t>
      </w:r>
      <w:r>
        <w:rPr>
          <w:rFonts w:ascii="Bookman Old Style" w:hAnsi="Bookman Old Style" w:cs="Bookman Old Style"/>
          <w:b/>
          <w:bCs/>
        </w:rPr>
        <w:t>cenę jednostkową</w:t>
      </w:r>
      <w:r>
        <w:rPr>
          <w:rFonts w:ascii="Bookman Old Style" w:hAnsi="Bookman Old Style" w:cs="Bookman Old Style"/>
        </w:rPr>
        <w:t xml:space="preserve">: </w:t>
      </w:r>
    </w:p>
    <w:p w:rsidR="0037010A" w:rsidRDefault="0037010A" w:rsidP="00E62656">
      <w:pPr>
        <w:pStyle w:val="ListParagraph"/>
        <w:widowControl w:val="0"/>
        <w:tabs>
          <w:tab w:val="right" w:pos="9404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ind w:right="23"/>
        <w:rPr>
          <w:rFonts w:ascii="Bookman Old Style" w:hAnsi="Bookman Old Style" w:cs="Bookman Old Style"/>
          <w:vertAlign w:val="superscript"/>
        </w:rPr>
      </w:pPr>
      <w:r>
        <w:rPr>
          <w:rFonts w:ascii="Bookman Old Style" w:hAnsi="Bookman Old Style" w:cs="Bookman Old Style"/>
        </w:rPr>
        <w:t>……….… zł netto/ m</w:t>
      </w:r>
      <w:r>
        <w:rPr>
          <w:rFonts w:ascii="Bookman Old Style" w:hAnsi="Bookman Old Style" w:cs="Bookman Old Style"/>
          <w:vertAlign w:val="superscript"/>
        </w:rPr>
        <w:t>2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ind w:right="23"/>
        <w:rPr>
          <w:rFonts w:ascii="Bookman Old Style" w:hAnsi="Bookman Old Style" w:cs="Bookman Old Style"/>
          <w:vertAlign w:val="superscript"/>
        </w:rPr>
      </w:pPr>
      <w:r>
        <w:rPr>
          <w:rFonts w:ascii="Bookman Old Style" w:hAnsi="Bookman Old Style" w:cs="Bookman Old Style"/>
        </w:rPr>
        <w:t>…………. zł ………% podatek VAT</w:t>
      </w:r>
    </w:p>
    <w:p w:rsidR="0037010A" w:rsidRDefault="0037010A" w:rsidP="00E62656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ind w:left="360" w:hanging="3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............ zł  brutto / m</w:t>
      </w:r>
      <w:r>
        <w:rPr>
          <w:rFonts w:ascii="Bookman Old Style" w:hAnsi="Bookman Old Style" w:cs="Bookman Old Style"/>
          <w:b/>
          <w:bCs/>
          <w:vertAlign w:val="superscript"/>
        </w:rPr>
        <w:t>2</w:t>
      </w:r>
    </w:p>
    <w:p w:rsidR="0037010A" w:rsidRDefault="0037010A" w:rsidP="00E62656">
      <w:pPr>
        <w:widowControl w:val="0"/>
        <w:tabs>
          <w:tab w:val="left" w:pos="360"/>
          <w:tab w:val="left" w:pos="9096"/>
        </w:tabs>
        <w:autoSpaceDE w:val="0"/>
        <w:autoSpaceDN w:val="0"/>
        <w:adjustRightInd w:val="0"/>
        <w:ind w:left="360" w:hanging="360"/>
        <w:jc w:val="both"/>
        <w:rPr>
          <w:rFonts w:ascii="Bookman Old Style" w:hAnsi="Bookman Old Style" w:cs="Bookman Old Style"/>
          <w:snapToGrid w:val="0"/>
        </w:rPr>
      </w:pP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słownie złotych: ......................................................................................................</w:t>
      </w: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……………………………………………………………………..brutto/m</w:t>
      </w:r>
      <w:r>
        <w:rPr>
          <w:rFonts w:ascii="Bookman Old Style" w:hAnsi="Bookman Old Style" w:cs="Bookman Old Style"/>
          <w:vertAlign w:val="superscript"/>
        </w:rPr>
        <w:t>2</w:t>
      </w:r>
    </w:p>
    <w:p w:rsidR="0037010A" w:rsidRDefault="0037010A" w:rsidP="00E62656">
      <w:pPr>
        <w:widowControl w:val="0"/>
        <w:autoSpaceDE w:val="0"/>
        <w:autoSpaceDN w:val="0"/>
        <w:adjustRightInd w:val="0"/>
        <w:ind w:right="23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b/>
          <w:bCs/>
        </w:rPr>
        <w:t xml:space="preserve">2. Cena za całość zamówienia  </w:t>
      </w:r>
      <w:r>
        <w:rPr>
          <w:rFonts w:ascii="Bookman Old Style" w:hAnsi="Bookman Old Style" w:cs="Bookman Old Style"/>
        </w:rPr>
        <w:t xml:space="preserve">(przy przewidywanej ilości </w:t>
      </w:r>
      <w:smartTag w:uri="urn:schemas-microsoft-com:office:smarttags" w:element="metricconverter">
        <w:smartTagPr>
          <w:attr w:name="ProductID" w:val="2200 m2"/>
        </w:smartTagPr>
        <w:r>
          <w:rPr>
            <w:rFonts w:ascii="Bookman Old Style" w:hAnsi="Bookman Old Style" w:cs="Bookman Old Style"/>
          </w:rPr>
          <w:t>2200 m</w:t>
        </w:r>
        <w:r>
          <w:rPr>
            <w:rFonts w:ascii="Bookman Old Style" w:hAnsi="Bookman Old Style" w:cs="Bookman Old Style"/>
            <w:vertAlign w:val="superscript"/>
          </w:rPr>
          <w:t>2</w:t>
        </w:r>
      </w:smartTag>
      <w:r>
        <w:rPr>
          <w:rFonts w:ascii="Bookman Old Style" w:hAnsi="Bookman Old Style" w:cs="Bookman Old Style"/>
        </w:rPr>
        <w:t>)</w:t>
      </w:r>
      <w:r>
        <w:rPr>
          <w:rFonts w:ascii="Bookman Old Style" w:hAnsi="Bookman Old Style" w:cs="Bookman Old Style"/>
          <w:b/>
          <w:bCs/>
        </w:rPr>
        <w:t>.</w:t>
      </w:r>
      <w:r>
        <w:rPr>
          <w:rFonts w:ascii="Bookman Old Style" w:hAnsi="Bookman Old Style" w:cs="Bookman Old Style"/>
          <w:b/>
          <w:bCs/>
        </w:rPr>
        <w:br/>
        <w:t>2200 m</w:t>
      </w:r>
      <w:r>
        <w:rPr>
          <w:rFonts w:ascii="Bookman Old Style" w:hAnsi="Bookman Old Style" w:cs="Bookman Old Style"/>
          <w:b/>
          <w:bCs/>
          <w:vertAlign w:val="superscript"/>
        </w:rPr>
        <w:t>2</w:t>
      </w:r>
      <w:r>
        <w:rPr>
          <w:rFonts w:ascii="Bookman Old Style" w:hAnsi="Bookman Old Style" w:cs="Bookman Old Style"/>
        </w:rPr>
        <w:t xml:space="preserve">  x ………………. zł / m</w:t>
      </w:r>
      <w:r>
        <w:rPr>
          <w:rFonts w:ascii="Bookman Old Style" w:hAnsi="Bookman Old Style" w:cs="Bookman Old Style"/>
          <w:vertAlign w:val="superscript"/>
        </w:rPr>
        <w:t>2</w:t>
      </w:r>
      <w:r>
        <w:rPr>
          <w:rFonts w:ascii="Bookman Old Style" w:hAnsi="Bookman Old Style" w:cs="Bookman Old Style"/>
        </w:rPr>
        <w:t xml:space="preserve">  brutto     = ……………………….. zł brutto</w:t>
      </w: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słownie złotych: …………………………………………………….………………………………..</w:t>
      </w: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……………………………………………………………………………….brutto.</w:t>
      </w:r>
    </w:p>
    <w:p w:rsidR="0037010A" w:rsidRDefault="0037010A" w:rsidP="00E62656">
      <w:pPr>
        <w:widowControl w:val="0"/>
        <w:tabs>
          <w:tab w:val="left" w:pos="8289"/>
        </w:tabs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W cenie naszej oferty zostały uwzględnione wszystkie koszty wykonania zamówienia.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Oświadczamy, że zapoznaliśmy się  ze specyfikacją  warunków zamówienia i nie wnosimy 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 niej zastrzeżeń oraz zdobyliśmy wszelkie informacje konieczne do przygotowania oferty.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Przedstawicielem wykonawcy w zakresie realizacji umowy będzie……………………………</w:t>
      </w:r>
      <w:bookmarkStart w:id="0" w:name="_GoBack"/>
      <w:bookmarkEnd w:id="0"/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tel. ………………………………..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6.Oświadczamy, że uważamy się za związanych niniejszą ofertą na czas wskazany  </w:t>
      </w:r>
      <w:r>
        <w:rPr>
          <w:rFonts w:ascii="Bookman Old Style" w:hAnsi="Bookman Old Style" w:cs="Bookman Old Style"/>
        </w:rPr>
        <w:br/>
        <w:t xml:space="preserve">w specyfikacji  warunków zamówienia tj; </w:t>
      </w:r>
      <w:r>
        <w:rPr>
          <w:rFonts w:ascii="Bookman Old Style" w:hAnsi="Bookman Old Style" w:cs="Bookman Old Style"/>
          <w:u w:val="single"/>
        </w:rPr>
        <w:t>30 dni.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37010A" w:rsidRDefault="0037010A" w:rsidP="00E62656">
      <w:pPr>
        <w:rPr>
          <w:rFonts w:ascii="Bookman Old Style" w:hAnsi="Bookman Old Style" w:cs="Bookman Old Style"/>
          <w:snapToGrid w:val="0"/>
        </w:rPr>
      </w:pPr>
      <w:r>
        <w:rPr>
          <w:rFonts w:ascii="Bookman Old Style" w:hAnsi="Bookman Old Style" w:cs="Bookman Old Style"/>
          <w:snapToGrid w:val="0"/>
        </w:rPr>
        <w:t xml:space="preserve">7. Na przedmiot zamówienia udzielamy </w:t>
      </w:r>
      <w:r>
        <w:rPr>
          <w:rFonts w:ascii="Bookman Old Style" w:hAnsi="Bookman Old Style" w:cs="Bookman Old Style"/>
          <w:b/>
          <w:bCs/>
          <w:snapToGrid w:val="0"/>
        </w:rPr>
        <w:t xml:space="preserve"> ………….  miesięcy gwarancji </w:t>
      </w:r>
      <w:r>
        <w:rPr>
          <w:rFonts w:ascii="Bookman Old Style" w:hAnsi="Bookman Old Style" w:cs="Bookman Old Style"/>
          <w:snapToGrid w:val="0"/>
        </w:rPr>
        <w:t>od daty każdego  odbioru częściowego.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</w:rPr>
        <w:t>8. Roboty objęte zamówieniem zamierzamy:  (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proszę podać czy Wykonawca  zamówienie </w:t>
      </w:r>
      <w:r>
        <w:rPr>
          <w:rFonts w:ascii="Bookman Old Style" w:hAnsi="Bookman Old Style" w:cs="Bookman Old Style"/>
          <w:i/>
          <w:iCs/>
          <w:sz w:val="18"/>
          <w:szCs w:val="18"/>
        </w:rPr>
        <w:br/>
        <w:t xml:space="preserve">                                                                                  wykona   sam,  czy   w części powierzy podwykonawcy) </w:t>
      </w:r>
    </w:p>
    <w:p w:rsidR="0037010A" w:rsidRDefault="0037010A" w:rsidP="00E626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wykonać   ............................</w:t>
      </w:r>
    </w:p>
    <w:p w:rsidR="0037010A" w:rsidRDefault="0037010A" w:rsidP="00E6265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części powierzyć  podwykonawcy (cą)  tj;  .................................................................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……………………………………………………………………………………………………………..</w:t>
      </w:r>
    </w:p>
    <w:p w:rsidR="0037010A" w:rsidRDefault="0037010A" w:rsidP="00E62656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proszę podać   część zamówienia   jaką ma   wykonać oraz firmę(y) podwykonawcy (ców) o ile są już znane- </w:t>
      </w:r>
    </w:p>
    <w:p w:rsidR="0037010A" w:rsidRDefault="0037010A" w:rsidP="00E62656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9. Oświadczamy, że sposób reprezentacji spółki cywilne/ konsorcjum* dla potrzeb niniejszego</w:t>
      </w:r>
      <w:r>
        <w:rPr>
          <w:rFonts w:ascii="Bookman Old Style" w:hAnsi="Bookman Old Style" w:cs="Bookman Old Style"/>
        </w:rPr>
        <w:br/>
        <w:t>zamówienia jest następujący: ………………………………………………………………………..……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……………………………………………………………………………………………………………………..</w:t>
      </w:r>
    </w:p>
    <w:p w:rsidR="0037010A" w:rsidRDefault="0037010A" w:rsidP="00E62656">
      <w:pPr>
        <w:widowControl w:val="0"/>
        <w:autoSpaceDE w:val="0"/>
        <w:autoSpaceDN w:val="0"/>
        <w:adjustRightInd w:val="0"/>
        <w:ind w:left="849" w:hanging="283"/>
        <w:rPr>
          <w:rFonts w:ascii="Bookman Old Style" w:hAnsi="Bookman Old Style" w:cs="Bookman Old Style"/>
          <w:i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Wypełniają Wykonawcy składający ofertę wspólną (spółki cywilne lub konsorcja)</w:t>
      </w:r>
    </w:p>
    <w:p w:rsidR="0037010A" w:rsidRDefault="0037010A" w:rsidP="00E62656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10. Warunki płatności zgodne z warunkami umowy tj; w terminie 30 dni od daty otrzymania </w:t>
      </w:r>
      <w:r>
        <w:rPr>
          <w:rFonts w:ascii="Bookman Old Style" w:hAnsi="Bookman Old Style" w:cs="Bookman Old Style"/>
        </w:rPr>
        <w:br/>
        <w:t>przez zamawiającego prawidłowo wystawionej faktury wraz z wszystkimi wymaganymi załącznikami.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11. Zobowiązujemy się w przypadku przyznania nam  zamówienia do zawarcia umowy na wyżej wymienionych warunkach, w miejscu  i terminie wyznaczonym przez Zamawiającego.</w:t>
      </w:r>
    </w:p>
    <w:p w:rsidR="0037010A" w:rsidRDefault="0037010A" w:rsidP="00E626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12.Oświadczamy, że wszystkie  strony oferty wraz ze wszystkimi  załącznikami są </w:t>
      </w:r>
      <w:r>
        <w:rPr>
          <w:rFonts w:ascii="Bookman Old Style" w:hAnsi="Bookman Old Style" w:cs="Bookman Old Style"/>
        </w:rPr>
        <w:br/>
        <w:t>ponumerowane  i cała oferta składa się . …………. stron.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niniejszej ofercie  nie zostały złożone żadne  dokumenty czy informacje  mogące</w:t>
      </w:r>
      <w:r>
        <w:rPr>
          <w:rFonts w:ascii="Bookman Old Style" w:hAnsi="Bookman Old Style" w:cs="Bookman Old Style"/>
        </w:rPr>
        <w:br/>
        <w:t>stanowić  tajemnicę przedsiębiorstwa  w rozumieniu art.18 ust.1 i 2 ustawy Pzp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wyjątkiem następujących stron oferty ……………………… .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37010A" w:rsidRDefault="0037010A" w:rsidP="00E62656">
      <w:pPr>
        <w:spacing w:line="360" w:lineRule="auto"/>
        <w:rPr>
          <w:rFonts w:ascii="Bookman Old Style" w:hAnsi="Bookman Old Style" w:cs="Bookman Old Style"/>
          <w:lang w:eastAsia="en-US"/>
        </w:rPr>
      </w:pPr>
      <w:r>
        <w:rPr>
          <w:rFonts w:ascii="Bookman Old Style" w:hAnsi="Bookman Old Style" w:cs="Bookman Old Style"/>
          <w:lang w:eastAsia="en-US"/>
        </w:rPr>
        <w:t xml:space="preserve">13.Wykonawca jest/ nie jest* mikro*  małym*, średnim przedsiębiorcą*  </w:t>
      </w:r>
    </w:p>
    <w:p w:rsidR="0037010A" w:rsidRDefault="0037010A" w:rsidP="00E62656">
      <w:pPr>
        <w:pStyle w:val="Quote"/>
        <w:rPr>
          <w:rFonts w:ascii="Bookman Old Style" w:hAnsi="Bookman Old Style" w:cs="Bookman Old Style"/>
          <w:i w:val="0"/>
          <w:iCs w:val="0"/>
          <w:sz w:val="16"/>
          <w:szCs w:val="16"/>
          <w:lang w:eastAsia="en-US"/>
        </w:rPr>
      </w:pPr>
      <w:r>
        <w:rPr>
          <w:rFonts w:ascii="Bookman Old Style" w:hAnsi="Bookman Old Style" w:cs="Bookman Old Style"/>
          <w:i w:val="0"/>
          <w:iCs w:val="0"/>
          <w:lang w:eastAsia="en-US"/>
        </w:rPr>
        <w:t>14. Oświadczam, że wypełniłem obowiązki informacyjne przewidziane w art. 13 lub art.14 RODO</w:t>
      </w:r>
      <w:r>
        <w:rPr>
          <w:rFonts w:ascii="Bookman Old Style" w:hAnsi="Bookman Old Style" w:cs="Bookman Old Style"/>
          <w:i w:val="0"/>
          <w:iCs w:val="0"/>
          <w:vertAlign w:val="superscript"/>
          <w:lang w:eastAsia="en-US"/>
        </w:rPr>
        <w:t>1)</w:t>
      </w:r>
      <w:r>
        <w:rPr>
          <w:rFonts w:ascii="Bookman Old Style" w:hAnsi="Bookman Old Style" w:cs="Bookman Old Style"/>
          <w:i w:val="0"/>
          <w:iCs w:val="0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7010A" w:rsidRDefault="0037010A" w:rsidP="00E62656">
      <w:pPr>
        <w:rPr>
          <w:lang w:eastAsia="en-US"/>
        </w:rPr>
      </w:pPr>
    </w:p>
    <w:p w:rsidR="0037010A" w:rsidRDefault="0037010A" w:rsidP="00E6265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15.Na podstawie art. 225 ust. 2 ustawy Pzp oświadczamy, że wybór naszej oferty:</w:t>
      </w:r>
    </w:p>
    <w:p w:rsidR="0037010A" w:rsidRDefault="0037010A" w:rsidP="00E62656">
      <w:pPr>
        <w:shd w:val="clear" w:color="auto" w:fill="FFFFFF"/>
        <w:spacing w:before="60" w:line="276" w:lineRule="auto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 xml:space="preserve">     (zaznaczyć właściwe)</w:t>
      </w:r>
    </w:p>
    <w:p w:rsidR="0037010A" w:rsidRDefault="0037010A" w:rsidP="006875D2">
      <w:pPr>
        <w:numPr>
          <w:ilvl w:val="0"/>
          <w:numId w:val="2"/>
        </w:numPr>
        <w:shd w:val="clear" w:color="auto" w:fill="FFFFFF"/>
        <w:spacing w:before="120" w:line="276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będzie</w:t>
      </w:r>
      <w:r>
        <w:rPr>
          <w:rFonts w:ascii="Bookman Old Style" w:hAnsi="Bookman Old Style" w:cs="Bookman Old Style"/>
        </w:rPr>
        <w:t xml:space="preserve"> prowadził do powstania u zamawiającego obowiązku podatkowego zgodnie </w:t>
      </w:r>
      <w:r>
        <w:rPr>
          <w:rFonts w:ascii="Bookman Old Style" w:hAnsi="Bookman Old Style" w:cs="Bookman Old Style"/>
        </w:rPr>
        <w:br/>
        <w:t xml:space="preserve">z ustawą z dnia </w:t>
      </w:r>
      <w:smartTag w:uri="urn:schemas-microsoft-com:office:smarttags" w:element="date">
        <w:smartTagPr>
          <w:attr w:name="Year" w:val="2004"/>
          <w:attr w:name="Day" w:val="11"/>
          <w:attr w:name="Month" w:val="3"/>
          <w:attr w:name="ls" w:val="trans"/>
        </w:smartTagPr>
        <w:r>
          <w:rPr>
            <w:rFonts w:ascii="Bookman Old Style" w:hAnsi="Bookman Old Style" w:cs="Bookman Old Style"/>
          </w:rPr>
          <w:t>11 marca 2004 r.</w:t>
        </w:r>
      </w:smartTag>
      <w:r>
        <w:rPr>
          <w:rFonts w:ascii="Bookman Old Style" w:hAnsi="Bookman Old Style" w:cs="Bookman Old Style"/>
        </w:rPr>
        <w:t xml:space="preserve"> o podatku od towarów i usług (Dz. U. z 2018 r. poz. 2174 z późn. zm.), w zakresie ........................................................................ </w:t>
      </w:r>
      <w:r>
        <w:rPr>
          <w:rFonts w:ascii="Bookman Old Style" w:hAnsi="Bookman Old Style" w:cs="Bookman Old Style"/>
          <w:i/>
          <w:iCs/>
        </w:rPr>
        <w:t>(należy wskazać nazwę (rodzaj) towaru lub usługi, których dostawa lub świadczenie będą prowadziły do powstania obowiązku podatkowego),</w:t>
      </w:r>
    </w:p>
    <w:p w:rsidR="0037010A" w:rsidRDefault="0037010A" w:rsidP="00E62656">
      <w:pPr>
        <w:shd w:val="clear" w:color="auto" w:fill="FFFFFF"/>
        <w:tabs>
          <w:tab w:val="left" w:pos="851"/>
        </w:tabs>
        <w:spacing w:before="60" w:line="276" w:lineRule="auto"/>
        <w:ind w:left="851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</w:rPr>
        <w:t xml:space="preserve">o wartości ...................... zł netto </w:t>
      </w:r>
      <w:r>
        <w:rPr>
          <w:rFonts w:ascii="Bookman Old Style" w:hAnsi="Bookman Old Style" w:cs="Bookman Old Style"/>
          <w:i/>
          <w:iCs/>
        </w:rPr>
        <w:t>(należy wskazać wartość towaru lub usługi objętego obowiązkiem podatkowym zamawiającego, bez kwoty podatku).</w:t>
      </w:r>
    </w:p>
    <w:p w:rsidR="0037010A" w:rsidRDefault="0037010A" w:rsidP="00E62656">
      <w:pPr>
        <w:shd w:val="clear" w:color="auto" w:fill="FFFFFF"/>
        <w:tabs>
          <w:tab w:val="left" w:pos="851"/>
        </w:tabs>
        <w:spacing w:before="120" w:line="276" w:lineRule="auto"/>
        <w:ind w:left="851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shd w:val="clear" w:color="auto" w:fill="FFFFFF"/>
        </w:rPr>
        <w:t>Stawki podatku od towarów i usług, która zgodnie z wiedzą wykonawcy będzie miała zastosowanie: …………………………………………</w:t>
      </w:r>
    </w:p>
    <w:p w:rsidR="0037010A" w:rsidRDefault="0037010A" w:rsidP="00E62656">
      <w:pPr>
        <w:shd w:val="clear" w:color="auto" w:fill="FFFFFF"/>
        <w:spacing w:before="60" w:line="276" w:lineRule="auto"/>
        <w:ind w:left="709" w:hanging="283"/>
        <w:jc w:val="both"/>
        <w:rPr>
          <w:rFonts w:ascii="Bookman Old Style" w:hAnsi="Bookman Old Style" w:cs="Bookman Old Style"/>
          <w:i/>
          <w:iCs/>
        </w:rPr>
      </w:pPr>
    </w:p>
    <w:p w:rsidR="0037010A" w:rsidRDefault="0037010A" w:rsidP="006875D2">
      <w:pPr>
        <w:numPr>
          <w:ilvl w:val="0"/>
          <w:numId w:val="2"/>
        </w:numPr>
        <w:shd w:val="clear" w:color="auto" w:fill="FFFFFF"/>
        <w:spacing w:before="60" w:line="276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nie będzie</w:t>
      </w:r>
      <w:r>
        <w:rPr>
          <w:rFonts w:ascii="Bookman Old Style" w:hAnsi="Bookman Old Style" w:cs="Bookman Old Style"/>
        </w:rPr>
        <w:t xml:space="preserve"> prowadził do powstania u zamawiającego obowiązku podatkowego zgodnie </w:t>
      </w:r>
      <w:r>
        <w:rPr>
          <w:rFonts w:ascii="Bookman Old Style" w:hAnsi="Bookman Old Style" w:cs="Bookman Old Style"/>
        </w:rPr>
        <w:br/>
        <w:t xml:space="preserve">z ustawą z dnia </w:t>
      </w:r>
      <w:smartTag w:uri="urn:schemas-microsoft-com:office:smarttags" w:element="date">
        <w:smartTagPr>
          <w:attr w:name="Year" w:val="2004"/>
          <w:attr w:name="Day" w:val="11"/>
          <w:attr w:name="Month" w:val="3"/>
          <w:attr w:name="ls" w:val="trans"/>
        </w:smartTagPr>
        <w:r>
          <w:rPr>
            <w:rFonts w:ascii="Bookman Old Style" w:hAnsi="Bookman Old Style" w:cs="Bookman Old Style"/>
          </w:rPr>
          <w:t>11 marca 2004 r.</w:t>
        </w:r>
      </w:smartTag>
      <w:r>
        <w:rPr>
          <w:rFonts w:ascii="Bookman Old Style" w:hAnsi="Bookman Old Style" w:cs="Bookman Old Style"/>
        </w:rPr>
        <w:t xml:space="preserve"> o podatku od towarów i usług (Dz.U. z 2018 r. poz. 2174 z późn. zm.)</w:t>
      </w:r>
    </w:p>
    <w:p w:rsidR="0037010A" w:rsidRDefault="0037010A" w:rsidP="00E626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16. Korespondencję związaną z niniejszym postępowaniem należy kierować na:</w:t>
      </w:r>
    </w:p>
    <w:p w:rsidR="0037010A" w:rsidRDefault="0037010A" w:rsidP="00E626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a. adres …………………………………………………………………………………….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……………………………………………………………………………………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b. fax ………………………………………………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 w:cs="Bookman Old Style"/>
          <w:lang w:val="en-US"/>
        </w:rPr>
        <w:t>c. e-mail. …………………………………………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nr telefonu  do kontaktu ……………………………….</w:t>
      </w:r>
    </w:p>
    <w:p w:rsidR="0037010A" w:rsidRDefault="0037010A" w:rsidP="00E626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17.  Załącznikami do niniejszej oferty są :</w:t>
      </w:r>
    </w:p>
    <w:p w:rsidR="0037010A" w:rsidRDefault="0037010A" w:rsidP="00E6265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a. ........................................................................................................................</w:t>
      </w:r>
    </w:p>
    <w:p w:rsidR="0037010A" w:rsidRDefault="0037010A" w:rsidP="00E6265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b. ........................................................................................................................</w:t>
      </w:r>
    </w:p>
    <w:p w:rsidR="0037010A" w:rsidRDefault="0037010A" w:rsidP="00E6265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c. ........................................................................................................................</w:t>
      </w:r>
    </w:p>
    <w:p w:rsidR="0037010A" w:rsidRDefault="0037010A" w:rsidP="00E6265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d. …………………………………………………………………………………………………….</w:t>
      </w:r>
    </w:p>
    <w:p w:rsidR="0037010A" w:rsidRDefault="0037010A" w:rsidP="00E62656">
      <w:pPr>
        <w:widowControl w:val="0"/>
        <w:autoSpaceDE w:val="0"/>
        <w:autoSpaceDN w:val="0"/>
        <w:adjustRightInd w:val="0"/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t>............................... dnia....................</w:t>
      </w:r>
    </w:p>
    <w:p w:rsidR="0037010A" w:rsidRDefault="0037010A" w:rsidP="00E62656">
      <w:pPr>
        <w:widowControl w:val="0"/>
        <w:autoSpaceDE w:val="0"/>
        <w:autoSpaceDN w:val="0"/>
        <w:adjustRightInd w:val="0"/>
        <w:jc w:val="right"/>
        <w:rPr>
          <w:rFonts w:ascii="Bookman Old Style" w:hAnsi="Bookman Old Style" w:cs="Bookman Old Style"/>
          <w:sz w:val="24"/>
          <w:szCs w:val="24"/>
        </w:rPr>
      </w:pPr>
      <w:r>
        <w:rPr>
          <w:sz w:val="24"/>
          <w:szCs w:val="24"/>
        </w:rPr>
        <w:t xml:space="preserve">          ................................................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podpis osoby(osób) uprawnionej(ych)</w:t>
      </w:r>
    </w:p>
    <w:p w:rsidR="0037010A" w:rsidRDefault="0037010A" w:rsidP="00E62656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                              do reprezentowania wykonawcy</w:t>
      </w:r>
    </w:p>
    <w:p w:rsidR="0037010A" w:rsidRDefault="0037010A" w:rsidP="00E62656">
      <w:pPr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niepotrzebne skreślić</w:t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br/>
      </w: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37010A" w:rsidRDefault="0037010A" w:rsidP="00E62656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37010A" w:rsidRDefault="0037010A" w:rsidP="00E62656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color w:val="000000"/>
          <w:vertAlign w:val="superscript"/>
        </w:rPr>
        <w:t>1)</w:t>
      </w:r>
      <w:r>
        <w:rPr>
          <w:rFonts w:ascii="Bookman Old Style" w:hAnsi="Bookman Old Style" w:cs="Bookman Old Style"/>
          <w:sz w:val="16"/>
          <w:szCs w:val="16"/>
        </w:rPr>
        <w:t xml:space="preserve">rozporządzenie Parlamentu Europejskiego i Rady (UE) 2016/679 z dnia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>
          <w:rPr>
            <w:rFonts w:ascii="Bookman Old Style" w:hAnsi="Bookman Old Style" w:cs="Bookman Old Style"/>
            <w:sz w:val="16"/>
            <w:szCs w:val="16"/>
          </w:rPr>
          <w:t>27 kwietnia 2016 r.</w:t>
        </w:r>
      </w:smartTag>
      <w:r>
        <w:rPr>
          <w:rFonts w:ascii="Bookman Old Style" w:hAnsi="Bookman Old Style" w:cs="Bookman Old Style"/>
          <w:sz w:val="16"/>
          <w:szCs w:val="16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</w:t>
      </w:r>
      <w:smartTag w:uri="urn:schemas-microsoft-com:office:smarttags" w:element="date">
        <w:smartTagPr>
          <w:attr w:name="Year" w:val="2016"/>
          <w:attr w:name="Day" w:val="04"/>
          <w:attr w:name="Month" w:val="05"/>
          <w:attr w:name="ls" w:val="trans"/>
        </w:smartTagPr>
        <w:r>
          <w:rPr>
            <w:rFonts w:ascii="Bookman Old Style" w:hAnsi="Bookman Old Style" w:cs="Bookman Old Style"/>
            <w:sz w:val="16"/>
            <w:szCs w:val="16"/>
          </w:rPr>
          <w:t>04.05.2016</w:t>
        </w:r>
      </w:smartTag>
      <w:r>
        <w:rPr>
          <w:rFonts w:ascii="Bookman Old Style" w:hAnsi="Bookman Old Style" w:cs="Bookman Old Style"/>
          <w:sz w:val="16"/>
          <w:szCs w:val="16"/>
        </w:rPr>
        <w:t>, str. 1).</w:t>
      </w:r>
    </w:p>
    <w:p w:rsidR="0037010A" w:rsidRDefault="0037010A" w:rsidP="00E62656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37010A" w:rsidRDefault="0037010A" w:rsidP="00E62656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*   niepotrzebne skreślić</w:t>
      </w:r>
    </w:p>
    <w:p w:rsidR="0037010A" w:rsidRDefault="0037010A" w:rsidP="00E62656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37010A" w:rsidRDefault="0037010A" w:rsidP="00E62656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** </w:t>
      </w:r>
      <w:r>
        <w:rPr>
          <w:rFonts w:ascii="Bookman Old Style" w:hAnsi="Bookman Old Style" w:cs="Bookman Old Style"/>
          <w:color w:val="000000"/>
          <w:sz w:val="16"/>
          <w:szCs w:val="16"/>
        </w:rPr>
        <w:t xml:space="preserve">W przypadku gdy wykonawca </w:t>
      </w:r>
      <w:r>
        <w:rPr>
          <w:rFonts w:ascii="Bookman Old Style" w:hAnsi="Bookman Old Style" w:cs="Bookman Old Style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010A" w:rsidRDefault="0037010A" w:rsidP="00E62656">
      <w:pPr>
        <w:pStyle w:val="FootnoteText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37010A" w:rsidRPr="00E62656" w:rsidRDefault="0037010A" w:rsidP="00E6265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sectPr w:rsidR="0037010A" w:rsidRPr="00E62656" w:rsidSect="0071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41D724F7"/>
    <w:multiLevelType w:val="hybridMultilevel"/>
    <w:tmpl w:val="1F8474BA"/>
    <w:lvl w:ilvl="0" w:tplc="84DEA424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656"/>
    <w:rsid w:val="00087C02"/>
    <w:rsid w:val="00140F28"/>
    <w:rsid w:val="00201381"/>
    <w:rsid w:val="0037010A"/>
    <w:rsid w:val="004F5A1C"/>
    <w:rsid w:val="006875D2"/>
    <w:rsid w:val="007102BF"/>
    <w:rsid w:val="00990569"/>
    <w:rsid w:val="00BE08FC"/>
    <w:rsid w:val="00E62656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5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265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6265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656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aliases w:val="Obiekt"/>
    <w:basedOn w:val="Normal"/>
    <w:uiPriority w:val="99"/>
    <w:qFormat/>
    <w:rsid w:val="00E626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6265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E62656"/>
    <w:rPr>
      <w:rFonts w:ascii="Times New Roman" w:hAnsi="Times New Roman" w:cs="Times New Roman"/>
      <w:i/>
      <w:i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1019</Words>
  <Characters>6116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2021-03-03T08:47:00Z</dcterms:created>
  <dcterms:modified xsi:type="dcterms:W3CDTF">2021-03-10T06:48:00Z</dcterms:modified>
</cp:coreProperties>
</file>