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00C1" w14:textId="6F5DC49D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1064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179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2023-12-19T13:14:00Z</dcterms:created>
  <dcterms:modified xsi:type="dcterms:W3CDTF">2023-12-19T13:14:00Z</dcterms:modified>
</cp:coreProperties>
</file>