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CA3" w14:textId="04671B2D" w:rsidR="000C28C2" w:rsidRDefault="000C28C2" w:rsidP="00FD514B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5133F1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</w:p>
    <w:p w14:paraId="224BC34C" w14:textId="3DD662E0" w:rsidR="000C28C2" w:rsidRDefault="000C28C2" w:rsidP="000C28C2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3B7687">
        <w:rPr>
          <w:sz w:val="24"/>
          <w:szCs w:val="24"/>
        </w:rPr>
        <w:t>0</w:t>
      </w:r>
      <w:r>
        <w:rPr>
          <w:sz w:val="24"/>
          <w:szCs w:val="24"/>
        </w:rPr>
        <w:t>/</w:t>
      </w:r>
      <w:r w:rsidR="00A3045F">
        <w:rPr>
          <w:sz w:val="24"/>
          <w:szCs w:val="24"/>
        </w:rPr>
        <w:t>2</w:t>
      </w:r>
      <w:r>
        <w:rPr>
          <w:sz w:val="24"/>
          <w:szCs w:val="24"/>
        </w:rPr>
        <w:t xml:space="preserve">.2021 </w:t>
      </w:r>
    </w:p>
    <w:p w14:paraId="7C04860A" w14:textId="329F12FA" w:rsidR="00FD514B" w:rsidRPr="00FC6538" w:rsidRDefault="00FD514B" w:rsidP="00FD514B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21FEF4E7" w14:textId="186EB5CC" w:rsidR="0078624E" w:rsidRDefault="00FD514B" w:rsidP="00FD514B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Składając ofertę </w:t>
      </w:r>
      <w:r w:rsidR="0078624E" w:rsidRPr="00EB04AB">
        <w:rPr>
          <w:rFonts w:cstheme="minorHAnsi"/>
          <w:sz w:val="24"/>
          <w:szCs w:val="24"/>
        </w:rPr>
        <w:t xml:space="preserve">dla </w:t>
      </w:r>
      <w:r w:rsidR="005133F1" w:rsidRPr="005133F1">
        <w:rPr>
          <w:rFonts w:cstheme="minorHAnsi"/>
          <w:b/>
          <w:bCs/>
          <w:color w:val="000000" w:themeColor="text1"/>
          <w:sz w:val="24"/>
          <w:szCs w:val="24"/>
        </w:rPr>
        <w:t xml:space="preserve">Część 2 Dostawa wyposażenia do Zespołu Placówek Edukacyjno Wychowawczych w Lwówku Śląskim </w:t>
      </w:r>
      <w:r w:rsidR="005133F1" w:rsidRPr="005133F1">
        <w:rPr>
          <w:rFonts w:cstheme="minorHAnsi"/>
          <w:color w:val="000000" w:themeColor="text1"/>
          <w:sz w:val="24"/>
          <w:szCs w:val="24"/>
        </w:rPr>
        <w:t xml:space="preserve">pn. </w:t>
      </w:r>
      <w:bookmarkStart w:id="0" w:name="_Hlk83378929"/>
      <w:bookmarkStart w:id="1" w:name="_Hlk85277631"/>
      <w:r w:rsidR="005133F1" w:rsidRPr="005133F1">
        <w:rPr>
          <w:rFonts w:cstheme="minorHAnsi"/>
          <w:bCs/>
          <w:color w:val="000000" w:themeColor="text1"/>
          <w:sz w:val="24"/>
          <w:szCs w:val="24"/>
        </w:rPr>
        <w:t xml:space="preserve">Dostawa wyposażenia pracowni dydaktycznych </w:t>
      </w:r>
      <w:bookmarkEnd w:id="0"/>
      <w:r w:rsidR="005133F1" w:rsidRPr="005133F1">
        <w:rPr>
          <w:rFonts w:cstheme="minorHAnsi"/>
          <w:bCs/>
          <w:color w:val="000000" w:themeColor="text1"/>
          <w:sz w:val="24"/>
          <w:szCs w:val="24"/>
        </w:rPr>
        <w:t>w ramach projektu pn. Kwalifikacje i staże szansą rozwoju dla kolejnych roczników uczniów szkół zawodowych z powiatu Lwóweckiego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24E" w:rsidRPr="0078624E" w14:paraId="12C19DC0" w14:textId="77777777" w:rsidTr="0078624E">
        <w:tc>
          <w:tcPr>
            <w:tcW w:w="9628" w:type="dxa"/>
          </w:tcPr>
          <w:p w14:paraId="00F3599D" w14:textId="052A608F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 w:rsidR="00FC6538">
              <w:rPr>
                <w:rFonts w:cstheme="minorHAnsi"/>
                <w:bCs/>
              </w:rPr>
              <w:t>Wykonawcy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70C19474" w14:textId="77777777" w:rsidTr="00A81E46">
        <w:trPr>
          <w:trHeight w:val="863"/>
        </w:trPr>
        <w:tc>
          <w:tcPr>
            <w:tcW w:w="9628" w:type="dxa"/>
          </w:tcPr>
          <w:p w14:paraId="28CD8DB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5908402" w14:textId="77777777" w:rsidTr="0078624E">
        <w:tc>
          <w:tcPr>
            <w:tcW w:w="9628" w:type="dxa"/>
          </w:tcPr>
          <w:p w14:paraId="4D6923D5" w14:textId="277E17AF" w:rsidR="0078624E" w:rsidRPr="0078624E" w:rsidRDefault="0078624E" w:rsidP="00A81E46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425E7179" w14:textId="77777777" w:rsidTr="00A81E46">
        <w:trPr>
          <w:trHeight w:val="1096"/>
        </w:trPr>
        <w:tc>
          <w:tcPr>
            <w:tcW w:w="9628" w:type="dxa"/>
          </w:tcPr>
          <w:p w14:paraId="24253491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319BBECB" w14:textId="77777777" w:rsidTr="0078624E">
        <w:tc>
          <w:tcPr>
            <w:tcW w:w="9628" w:type="dxa"/>
          </w:tcPr>
          <w:p w14:paraId="3C33FDC8" w14:textId="6016BDFF" w:rsidR="0078624E" w:rsidRPr="00FC6538" w:rsidRDefault="004F291C" w:rsidP="00FD51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="0078624E" w:rsidRPr="00FC6538">
              <w:rPr>
                <w:rFonts w:cstheme="minorHAnsi"/>
                <w:bCs/>
              </w:rPr>
              <w:t>REGON, KRS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1562B9C8" w14:textId="77777777" w:rsidTr="00A81E46">
        <w:trPr>
          <w:trHeight w:val="960"/>
        </w:trPr>
        <w:tc>
          <w:tcPr>
            <w:tcW w:w="9628" w:type="dxa"/>
          </w:tcPr>
          <w:p w14:paraId="3EF3431E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03ED7E9F" w14:textId="77777777" w:rsidTr="0078624E">
        <w:tc>
          <w:tcPr>
            <w:tcW w:w="9628" w:type="dxa"/>
          </w:tcPr>
          <w:p w14:paraId="077DE602" w14:textId="54893E15" w:rsidR="0078624E" w:rsidRPr="00FC6538" w:rsidRDefault="0078624E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 w:rsidR="00F2616B">
              <w:rPr>
                <w:rFonts w:cstheme="minorHAnsi"/>
                <w:bCs/>
              </w:rPr>
              <w:t>*</w:t>
            </w:r>
          </w:p>
        </w:tc>
      </w:tr>
      <w:tr w:rsidR="0078624E" w:rsidRPr="0078624E" w14:paraId="317159DB" w14:textId="77777777" w:rsidTr="00A81E46">
        <w:trPr>
          <w:trHeight w:val="954"/>
        </w:trPr>
        <w:tc>
          <w:tcPr>
            <w:tcW w:w="9628" w:type="dxa"/>
          </w:tcPr>
          <w:p w14:paraId="237743D0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81E46" w:rsidRPr="0078624E" w14:paraId="2CAB1C63" w14:textId="77777777" w:rsidTr="0078624E">
        <w:tc>
          <w:tcPr>
            <w:tcW w:w="9628" w:type="dxa"/>
          </w:tcPr>
          <w:p w14:paraId="4AF824DD" w14:textId="04914824" w:rsidR="00A81E46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="00A81E46"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8624E" w:rsidRPr="0078624E" w14:paraId="6A56DAB7" w14:textId="77777777" w:rsidTr="0078624E">
        <w:tc>
          <w:tcPr>
            <w:tcW w:w="9628" w:type="dxa"/>
          </w:tcPr>
          <w:p w14:paraId="278D1477" w14:textId="43352A8A" w:rsidR="0078624E" w:rsidRPr="0078624E" w:rsidRDefault="00F2616B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8624E" w:rsidRPr="0078624E" w14:paraId="57BA390D" w14:textId="77777777" w:rsidTr="00F2616B">
        <w:trPr>
          <w:trHeight w:val="654"/>
        </w:trPr>
        <w:tc>
          <w:tcPr>
            <w:tcW w:w="9628" w:type="dxa"/>
          </w:tcPr>
          <w:p w14:paraId="3A97418B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12D172CF" w14:textId="77777777" w:rsidTr="0078624E">
        <w:tc>
          <w:tcPr>
            <w:tcW w:w="9628" w:type="dxa"/>
          </w:tcPr>
          <w:p w14:paraId="08C54414" w14:textId="033D1BDE" w:rsidR="0078624E" w:rsidRPr="00FC6538" w:rsidRDefault="00A81E46" w:rsidP="00FD514B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="00F2616B" w:rsidRPr="00F2616B">
              <w:rPr>
                <w:rFonts w:cstheme="minorHAnsi"/>
                <w:bCs/>
              </w:rPr>
              <w:t>(</w:t>
            </w:r>
            <w:proofErr w:type="gramEnd"/>
            <w:r w:rsidR="00F2616B"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8624E" w:rsidRPr="0078624E" w14:paraId="76211DF4" w14:textId="77777777" w:rsidTr="00FC6538">
        <w:trPr>
          <w:trHeight w:val="521"/>
        </w:trPr>
        <w:tc>
          <w:tcPr>
            <w:tcW w:w="9628" w:type="dxa"/>
          </w:tcPr>
          <w:p w14:paraId="6D231673" w14:textId="77777777" w:rsidR="0078624E" w:rsidRPr="0078624E" w:rsidRDefault="0078624E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8624E" w:rsidRPr="0078624E" w14:paraId="5997528B" w14:textId="77777777" w:rsidTr="0078624E">
        <w:tc>
          <w:tcPr>
            <w:tcW w:w="9628" w:type="dxa"/>
          </w:tcPr>
          <w:p w14:paraId="771AC8D4" w14:textId="320AB905" w:rsidR="0078624E" w:rsidRPr="0078624E" w:rsidRDefault="00A81E46" w:rsidP="00FD514B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FC6538" w:rsidRPr="00FC6538" w14:paraId="4B48ABF4" w14:textId="77777777" w:rsidTr="00F2616B">
        <w:trPr>
          <w:trHeight w:val="683"/>
        </w:trPr>
        <w:tc>
          <w:tcPr>
            <w:tcW w:w="9628" w:type="dxa"/>
          </w:tcPr>
          <w:p w14:paraId="2929FFD7" w14:textId="77777777" w:rsidR="00FC6538" w:rsidRPr="00FC6538" w:rsidRDefault="00FC6538" w:rsidP="00FD514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6E03BE4" w14:textId="3393D969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566E2199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5A0BDDAC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1443E954" w14:textId="77777777" w:rsidR="00FC6538" w:rsidRPr="00FC6538" w:rsidRDefault="00FC6538" w:rsidP="00FC6538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7A224429" w14:textId="6D38BE4A" w:rsidR="0078624E" w:rsidRPr="0078624E" w:rsidRDefault="00FC6538" w:rsidP="00F2616B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5133F1">
        <w:rPr>
          <w:rFonts w:cstheme="minorHAnsi"/>
          <w:b/>
          <w:bCs/>
          <w:sz w:val="24"/>
          <w:szCs w:val="24"/>
        </w:rPr>
        <w:t>2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__ %, 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p w14:paraId="79B7139C" w14:textId="60B2AD46" w:rsidR="00FD514B" w:rsidRDefault="00FD514B" w:rsidP="00F2616B">
      <w:pPr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727"/>
        <w:gridCol w:w="1013"/>
        <w:gridCol w:w="1866"/>
        <w:gridCol w:w="1859"/>
        <w:gridCol w:w="1540"/>
      </w:tblGrid>
      <w:tr w:rsidR="00A3045F" w14:paraId="127E9287" w14:textId="2A6850D5" w:rsidTr="00BE0BB6">
        <w:tc>
          <w:tcPr>
            <w:tcW w:w="623" w:type="dxa"/>
          </w:tcPr>
          <w:p w14:paraId="17593413" w14:textId="41F1E7A1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727" w:type="dxa"/>
          </w:tcPr>
          <w:p w14:paraId="542F6A02" w14:textId="53C99D52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13" w:type="dxa"/>
          </w:tcPr>
          <w:p w14:paraId="3A02B5E7" w14:textId="469CE3BC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66" w:type="dxa"/>
          </w:tcPr>
          <w:p w14:paraId="15093D55" w14:textId="403097DE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59" w:type="dxa"/>
          </w:tcPr>
          <w:p w14:paraId="1E829443" w14:textId="185049AC" w:rsidR="00A3045F" w:rsidRDefault="00A3045F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</w:p>
        </w:tc>
        <w:tc>
          <w:tcPr>
            <w:tcW w:w="1540" w:type="dxa"/>
          </w:tcPr>
          <w:p w14:paraId="7EF1BE96" w14:textId="7CA125DB" w:rsidR="00A3045F" w:rsidRDefault="0094521E" w:rsidP="00F26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="00A3045F">
              <w:rPr>
                <w:bCs/>
                <w:sz w:val="24"/>
                <w:szCs w:val="24"/>
              </w:rPr>
              <w:t>azwa oferowanego sprzętu</w:t>
            </w:r>
          </w:p>
        </w:tc>
      </w:tr>
      <w:tr w:rsidR="005133F1" w14:paraId="17FF07EF" w14:textId="1B297E13" w:rsidTr="00BE0BB6">
        <w:tc>
          <w:tcPr>
            <w:tcW w:w="623" w:type="dxa"/>
          </w:tcPr>
          <w:p w14:paraId="476E8BBB" w14:textId="4EFAB049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1</w:t>
            </w:r>
          </w:p>
        </w:tc>
        <w:tc>
          <w:tcPr>
            <w:tcW w:w="2727" w:type="dxa"/>
          </w:tcPr>
          <w:p w14:paraId="76F3666A" w14:textId="4865F2F0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Sokowirówka</w:t>
            </w:r>
            <w:r w:rsidR="00131C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*/**</w:t>
            </w:r>
          </w:p>
        </w:tc>
        <w:tc>
          <w:tcPr>
            <w:tcW w:w="1013" w:type="dxa"/>
          </w:tcPr>
          <w:p w14:paraId="72ACD668" w14:textId="0EDC022A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6BAA552E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2BA3B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21D662DD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503705FC" w14:textId="389B8876" w:rsidTr="00BE0BB6">
        <w:tc>
          <w:tcPr>
            <w:tcW w:w="623" w:type="dxa"/>
          </w:tcPr>
          <w:p w14:paraId="570792D4" w14:textId="648E729E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2</w:t>
            </w:r>
          </w:p>
        </w:tc>
        <w:tc>
          <w:tcPr>
            <w:tcW w:w="2727" w:type="dxa"/>
          </w:tcPr>
          <w:p w14:paraId="5898A422" w14:textId="2E35D961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Płuczko-obieraczka do warzyw</w:t>
            </w:r>
            <w:r w:rsidR="00131C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*/**</w:t>
            </w:r>
          </w:p>
        </w:tc>
        <w:tc>
          <w:tcPr>
            <w:tcW w:w="1013" w:type="dxa"/>
          </w:tcPr>
          <w:p w14:paraId="72DD9360" w14:textId="294BAE9F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396BC0B6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CCE340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CED7FB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626AD237" w14:textId="37408C1B" w:rsidTr="00BE0BB6">
        <w:tc>
          <w:tcPr>
            <w:tcW w:w="623" w:type="dxa"/>
          </w:tcPr>
          <w:p w14:paraId="6BD965EE" w14:textId="3EEC93A7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3</w:t>
            </w:r>
          </w:p>
        </w:tc>
        <w:tc>
          <w:tcPr>
            <w:tcW w:w="2727" w:type="dxa"/>
          </w:tcPr>
          <w:p w14:paraId="0E285513" w14:textId="5E8A8522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noży</w:t>
            </w:r>
          </w:p>
        </w:tc>
        <w:tc>
          <w:tcPr>
            <w:tcW w:w="1013" w:type="dxa"/>
          </w:tcPr>
          <w:p w14:paraId="3C5465E3" w14:textId="5776C76D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0CD580D9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5BCADF7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24BAC12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71ED6286" w14:textId="6C14F438" w:rsidTr="00BE0BB6">
        <w:tc>
          <w:tcPr>
            <w:tcW w:w="623" w:type="dxa"/>
          </w:tcPr>
          <w:p w14:paraId="17587580" w14:textId="258DE747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4</w:t>
            </w:r>
          </w:p>
        </w:tc>
        <w:tc>
          <w:tcPr>
            <w:tcW w:w="2727" w:type="dxa"/>
          </w:tcPr>
          <w:p w14:paraId="37A07602" w14:textId="60E67C92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Pakowarka próżniowa</w:t>
            </w:r>
            <w:r w:rsidR="00131C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*/**</w:t>
            </w:r>
          </w:p>
        </w:tc>
        <w:tc>
          <w:tcPr>
            <w:tcW w:w="1013" w:type="dxa"/>
          </w:tcPr>
          <w:p w14:paraId="21DC01A5" w14:textId="02CD8D3F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1037E565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680DFC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AEA05B2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741DD7F2" w14:textId="7EE97984" w:rsidTr="00BE0BB6">
        <w:tc>
          <w:tcPr>
            <w:tcW w:w="623" w:type="dxa"/>
          </w:tcPr>
          <w:p w14:paraId="4AC180EF" w14:textId="669091A6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5</w:t>
            </w:r>
          </w:p>
        </w:tc>
        <w:tc>
          <w:tcPr>
            <w:tcW w:w="2727" w:type="dxa"/>
          </w:tcPr>
          <w:p w14:paraId="7C7C3E11" w14:textId="5B53490F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Zmywarka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Gastronimiczna</w:t>
            </w:r>
            <w:proofErr w:type="spellEnd"/>
            <w:r w:rsidR="00131C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*/**</w:t>
            </w:r>
          </w:p>
        </w:tc>
        <w:tc>
          <w:tcPr>
            <w:tcW w:w="1013" w:type="dxa"/>
          </w:tcPr>
          <w:p w14:paraId="45660BEF" w14:textId="22B06BE7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76E4B01B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E44E54F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DE7C6E5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53FA5E65" w14:textId="1FC62878" w:rsidTr="00BE0BB6">
        <w:tc>
          <w:tcPr>
            <w:tcW w:w="623" w:type="dxa"/>
          </w:tcPr>
          <w:p w14:paraId="7191C9B0" w14:textId="516B2ED9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6</w:t>
            </w:r>
          </w:p>
        </w:tc>
        <w:tc>
          <w:tcPr>
            <w:tcW w:w="2727" w:type="dxa"/>
          </w:tcPr>
          <w:p w14:paraId="00F35376" w14:textId="5A9CE1AC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Garnków</w:t>
            </w:r>
          </w:p>
        </w:tc>
        <w:tc>
          <w:tcPr>
            <w:tcW w:w="1013" w:type="dxa"/>
          </w:tcPr>
          <w:p w14:paraId="11D58659" w14:textId="6528315E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478FCBD1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8ADAD7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100B3EF1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493EBC45" w14:textId="1A7A51A2" w:rsidTr="00BE0BB6">
        <w:tc>
          <w:tcPr>
            <w:tcW w:w="623" w:type="dxa"/>
          </w:tcPr>
          <w:p w14:paraId="12CF4168" w14:textId="66384F7E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7</w:t>
            </w:r>
          </w:p>
        </w:tc>
        <w:tc>
          <w:tcPr>
            <w:tcW w:w="2727" w:type="dxa"/>
          </w:tcPr>
          <w:p w14:paraId="340CE01D" w14:textId="4F8A6903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patelni</w:t>
            </w:r>
          </w:p>
        </w:tc>
        <w:tc>
          <w:tcPr>
            <w:tcW w:w="1013" w:type="dxa"/>
          </w:tcPr>
          <w:p w14:paraId="6CFE8E40" w14:textId="51FAD9AF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7CA425A8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459A56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19A8286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4485483A" w14:textId="7F8E443D" w:rsidTr="00BE0BB6">
        <w:tc>
          <w:tcPr>
            <w:tcW w:w="623" w:type="dxa"/>
          </w:tcPr>
          <w:p w14:paraId="11604C7C" w14:textId="537E5BEA" w:rsidR="005133F1" w:rsidRDefault="005133F1" w:rsidP="005133F1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8</w:t>
            </w:r>
          </w:p>
        </w:tc>
        <w:tc>
          <w:tcPr>
            <w:tcW w:w="2727" w:type="dxa"/>
          </w:tcPr>
          <w:p w14:paraId="3662E798" w14:textId="0BEB76A7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Stoły robocze</w:t>
            </w:r>
          </w:p>
        </w:tc>
        <w:tc>
          <w:tcPr>
            <w:tcW w:w="1013" w:type="dxa"/>
          </w:tcPr>
          <w:p w14:paraId="0B5B950D" w14:textId="1F7DF60D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14:paraId="5371DD9A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4F3A88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0FDCD824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7877B232" w14:textId="265C99D9" w:rsidTr="00BE0BB6">
        <w:tc>
          <w:tcPr>
            <w:tcW w:w="623" w:type="dxa"/>
          </w:tcPr>
          <w:p w14:paraId="4AE7790D" w14:textId="260F0973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14:paraId="2D1BB2BA" w14:textId="6333A0FC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Krzesła robocze</w:t>
            </w:r>
          </w:p>
        </w:tc>
        <w:tc>
          <w:tcPr>
            <w:tcW w:w="1013" w:type="dxa"/>
          </w:tcPr>
          <w:p w14:paraId="1AA45C98" w14:textId="3E5524A5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14:paraId="2E80F096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9A7B44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986D939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7CF2674D" w14:textId="55482CCF" w:rsidTr="00BE0BB6">
        <w:tc>
          <w:tcPr>
            <w:tcW w:w="623" w:type="dxa"/>
          </w:tcPr>
          <w:p w14:paraId="418A87AF" w14:textId="693C5708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14:paraId="7A841858" w14:textId="6F8245F9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Patelnia elektryczna uchylana </w:t>
            </w:r>
            <w:r w:rsidR="00131CA9">
              <w:rPr>
                <w:rFonts w:ascii="Calibri Light" w:hAnsi="Calibri Light" w:cs="Calibri Light"/>
                <w:color w:val="000000"/>
                <w:sz w:val="22"/>
                <w:szCs w:val="22"/>
              </w:rPr>
              <w:t>*/**</w:t>
            </w:r>
          </w:p>
        </w:tc>
        <w:tc>
          <w:tcPr>
            <w:tcW w:w="1013" w:type="dxa"/>
          </w:tcPr>
          <w:p w14:paraId="38A6D01F" w14:textId="636B9233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728AFB51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58D84C42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4CEBD784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1C735194" w14:textId="0EB7C663" w:rsidTr="00BE0BB6">
        <w:tc>
          <w:tcPr>
            <w:tcW w:w="623" w:type="dxa"/>
          </w:tcPr>
          <w:p w14:paraId="0778224B" w14:textId="1F950349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14:paraId="26C84E2C" w14:textId="61BA2205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tablica szkolna biała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suchościeralna</w:t>
            </w:r>
            <w:proofErr w:type="spellEnd"/>
          </w:p>
        </w:tc>
        <w:tc>
          <w:tcPr>
            <w:tcW w:w="1013" w:type="dxa"/>
          </w:tcPr>
          <w:p w14:paraId="6D6BA6ED" w14:textId="30D49A93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55EFD419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CA8A29D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3B4278DD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6B7A559B" w14:textId="00239945" w:rsidTr="00BE0BB6">
        <w:tc>
          <w:tcPr>
            <w:tcW w:w="623" w:type="dxa"/>
          </w:tcPr>
          <w:p w14:paraId="67A5BCBB" w14:textId="05F74359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14:paraId="5C464DF0" w14:textId="3CB81440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waga elektroniczna</w:t>
            </w:r>
          </w:p>
        </w:tc>
        <w:tc>
          <w:tcPr>
            <w:tcW w:w="1013" w:type="dxa"/>
          </w:tcPr>
          <w:p w14:paraId="1028E1A2" w14:textId="673AD064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0B64B77B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1DFA2EE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0BB9D84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6E86DF5D" w14:textId="6896CCA9" w:rsidTr="00BE0BB6">
        <w:tc>
          <w:tcPr>
            <w:tcW w:w="623" w:type="dxa"/>
          </w:tcPr>
          <w:p w14:paraId="15CD3E5F" w14:textId="0B7D40C3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14:paraId="7DDE77DB" w14:textId="7CEDAD71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Zapaska kucharska</w:t>
            </w:r>
          </w:p>
        </w:tc>
        <w:tc>
          <w:tcPr>
            <w:tcW w:w="1013" w:type="dxa"/>
          </w:tcPr>
          <w:p w14:paraId="5AA91959" w14:textId="5659881C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14:paraId="243E50DD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5B0E67C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7C36536C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  <w:tr w:rsidR="005133F1" w14:paraId="67297283" w14:textId="4B2B42E1" w:rsidTr="00BE0BB6">
        <w:tc>
          <w:tcPr>
            <w:tcW w:w="623" w:type="dxa"/>
          </w:tcPr>
          <w:p w14:paraId="7C7C4D6D" w14:textId="6DC54A2F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14:paraId="47B33F37" w14:textId="4523D238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Czepek kucharski</w:t>
            </w:r>
          </w:p>
        </w:tc>
        <w:tc>
          <w:tcPr>
            <w:tcW w:w="1013" w:type="dxa"/>
          </w:tcPr>
          <w:p w14:paraId="428CFB1F" w14:textId="43C776B5" w:rsidR="005133F1" w:rsidRDefault="005133F1" w:rsidP="005133F1">
            <w:pPr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14:paraId="358A9B72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7A2D52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B19A43" w14:textId="77777777" w:rsidR="005133F1" w:rsidRDefault="005133F1" w:rsidP="005133F1">
            <w:pPr>
              <w:rPr>
                <w:bCs/>
                <w:sz w:val="24"/>
                <w:szCs w:val="24"/>
              </w:rPr>
            </w:pPr>
          </w:p>
        </w:tc>
      </w:tr>
    </w:tbl>
    <w:p w14:paraId="37C111BC" w14:textId="77777777" w:rsidR="0099300E" w:rsidRDefault="0099300E" w:rsidP="00F2616B">
      <w:pPr>
        <w:rPr>
          <w:bCs/>
          <w:sz w:val="24"/>
          <w:szCs w:val="24"/>
        </w:rPr>
      </w:pPr>
    </w:p>
    <w:p w14:paraId="04E5A096" w14:textId="77777777" w:rsidR="00A3045F" w:rsidRDefault="00A3045F" w:rsidP="00F2616B">
      <w:pPr>
        <w:rPr>
          <w:bCs/>
          <w:sz w:val="24"/>
          <w:szCs w:val="24"/>
        </w:rPr>
      </w:pPr>
    </w:p>
    <w:p w14:paraId="7DE66A1F" w14:textId="77777777" w:rsidR="0099300E" w:rsidRPr="0099300E" w:rsidRDefault="0099300E" w:rsidP="0099300E">
      <w:pPr>
        <w:pStyle w:val="Akapitzlist"/>
        <w:numPr>
          <w:ilvl w:val="0"/>
          <w:numId w:val="7"/>
        </w:numPr>
        <w:ind w:left="142" w:firstLine="0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na wskazany w OPZ sprzęt udzielę wydłużenia okresu gwarancji do (właściwe zaznaczyć):</w:t>
      </w:r>
    </w:p>
    <w:p w14:paraId="0B82346E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12 miesięcy (wymagane) – 0 punktów</w:t>
      </w:r>
    </w:p>
    <w:p w14:paraId="1D221B88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18 miesiące – 10 punktów</w:t>
      </w:r>
    </w:p>
    <w:p w14:paraId="4086F364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24 miesięcy – 20 punktów</w:t>
      </w:r>
    </w:p>
    <w:p w14:paraId="14342C02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30 miesiące – 30 punktów</w:t>
      </w:r>
    </w:p>
    <w:p w14:paraId="3088F2B0" w14:textId="77777777" w:rsidR="0099300E" w:rsidRPr="0099300E" w:rsidRDefault="0099300E" w:rsidP="0099300E">
      <w:pPr>
        <w:pStyle w:val="Akapitzlist"/>
        <w:ind w:left="142"/>
        <w:rPr>
          <w:bCs/>
          <w:sz w:val="24"/>
          <w:szCs w:val="24"/>
        </w:rPr>
      </w:pPr>
      <w:r w:rsidRPr="0099300E">
        <w:rPr>
          <w:bCs/>
          <w:sz w:val="24"/>
          <w:szCs w:val="24"/>
        </w:rPr>
        <w:t>36 miesięcy i więcej  – 40 punktów</w:t>
      </w:r>
    </w:p>
    <w:p w14:paraId="19AAB228" w14:textId="323EA0A2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</w:t>
      </w:r>
      <w:r w:rsidRPr="001F102A">
        <w:rPr>
          <w:b/>
          <w:sz w:val="24"/>
          <w:szCs w:val="24"/>
          <w:lang w:val="ru-RU"/>
        </w:rPr>
        <w:t xml:space="preserve">do dnia </w:t>
      </w:r>
      <w:r w:rsidR="0094521E">
        <w:rPr>
          <w:b/>
          <w:sz w:val="24"/>
          <w:szCs w:val="24"/>
        </w:rPr>
        <w:t>01.12</w:t>
      </w:r>
      <w:r w:rsidR="00C96176" w:rsidRPr="001F102A">
        <w:rPr>
          <w:b/>
          <w:sz w:val="24"/>
          <w:szCs w:val="24"/>
        </w:rPr>
        <w:t>.</w:t>
      </w:r>
      <w:r w:rsidRPr="001F102A">
        <w:rPr>
          <w:b/>
          <w:sz w:val="24"/>
          <w:szCs w:val="24"/>
          <w:lang w:val="ru-RU"/>
        </w:rPr>
        <w:t>2021 roku.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4481623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32A21FAA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10A5995F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3BF99878" w14:textId="77777777" w:rsidR="00FC6538" w:rsidRPr="00FC6538" w:rsidRDefault="00FC6538" w:rsidP="0099300E">
      <w:pPr>
        <w:numPr>
          <w:ilvl w:val="0"/>
          <w:numId w:val="7"/>
        </w:numPr>
        <w:ind w:left="142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4D334C17" w14:textId="1880225E" w:rsidR="00FC6538" w:rsidRPr="00FC6538" w:rsidRDefault="00FC6538" w:rsidP="00F2616B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Wykonawca jest mikro/małym/średnim przedsiębiorcą** (właściwe zaznaczyć) TAK  NIE </w:t>
      </w:r>
    </w:p>
    <w:p w14:paraId="43FAF156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0D094810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381E3CCB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7B0F0D50" w14:textId="77777777" w:rsidR="00FC6538" w:rsidRPr="00FC6538" w:rsidRDefault="00FC6538" w:rsidP="00F2616B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4DDCC7D8" w14:textId="77777777" w:rsidR="00FC6538" w:rsidRPr="00FC6538" w:rsidRDefault="00FC6538" w:rsidP="00F2616B">
      <w:pPr>
        <w:numPr>
          <w:ilvl w:val="0"/>
          <w:numId w:val="7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29EB7A05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49B4CF68" w14:textId="77777777" w:rsidR="00FC6538" w:rsidRPr="00FC6538" w:rsidRDefault="00FC6538" w:rsidP="00F2616B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FC6538" w:rsidRPr="00FC6538" w14:paraId="7B82AAFF" w14:textId="77777777" w:rsidTr="00EA192A">
        <w:trPr>
          <w:trHeight w:val="406"/>
        </w:trPr>
        <w:tc>
          <w:tcPr>
            <w:tcW w:w="8917" w:type="dxa"/>
            <w:vAlign w:val="center"/>
          </w:tcPr>
          <w:p w14:paraId="3885AE76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EE6F97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FC6538" w:rsidRPr="00FC6538" w14:paraId="2C83D7AE" w14:textId="77777777" w:rsidTr="00EA192A">
        <w:trPr>
          <w:trHeight w:val="428"/>
        </w:trPr>
        <w:tc>
          <w:tcPr>
            <w:tcW w:w="8986" w:type="dxa"/>
            <w:vAlign w:val="center"/>
          </w:tcPr>
          <w:p w14:paraId="5DFC20D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8F5FB5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FC6538" w:rsidRPr="00FC6538" w14:paraId="5AE326AB" w14:textId="77777777" w:rsidTr="00EA192A">
        <w:trPr>
          <w:trHeight w:val="416"/>
        </w:trPr>
        <w:tc>
          <w:tcPr>
            <w:tcW w:w="8963" w:type="dxa"/>
            <w:vAlign w:val="center"/>
          </w:tcPr>
          <w:p w14:paraId="6FB70261" w14:textId="77777777" w:rsidR="00FC6538" w:rsidRPr="00FC6538" w:rsidRDefault="00FC6538" w:rsidP="00FC6538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574F4975" w14:textId="77777777" w:rsidR="00FC6538" w:rsidRPr="00FC6538" w:rsidRDefault="00FC6538" w:rsidP="00FC6538">
      <w:pPr>
        <w:rPr>
          <w:bCs/>
          <w:sz w:val="24"/>
          <w:szCs w:val="24"/>
        </w:rPr>
      </w:pPr>
    </w:p>
    <w:p w14:paraId="54924918" w14:textId="0C6A070E" w:rsidR="00554AA6" w:rsidRPr="00554AA6" w:rsidRDefault="00554AA6" w:rsidP="001F102A">
      <w:pPr>
        <w:pStyle w:val="Akapitzlist"/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554AA6">
        <w:rPr>
          <w:bCs/>
          <w:sz w:val="24"/>
          <w:szCs w:val="24"/>
          <w:lang w:val="ru-RU"/>
        </w:rPr>
        <w:t>Oświadczam, że zapoznałem się klauzulą o przetwarzaniu danych osobowych (RODO) znajdującą się w SWZ rozdz. II.</w:t>
      </w:r>
    </w:p>
    <w:p w14:paraId="55F5006F" w14:textId="77777777" w:rsidR="00554AA6" w:rsidRPr="00FC6538" w:rsidRDefault="00554AA6" w:rsidP="001F102A">
      <w:pPr>
        <w:rPr>
          <w:bCs/>
          <w:sz w:val="24"/>
          <w:szCs w:val="24"/>
          <w:lang w:val="ru-RU"/>
        </w:rPr>
      </w:pPr>
    </w:p>
    <w:p w14:paraId="073EF0D7" w14:textId="77777777" w:rsidR="00FC6538" w:rsidRPr="00FC6538" w:rsidRDefault="00FC6538" w:rsidP="001F102A">
      <w:pPr>
        <w:rPr>
          <w:bCs/>
          <w:sz w:val="24"/>
          <w:szCs w:val="24"/>
          <w:lang w:val="ru-RU"/>
        </w:rPr>
      </w:pPr>
    </w:p>
    <w:p w14:paraId="14AA1777" w14:textId="77777777" w:rsidR="00FC6538" w:rsidRPr="00FC6538" w:rsidRDefault="00FC6538" w:rsidP="001F102A">
      <w:pPr>
        <w:numPr>
          <w:ilvl w:val="0"/>
          <w:numId w:val="7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5C52DBEA" w14:textId="77777777" w:rsidR="00FC6538" w:rsidRPr="00FC6538" w:rsidRDefault="00FC6538" w:rsidP="00F2616B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71CB75DF" w14:textId="77777777" w:rsidR="00FC6538" w:rsidRPr="00FC6538" w:rsidRDefault="00FC6538" w:rsidP="00FC6538">
      <w:pPr>
        <w:numPr>
          <w:ilvl w:val="0"/>
          <w:numId w:val="2"/>
        </w:num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2575F25C" w14:textId="77777777" w:rsidR="00FC6538" w:rsidRPr="00FC6538" w:rsidRDefault="00FC6538" w:rsidP="00FC6538">
      <w:pPr>
        <w:rPr>
          <w:bCs/>
          <w:sz w:val="24"/>
          <w:szCs w:val="24"/>
          <w:lang w:val="ru-RU"/>
        </w:rPr>
      </w:pPr>
    </w:p>
    <w:p w14:paraId="38DF812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______________________________ </w:t>
      </w:r>
    </w:p>
    <w:p w14:paraId="716969F6" w14:textId="77777777" w:rsidR="00FC6538" w:rsidRPr="00FC6538" w:rsidRDefault="00FC6538" w:rsidP="00FC6538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(miejscowość, data)</w:t>
      </w:r>
    </w:p>
    <w:p w14:paraId="7412EB30" w14:textId="77777777" w:rsidR="00FC6538" w:rsidRPr="00FC6538" w:rsidRDefault="00FC6538" w:rsidP="00FC6538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14D59523" w14:textId="77777777" w:rsidR="00FC6538" w:rsidRPr="00FC6538" w:rsidRDefault="00FC6538" w:rsidP="00FC6538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60C72D90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542BE2F3" w14:textId="77777777" w:rsidR="00FC6538" w:rsidRPr="00FC6538" w:rsidRDefault="00FC6538" w:rsidP="00FC6538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6BD9571D" w14:textId="77777777" w:rsidR="00FC6538" w:rsidRPr="0078624E" w:rsidRDefault="00FC6538" w:rsidP="00FD514B">
      <w:pPr>
        <w:rPr>
          <w:bCs/>
          <w:sz w:val="24"/>
          <w:szCs w:val="24"/>
        </w:rPr>
      </w:pPr>
    </w:p>
    <w:sectPr w:rsidR="00FC6538" w:rsidRPr="0078624E" w:rsidSect="006C61DE">
      <w:headerReference w:type="default" r:id="rId7"/>
      <w:footerReference w:type="default" r:id="rId8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0D5F" w14:textId="77777777" w:rsidR="00C37E16" w:rsidRDefault="00C37E16">
      <w:pPr>
        <w:spacing w:after="0" w:line="240" w:lineRule="auto"/>
      </w:pPr>
      <w:r>
        <w:separator/>
      </w:r>
    </w:p>
  </w:endnote>
  <w:endnote w:type="continuationSeparator" w:id="0">
    <w:p w14:paraId="708A70C1" w14:textId="77777777" w:rsidR="00C37E16" w:rsidRDefault="00C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E3624B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43E9895" w14:textId="15D5647B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307074F4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654392E6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DB34" w14:textId="77777777" w:rsidR="00C37E16" w:rsidRDefault="00C37E16">
      <w:pPr>
        <w:spacing w:after="0" w:line="240" w:lineRule="auto"/>
      </w:pPr>
      <w:r>
        <w:separator/>
      </w:r>
    </w:p>
  </w:footnote>
  <w:footnote w:type="continuationSeparator" w:id="0">
    <w:p w14:paraId="03100FDE" w14:textId="77777777" w:rsidR="00C37E16" w:rsidRDefault="00C3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CBB2" w14:textId="1179A941" w:rsidR="00FB3CE1" w:rsidRPr="00960520" w:rsidRDefault="004F291C" w:rsidP="004F291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5E47936" wp14:editId="46478838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76"/>
    <w:multiLevelType w:val="hybridMultilevel"/>
    <w:tmpl w:val="EF0EA3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8"/>
    <w:rsid w:val="00003D32"/>
    <w:rsid w:val="00013802"/>
    <w:rsid w:val="0004043D"/>
    <w:rsid w:val="000C28C2"/>
    <w:rsid w:val="000C33F7"/>
    <w:rsid w:val="00125647"/>
    <w:rsid w:val="00131CA9"/>
    <w:rsid w:val="00192B88"/>
    <w:rsid w:val="001F102A"/>
    <w:rsid w:val="00200535"/>
    <w:rsid w:val="00204379"/>
    <w:rsid w:val="00213C42"/>
    <w:rsid w:val="00297952"/>
    <w:rsid w:val="00310F94"/>
    <w:rsid w:val="003A7F00"/>
    <w:rsid w:val="003B7687"/>
    <w:rsid w:val="003D2A0F"/>
    <w:rsid w:val="004878D6"/>
    <w:rsid w:val="004A0312"/>
    <w:rsid w:val="004B3CA3"/>
    <w:rsid w:val="004D0C19"/>
    <w:rsid w:val="004F291C"/>
    <w:rsid w:val="004F4FAC"/>
    <w:rsid w:val="005133F1"/>
    <w:rsid w:val="00551CB0"/>
    <w:rsid w:val="00554AA6"/>
    <w:rsid w:val="0057495F"/>
    <w:rsid w:val="00604B12"/>
    <w:rsid w:val="006C3EAA"/>
    <w:rsid w:val="006C61DE"/>
    <w:rsid w:val="006F08C6"/>
    <w:rsid w:val="00701F5D"/>
    <w:rsid w:val="0074555B"/>
    <w:rsid w:val="007505FE"/>
    <w:rsid w:val="0078624E"/>
    <w:rsid w:val="007F1777"/>
    <w:rsid w:val="008F50E6"/>
    <w:rsid w:val="0094521E"/>
    <w:rsid w:val="0099300E"/>
    <w:rsid w:val="00993019"/>
    <w:rsid w:val="00A3045F"/>
    <w:rsid w:val="00A81E46"/>
    <w:rsid w:val="00BE0BB6"/>
    <w:rsid w:val="00C37E16"/>
    <w:rsid w:val="00C873B0"/>
    <w:rsid w:val="00C96176"/>
    <w:rsid w:val="00D61E22"/>
    <w:rsid w:val="00DC2367"/>
    <w:rsid w:val="00E75B6C"/>
    <w:rsid w:val="00EC7D15"/>
    <w:rsid w:val="00F10F0E"/>
    <w:rsid w:val="00F2616B"/>
    <w:rsid w:val="00F72E88"/>
    <w:rsid w:val="00FC6538"/>
    <w:rsid w:val="00FD514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4FFA7"/>
  <w15:chartTrackingRefBased/>
  <w15:docId w15:val="{D64133C6-5A9F-4B4B-82B1-354A20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table" w:styleId="Tabela-Siatka">
    <w:name w:val="Table Grid"/>
    <w:basedOn w:val="Standardowy"/>
    <w:uiPriority w:val="39"/>
    <w:rsid w:val="007862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F5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F5D"/>
  </w:style>
  <w:style w:type="character" w:styleId="Odwoaniedokomentarza">
    <w:name w:val="annotation reference"/>
    <w:basedOn w:val="Domylnaczcionkaakapitu"/>
    <w:uiPriority w:val="99"/>
    <w:semiHidden/>
    <w:unhideWhenUsed/>
    <w:rsid w:val="00701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2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3</cp:revision>
  <dcterms:created xsi:type="dcterms:W3CDTF">2021-10-21T20:27:00Z</dcterms:created>
  <dcterms:modified xsi:type="dcterms:W3CDTF">2021-10-22T07:05:00Z</dcterms:modified>
</cp:coreProperties>
</file>