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132C22B1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6E7EBA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4D5D07">
        <w:rPr>
          <w:rFonts w:ascii="Verdana" w:eastAsia="Times New Roman" w:hAnsi="Verdana" w:cs="Tahoma"/>
          <w:b/>
          <w:bCs/>
          <w:color w:val="000000"/>
          <w:szCs w:val="20"/>
        </w:rPr>
        <w:t>81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1010276F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0131DE53" w14:textId="77777777" w:rsidR="004D5D07" w:rsidRPr="004D5D07" w:rsidRDefault="004D5D07" w:rsidP="004D5D07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D5D07">
        <w:rPr>
          <w:rFonts w:ascii="Verdana" w:eastAsia="Times New Roman" w:hAnsi="Verdana" w:cs="Tahoma"/>
          <w:b/>
          <w:bCs/>
          <w:color w:val="000000"/>
          <w:szCs w:val="20"/>
        </w:rPr>
        <w:t>„Dostawa rekombinowanych białek oraz peptydów z podziałem na 2 części na podstawie umowy ramowej”</w:t>
      </w: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41418E3F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6EB94F55" w14:textId="09289C0A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footerReference w:type="default" r:id="rId10"/>
      <w:headerReference w:type="first" r:id="rId11"/>
      <w:footerReference w:type="first" r:id="rId12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C9115" w14:textId="77777777" w:rsidR="001462F3" w:rsidRDefault="001462F3" w:rsidP="006747BD">
      <w:pPr>
        <w:spacing w:after="0" w:line="240" w:lineRule="auto"/>
      </w:pPr>
      <w:r>
        <w:separator/>
      </w:r>
    </w:p>
  </w:endnote>
  <w:endnote w:type="continuationSeparator" w:id="0">
    <w:p w14:paraId="7A0B306F" w14:textId="77777777" w:rsidR="001462F3" w:rsidRDefault="001462F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98F57" w14:textId="77777777" w:rsidR="004D5D07" w:rsidRDefault="004D5D07" w:rsidP="004D5D07">
    <w:pPr>
      <w:pStyle w:val="Stopka"/>
      <w:tabs>
        <w:tab w:val="clear" w:pos="4536"/>
        <w:tab w:val="clear" w:pos="9072"/>
        <w:tab w:val="left" w:pos="1234"/>
      </w:tabs>
    </w:pPr>
    <w:r>
      <w:rPr>
        <w:noProof/>
      </w:rPr>
      <w:drawing>
        <wp:anchor distT="0" distB="0" distL="114300" distR="114300" simplePos="0" relativeHeight="251681792" behindDoc="0" locked="0" layoutInCell="1" allowOverlap="1" wp14:anchorId="70D99B1D" wp14:editId="6720A530">
          <wp:simplePos x="0" y="0"/>
          <wp:positionH relativeFrom="column">
            <wp:posOffset>2547620</wp:posOffset>
          </wp:positionH>
          <wp:positionV relativeFrom="paragraph">
            <wp:posOffset>-168910</wp:posOffset>
          </wp:positionV>
          <wp:extent cx="2042160" cy="574675"/>
          <wp:effectExtent l="0" t="0" r="0" b="0"/>
          <wp:wrapSquare wrapText="bothSides"/>
          <wp:docPr id="358116841" name="Obraz 5" descr="Obraz zawierający Grafika, ciemność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529333" name="Obraz 5" descr="Obraz zawierający Grafika, ciemność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6A6E13CD" wp14:editId="1BFA98DC">
          <wp:simplePos x="0" y="0"/>
          <wp:positionH relativeFrom="column">
            <wp:posOffset>85725</wp:posOffset>
          </wp:positionH>
          <wp:positionV relativeFrom="paragraph">
            <wp:posOffset>-618490</wp:posOffset>
          </wp:positionV>
          <wp:extent cx="4572635" cy="402590"/>
          <wp:effectExtent l="0" t="0" r="0" b="0"/>
          <wp:wrapSquare wrapText="bothSides"/>
          <wp:docPr id="10630856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1" locked="0" layoutInCell="1" allowOverlap="1" wp14:anchorId="77C6ED49" wp14:editId="258A00A8">
          <wp:simplePos x="0" y="0"/>
          <wp:positionH relativeFrom="column">
            <wp:posOffset>86995</wp:posOffset>
          </wp:positionH>
          <wp:positionV relativeFrom="paragraph">
            <wp:posOffset>-123825</wp:posOffset>
          </wp:positionV>
          <wp:extent cx="2345690" cy="525145"/>
          <wp:effectExtent l="0" t="0" r="0" b="8255"/>
          <wp:wrapTight wrapText="bothSides">
            <wp:wrapPolygon edited="0">
              <wp:start x="0" y="0"/>
              <wp:lineTo x="0" y="21156"/>
              <wp:lineTo x="7017" y="21156"/>
              <wp:lineTo x="21401" y="18022"/>
              <wp:lineTo x="21401" y="8619"/>
              <wp:lineTo x="13156" y="1567"/>
              <wp:lineTo x="7017" y="0"/>
              <wp:lineTo x="0" y="0"/>
            </wp:wrapPolygon>
          </wp:wrapTight>
          <wp:docPr id="911621310" name="Obraz 4" descr="Obraz zawierający Czcionka, zrzut ekranu, Jaskrawoniebieski, Majorelle blu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011219" name="Obraz 4" descr="Obraz zawierający Czcionka, zrzut ekranu, Jaskrawoniebieski, Majorelle blu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525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sdt>
    <w:sdtPr>
      <w:id w:val="-908838355"/>
      <w:docPartObj>
        <w:docPartGallery w:val="Page Numbers (Bottom of Page)"/>
        <w:docPartUnique/>
      </w:docPartObj>
    </w:sdtPr>
    <w:sdtContent>
      <w:p w14:paraId="45BCB062" w14:textId="77777777" w:rsidR="004D5D07" w:rsidRDefault="004D5D07" w:rsidP="004D5D07">
        <w:pPr>
          <w:pStyle w:val="Stopka"/>
        </w:pPr>
      </w:p>
      <w:sdt>
        <w:sdtPr>
          <w:id w:val="673386413"/>
          <w:docPartObj>
            <w:docPartGallery w:val="Page Numbers (Top of Page)"/>
            <w:docPartUnique/>
          </w:docPartObj>
        </w:sdtPr>
        <w:sdtContent>
          <w:p w14:paraId="72C766C8" w14:textId="77777777" w:rsidR="004D5D07" w:rsidRDefault="004D5D07" w:rsidP="004D5D07">
            <w:pPr>
              <w:pStyle w:val="Stopka"/>
            </w:pPr>
          </w:p>
          <w:p w14:paraId="46ED54E5" w14:textId="24ABEB53" w:rsidR="004D5D07" w:rsidRPr="004D5D07" w:rsidRDefault="004D5D07" w:rsidP="004D5D07">
            <w:pPr>
              <w:pStyle w:val="Stopka"/>
              <w:tabs>
                <w:tab w:val="clear" w:pos="4536"/>
              </w:tabs>
              <w:rPr>
                <w:rFonts w:ascii="Calibri" w:hAnsi="Calibri" w:cs="Calibri"/>
                <w:color w:val="auto"/>
                <w:szCs w:val="20"/>
              </w:rPr>
            </w:pP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This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project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has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received</w:t>
            </w:r>
            <w:proofErr w:type="spellEnd"/>
            <w:r w:rsidRPr="00E213C9">
              <w:rPr>
                <w:rFonts w:ascii="Calibri" w:hAnsi="Calibri" w:cs="Calibri"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funding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from the Horizon Europe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Research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and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innovation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funding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programme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under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Grant Agreement Project 101079181 — SAME-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NeuroID</w:t>
            </w:r>
            <w:proofErr w:type="spellEnd"/>
          </w:p>
          <w:p w14:paraId="7AA95577" w14:textId="77777777" w:rsidR="004D5D07" w:rsidRDefault="004D5D07" w:rsidP="004D5D07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4</w:t>
            </w:r>
            <w:r w:rsidRPr="00D40690">
              <w:fldChar w:fldCharType="end"/>
            </w:r>
          </w:p>
        </w:sdtContent>
      </w:sdt>
    </w:sdtContent>
  </w:sdt>
  <w:p w14:paraId="01A87E55" w14:textId="3272D6DB" w:rsidR="00D40690" w:rsidRPr="004D5D07" w:rsidRDefault="004D5D07" w:rsidP="004D5D07">
    <w:pPr>
      <w:pStyle w:val="Stopka"/>
      <w:tabs>
        <w:tab w:val="clear" w:pos="4536"/>
      </w:tabs>
    </w:pPr>
    <w:r>
      <w:rPr>
        <w:spacing w:val="2"/>
        <w:lang w:eastAsia="pl-PL"/>
      </w:rPr>
      <w:drawing>
        <wp:anchor distT="0" distB="0" distL="114300" distR="114300" simplePos="0" relativeHeight="251677696" behindDoc="1" locked="1" layoutInCell="1" allowOverlap="1" wp14:anchorId="3A47FFAE" wp14:editId="7728771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982555687" name="Obraz 982555687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8720" behindDoc="1" locked="1" layoutInCell="1" allowOverlap="1" wp14:anchorId="666DDF75" wp14:editId="20228291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13818514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1D2A02" w14:textId="77777777" w:rsidR="004D5D07" w:rsidRDefault="004D5D07" w:rsidP="004D5D0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5E18676" w14:textId="77777777" w:rsidR="004D5D07" w:rsidRDefault="004D5D07" w:rsidP="004D5D07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7F040C0" w14:textId="77777777" w:rsidR="004D5D07" w:rsidRDefault="004D5D07" w:rsidP="004D5D07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6F0BE18" w14:textId="77777777" w:rsidR="004D5D07" w:rsidRPr="00ED7972" w:rsidRDefault="004D5D07" w:rsidP="004D5D07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DDF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85.15pt;width:336.15pt;height:17.5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MFnL3d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5C1D2A02" w14:textId="77777777" w:rsidR="004D5D07" w:rsidRDefault="004D5D07" w:rsidP="004D5D0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5E18676" w14:textId="77777777" w:rsidR="004D5D07" w:rsidRDefault="004D5D07" w:rsidP="004D5D07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7F040C0" w14:textId="77777777" w:rsidR="004D5D07" w:rsidRDefault="004D5D07" w:rsidP="004D5D07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6F0BE18" w14:textId="77777777" w:rsidR="004D5D07" w:rsidRPr="00ED7972" w:rsidRDefault="004D5D07" w:rsidP="004D5D07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B0A6F" w14:textId="77777777" w:rsidR="004D5D07" w:rsidRDefault="004D5D07" w:rsidP="004D5D07">
    <w:pPr>
      <w:pStyle w:val="Stopka"/>
      <w:tabs>
        <w:tab w:val="clear" w:pos="4536"/>
        <w:tab w:val="clear" w:pos="9072"/>
        <w:tab w:val="left" w:pos="1234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699EA620" wp14:editId="06580454">
          <wp:simplePos x="0" y="0"/>
          <wp:positionH relativeFrom="column">
            <wp:posOffset>2547620</wp:posOffset>
          </wp:positionH>
          <wp:positionV relativeFrom="paragraph">
            <wp:posOffset>-168910</wp:posOffset>
          </wp:positionV>
          <wp:extent cx="2042160" cy="574675"/>
          <wp:effectExtent l="0" t="0" r="0" b="0"/>
          <wp:wrapSquare wrapText="bothSides"/>
          <wp:docPr id="1875529333" name="Obraz 5" descr="Obraz zawierający Grafika, ciemność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529333" name="Obraz 5" descr="Obraz zawierający Grafika, ciemność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79AAB0CD" wp14:editId="244DA1B5">
          <wp:simplePos x="0" y="0"/>
          <wp:positionH relativeFrom="column">
            <wp:posOffset>85725</wp:posOffset>
          </wp:positionH>
          <wp:positionV relativeFrom="paragraph">
            <wp:posOffset>-618490</wp:posOffset>
          </wp:positionV>
          <wp:extent cx="4572635" cy="402590"/>
          <wp:effectExtent l="0" t="0" r="0" b="0"/>
          <wp:wrapSquare wrapText="bothSides"/>
          <wp:docPr id="9557671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514172B2" wp14:editId="56D9FD9D">
          <wp:simplePos x="0" y="0"/>
          <wp:positionH relativeFrom="column">
            <wp:posOffset>86995</wp:posOffset>
          </wp:positionH>
          <wp:positionV relativeFrom="paragraph">
            <wp:posOffset>-123825</wp:posOffset>
          </wp:positionV>
          <wp:extent cx="2345690" cy="525145"/>
          <wp:effectExtent l="0" t="0" r="0" b="8255"/>
          <wp:wrapTight wrapText="bothSides">
            <wp:wrapPolygon edited="0">
              <wp:start x="0" y="0"/>
              <wp:lineTo x="0" y="21156"/>
              <wp:lineTo x="7017" y="21156"/>
              <wp:lineTo x="21401" y="18022"/>
              <wp:lineTo x="21401" y="8619"/>
              <wp:lineTo x="13156" y="1567"/>
              <wp:lineTo x="7017" y="0"/>
              <wp:lineTo x="0" y="0"/>
            </wp:wrapPolygon>
          </wp:wrapTight>
          <wp:docPr id="370011219" name="Obraz 4" descr="Obraz zawierający Czcionka, zrzut ekranu, Jaskrawoniebieski, Majorelle blu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011219" name="Obraz 4" descr="Obraz zawierający Czcionka, zrzut ekranu, Jaskrawoniebieski, Majorelle blu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525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sdt>
    <w:sdtPr>
      <w:id w:val="167754125"/>
      <w:docPartObj>
        <w:docPartGallery w:val="Page Numbers (Bottom of Page)"/>
        <w:docPartUnique/>
      </w:docPartObj>
    </w:sdtPr>
    <w:sdtContent>
      <w:p w14:paraId="236C0690" w14:textId="77777777" w:rsidR="004D5D07" w:rsidRDefault="004D5D07" w:rsidP="004D5D07">
        <w:pPr>
          <w:pStyle w:val="Stopka"/>
        </w:pPr>
      </w:p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2448BAC" w14:textId="77777777" w:rsidR="004D5D07" w:rsidRDefault="004D5D07" w:rsidP="004D5D07">
            <w:pPr>
              <w:pStyle w:val="Stopka"/>
            </w:pPr>
          </w:p>
          <w:p w14:paraId="1AAEF24B" w14:textId="77777777" w:rsidR="004D5D07" w:rsidRPr="00E213C9" w:rsidRDefault="004D5D07" w:rsidP="004D5D07">
            <w:pPr>
              <w:pStyle w:val="Stopka"/>
              <w:tabs>
                <w:tab w:val="clear" w:pos="4536"/>
              </w:tabs>
              <w:rPr>
                <w:rFonts w:ascii="Calibri" w:hAnsi="Calibri" w:cs="Calibri"/>
                <w:color w:val="auto"/>
                <w:szCs w:val="20"/>
              </w:rPr>
            </w:pP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This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project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has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received</w:t>
            </w:r>
            <w:proofErr w:type="spellEnd"/>
            <w:r w:rsidRPr="00E213C9">
              <w:rPr>
                <w:rFonts w:ascii="Calibri" w:hAnsi="Calibri" w:cs="Calibri"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funding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from the Horizon Europe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Research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and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innovation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funding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programme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under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Grant Agreement Project 101079181 — SAME-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NeuroID</w:t>
            </w:r>
            <w:proofErr w:type="spellEnd"/>
          </w:p>
          <w:p w14:paraId="11B5C36E" w14:textId="77777777" w:rsidR="004D5D07" w:rsidRDefault="004D5D07" w:rsidP="004D5D07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4</w:t>
            </w:r>
            <w:r w:rsidRPr="00D40690">
              <w:fldChar w:fldCharType="end"/>
            </w:r>
          </w:p>
        </w:sdtContent>
      </w:sdt>
    </w:sdtContent>
  </w:sdt>
  <w:p w14:paraId="2A0B7465" w14:textId="6AB73694" w:rsidR="003F4BA3" w:rsidRPr="004D5D07" w:rsidRDefault="004D5D07" w:rsidP="004D5D07">
    <w:pPr>
      <w:pStyle w:val="Stopka"/>
      <w:tabs>
        <w:tab w:val="clear" w:pos="4536"/>
      </w:tabs>
    </w:pPr>
    <w:r>
      <w:rPr>
        <w:spacing w:val="2"/>
        <w:lang w:eastAsia="pl-PL"/>
      </w:rPr>
      <w:drawing>
        <wp:anchor distT="0" distB="0" distL="114300" distR="114300" simplePos="0" relativeHeight="251671552" behindDoc="1" locked="1" layoutInCell="1" allowOverlap="1" wp14:anchorId="03E35FE8" wp14:editId="44E30206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703972159" name="Obraz 170397215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D1899A" wp14:editId="2898C897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4727D" w14:textId="77777777" w:rsidR="004D5D07" w:rsidRDefault="004D5D07" w:rsidP="004D5D0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F58D6CA" w14:textId="77777777" w:rsidR="004D5D07" w:rsidRDefault="004D5D07" w:rsidP="004D5D07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7E34D1C1" w14:textId="77777777" w:rsidR="004D5D07" w:rsidRDefault="004D5D07" w:rsidP="004D5D07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4B5FD92A" w14:textId="77777777" w:rsidR="004D5D07" w:rsidRPr="00ED7972" w:rsidRDefault="004D5D07" w:rsidP="004D5D07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1899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785.15pt;width:336.15pt;height:17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DBZy93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574727D" w14:textId="77777777" w:rsidR="004D5D07" w:rsidRDefault="004D5D07" w:rsidP="004D5D0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F58D6CA" w14:textId="77777777" w:rsidR="004D5D07" w:rsidRDefault="004D5D07" w:rsidP="004D5D07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7E34D1C1" w14:textId="77777777" w:rsidR="004D5D07" w:rsidRDefault="004D5D07" w:rsidP="004D5D07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4B5FD92A" w14:textId="77777777" w:rsidR="004D5D07" w:rsidRPr="00ED7972" w:rsidRDefault="004D5D07" w:rsidP="004D5D07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AA80A" w14:textId="77777777" w:rsidR="001462F3" w:rsidRDefault="001462F3" w:rsidP="006747BD">
      <w:pPr>
        <w:spacing w:after="0" w:line="240" w:lineRule="auto"/>
      </w:pPr>
      <w:r>
        <w:separator/>
      </w:r>
    </w:p>
  </w:footnote>
  <w:footnote w:type="continuationSeparator" w:id="0">
    <w:p w14:paraId="28DD9851" w14:textId="77777777" w:rsidR="001462F3" w:rsidRDefault="001462F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429"/>
    <w:rsid w:val="00033924"/>
    <w:rsid w:val="00042A59"/>
    <w:rsid w:val="00070438"/>
    <w:rsid w:val="00077647"/>
    <w:rsid w:val="0008654F"/>
    <w:rsid w:val="000A3B5F"/>
    <w:rsid w:val="000B241B"/>
    <w:rsid w:val="000C1030"/>
    <w:rsid w:val="0011548B"/>
    <w:rsid w:val="00134929"/>
    <w:rsid w:val="001462F3"/>
    <w:rsid w:val="001676D6"/>
    <w:rsid w:val="00195C70"/>
    <w:rsid w:val="001A0BD2"/>
    <w:rsid w:val="001A1120"/>
    <w:rsid w:val="001C34F7"/>
    <w:rsid w:val="001C65BF"/>
    <w:rsid w:val="00223F73"/>
    <w:rsid w:val="00226D0C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17826"/>
    <w:rsid w:val="00443E1F"/>
    <w:rsid w:val="00454868"/>
    <w:rsid w:val="00456F9D"/>
    <w:rsid w:val="0046521D"/>
    <w:rsid w:val="00477B84"/>
    <w:rsid w:val="00481FCE"/>
    <w:rsid w:val="004A3261"/>
    <w:rsid w:val="004D5D07"/>
    <w:rsid w:val="004F5805"/>
    <w:rsid w:val="00526CDD"/>
    <w:rsid w:val="00572CFB"/>
    <w:rsid w:val="00575551"/>
    <w:rsid w:val="005D102F"/>
    <w:rsid w:val="005D1059"/>
    <w:rsid w:val="005D1495"/>
    <w:rsid w:val="005D6C65"/>
    <w:rsid w:val="005E2084"/>
    <w:rsid w:val="005F02F9"/>
    <w:rsid w:val="00606FCC"/>
    <w:rsid w:val="00610230"/>
    <w:rsid w:val="00623C61"/>
    <w:rsid w:val="00631A21"/>
    <w:rsid w:val="00647213"/>
    <w:rsid w:val="00660256"/>
    <w:rsid w:val="00666486"/>
    <w:rsid w:val="006747BD"/>
    <w:rsid w:val="006919BD"/>
    <w:rsid w:val="006D6DE5"/>
    <w:rsid w:val="006E55CB"/>
    <w:rsid w:val="006E5990"/>
    <w:rsid w:val="006E7EBA"/>
    <w:rsid w:val="006F645A"/>
    <w:rsid w:val="00704DD5"/>
    <w:rsid w:val="0074462E"/>
    <w:rsid w:val="00766FD5"/>
    <w:rsid w:val="00773523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937E1"/>
    <w:rsid w:val="008C1729"/>
    <w:rsid w:val="008C75DD"/>
    <w:rsid w:val="008F027B"/>
    <w:rsid w:val="008F209D"/>
    <w:rsid w:val="008F48E9"/>
    <w:rsid w:val="00902812"/>
    <w:rsid w:val="00906E3C"/>
    <w:rsid w:val="00914F3D"/>
    <w:rsid w:val="00987BC9"/>
    <w:rsid w:val="009B0E81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651D9"/>
    <w:rsid w:val="00BE38B2"/>
    <w:rsid w:val="00C4599A"/>
    <w:rsid w:val="00C736D5"/>
    <w:rsid w:val="00C9720A"/>
    <w:rsid w:val="00CA738C"/>
    <w:rsid w:val="00CD6DD2"/>
    <w:rsid w:val="00CF7B08"/>
    <w:rsid w:val="00D005B3"/>
    <w:rsid w:val="00D06BBF"/>
    <w:rsid w:val="00D06D36"/>
    <w:rsid w:val="00D14205"/>
    <w:rsid w:val="00D40690"/>
    <w:rsid w:val="00D712E2"/>
    <w:rsid w:val="00DA52A1"/>
    <w:rsid w:val="00DD7861"/>
    <w:rsid w:val="00DF13FC"/>
    <w:rsid w:val="00E36132"/>
    <w:rsid w:val="00E42407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22</TotalTime>
  <Pages>2</Pages>
  <Words>415</Words>
  <Characters>2493</Characters>
  <Application>Microsoft Office Word</Application>
  <DocSecurity>0</DocSecurity>
  <Lines>20</Lines>
  <Paragraphs>5</Paragraphs>
  <ScaleCrop>false</ScaleCrop>
  <Company>WCB EIT+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24</cp:revision>
  <cp:lastPrinted>2020-10-21T10:15:00Z</cp:lastPrinted>
  <dcterms:created xsi:type="dcterms:W3CDTF">2022-07-21T10:42:00Z</dcterms:created>
  <dcterms:modified xsi:type="dcterms:W3CDTF">2024-06-11T06:57:00Z</dcterms:modified>
</cp:coreProperties>
</file>