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8A94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484CD0" w:rsidRPr="00484CD0">
        <w:rPr>
          <w:rFonts w:ascii="Arial" w:hAnsi="Arial" w:cs="Arial"/>
          <w:bCs/>
          <w:i w:val="0"/>
          <w:szCs w:val="24"/>
        </w:rPr>
        <w:t>5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1495112E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5C0DB24" w14:textId="77777777" w:rsidR="00CE7271" w:rsidRDefault="00484CD0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484CD0">
        <w:rPr>
          <w:rFonts w:ascii="Arial" w:hAnsi="Arial" w:cs="Arial"/>
          <w:b/>
        </w:rPr>
        <w:t>Ostrzeszowskie Centrum Zdrowia Sp. z o. o.</w:t>
      </w:r>
    </w:p>
    <w:p w14:paraId="42A3CE38" w14:textId="77777777" w:rsidR="00CE7271" w:rsidRDefault="00484CD0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484CD0">
        <w:rPr>
          <w:rFonts w:ascii="Arial" w:hAnsi="Arial" w:cs="Arial"/>
          <w:bCs/>
        </w:rPr>
        <w:t>Al. Wolności</w:t>
      </w:r>
      <w:r w:rsidR="00CE7271">
        <w:rPr>
          <w:rFonts w:ascii="Arial" w:hAnsi="Arial" w:cs="Arial"/>
          <w:bCs/>
        </w:rPr>
        <w:t xml:space="preserve"> </w:t>
      </w:r>
      <w:r w:rsidRPr="00484CD0">
        <w:rPr>
          <w:rFonts w:ascii="Arial" w:hAnsi="Arial" w:cs="Arial"/>
          <w:bCs/>
        </w:rPr>
        <w:t>4</w:t>
      </w:r>
      <w:r w:rsidR="00CE7271">
        <w:rPr>
          <w:rFonts w:ascii="Arial" w:hAnsi="Arial" w:cs="Arial"/>
          <w:bCs/>
        </w:rPr>
        <w:t xml:space="preserve"> </w:t>
      </w:r>
    </w:p>
    <w:p w14:paraId="212B0187" w14:textId="77777777" w:rsidR="00CE7271" w:rsidRDefault="00484CD0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484CD0">
        <w:rPr>
          <w:rFonts w:ascii="Arial" w:hAnsi="Arial" w:cs="Arial"/>
          <w:bCs/>
        </w:rPr>
        <w:t>63-500</w:t>
      </w:r>
      <w:r w:rsidR="00CE7271">
        <w:rPr>
          <w:rFonts w:ascii="Arial" w:hAnsi="Arial" w:cs="Arial"/>
          <w:bCs/>
        </w:rPr>
        <w:t xml:space="preserve"> </w:t>
      </w:r>
      <w:r w:rsidRPr="00484CD0">
        <w:rPr>
          <w:rFonts w:ascii="Arial" w:hAnsi="Arial" w:cs="Arial"/>
          <w:bCs/>
        </w:rPr>
        <w:t>Ostrzeszów</w:t>
      </w:r>
    </w:p>
    <w:p w14:paraId="09E660F4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66221A00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454C5607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1C8D3731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08B14CF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22AA4A61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79F42468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6259A53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0B9E3567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84CD0" w:rsidRPr="0012157F" w14:paraId="22D93676" w14:textId="77777777" w:rsidTr="003B6666">
        <w:tc>
          <w:tcPr>
            <w:tcW w:w="9104" w:type="dxa"/>
            <w:shd w:val="clear" w:color="auto" w:fill="D9D9D9"/>
          </w:tcPr>
          <w:p w14:paraId="4F735C53" w14:textId="77777777" w:rsidR="00484CD0" w:rsidRPr="0012157F" w:rsidRDefault="00484CD0" w:rsidP="003B6666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7A9C6EE" w14:textId="77777777" w:rsidR="00484CD0" w:rsidRPr="0012157F" w:rsidRDefault="00484CD0" w:rsidP="003B66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484CD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84CD0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484CD0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674145B7" w14:textId="77777777" w:rsidR="00484CD0" w:rsidRPr="00612283" w:rsidRDefault="00484CD0" w:rsidP="003B66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E1C7298" w14:textId="77777777" w:rsidR="00484CD0" w:rsidRPr="00612283" w:rsidRDefault="00484CD0" w:rsidP="003B6666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34650763" w14:textId="77777777" w:rsidR="00484CD0" w:rsidRPr="0012157F" w:rsidRDefault="00484CD0" w:rsidP="003B666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020B0A03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7C8BD0F4" w14:textId="1B8DDB55" w:rsidR="00E50194" w:rsidRDefault="00484CD0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84CD0">
        <w:rPr>
          <w:rFonts w:ascii="Arial" w:hAnsi="Arial" w:cs="Arial"/>
          <w:b/>
          <w:sz w:val="24"/>
          <w:szCs w:val="24"/>
        </w:rPr>
        <w:t xml:space="preserve">Świadczenie usług pralniczych dla Ostrzeszowskiego Centrum Zdrowia </w:t>
      </w:r>
      <w:r w:rsidR="00305B16">
        <w:rPr>
          <w:rFonts w:ascii="Arial" w:hAnsi="Arial" w:cs="Arial"/>
          <w:b/>
          <w:sz w:val="24"/>
          <w:szCs w:val="24"/>
        </w:rPr>
        <w:br/>
      </w:r>
      <w:r w:rsidRPr="00484CD0">
        <w:rPr>
          <w:rFonts w:ascii="Arial" w:hAnsi="Arial" w:cs="Arial"/>
          <w:b/>
          <w:sz w:val="24"/>
          <w:szCs w:val="24"/>
        </w:rPr>
        <w:t>sp. z o.o.</w:t>
      </w:r>
    </w:p>
    <w:p w14:paraId="1ADC25DE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484CD0" w:rsidRPr="00484CD0">
        <w:rPr>
          <w:rFonts w:ascii="Arial" w:hAnsi="Arial" w:cs="Arial"/>
          <w:b/>
          <w:sz w:val="24"/>
          <w:szCs w:val="24"/>
        </w:rPr>
        <w:t>OCZ/ZP-12/2024</w:t>
      </w:r>
    </w:p>
    <w:p w14:paraId="0AA57E8F" w14:textId="77777777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484CD0" w:rsidRPr="00484CD0">
        <w:rPr>
          <w:rFonts w:ascii="Arial" w:hAnsi="Arial" w:cs="Arial"/>
          <w:b/>
          <w:szCs w:val="24"/>
        </w:rPr>
        <w:t>Ostrzeszowskie Centrum Zdrowia Sp. z o. o.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1DB03BB" w14:textId="77777777" w:rsidTr="00650D6C">
        <w:tc>
          <w:tcPr>
            <w:tcW w:w="9104" w:type="dxa"/>
            <w:shd w:val="clear" w:color="auto" w:fill="D9D9D9"/>
          </w:tcPr>
          <w:p w14:paraId="09F4DD50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1A2AE338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A5B9D5A" w14:textId="77777777" w:rsidR="00484CD0" w:rsidRPr="00992BD8" w:rsidRDefault="00484CD0" w:rsidP="00484CD0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27B086E0" w14:textId="77777777" w:rsidR="002426FF" w:rsidRPr="00A44833" w:rsidRDefault="00484CD0" w:rsidP="00484CD0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3A32F88C" w14:textId="77777777" w:rsidR="00484CD0" w:rsidRPr="00A44833" w:rsidRDefault="00484CD0" w:rsidP="00484CD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075DD0A" w14:textId="77777777" w:rsidR="00484CD0" w:rsidRPr="0012157F" w:rsidRDefault="00484CD0" w:rsidP="00484C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54AD9BBA" w14:textId="77777777" w:rsidR="00484CD0" w:rsidRPr="0012157F" w:rsidRDefault="00484CD0" w:rsidP="00484CD0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33C1945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53A238B8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166BDB8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2D88EB46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8B6B571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45BA82A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2BF2097" w14:textId="77777777" w:rsidTr="00CD4DD1">
        <w:tc>
          <w:tcPr>
            <w:tcW w:w="9104" w:type="dxa"/>
            <w:shd w:val="clear" w:color="auto" w:fill="D9D9D9"/>
          </w:tcPr>
          <w:p w14:paraId="1B4F0D54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95208DD" w14:textId="7C3615A8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305B16">
        <w:rPr>
          <w:rFonts w:ascii="Arial" w:hAnsi="Arial" w:cs="Arial"/>
          <w:sz w:val="24"/>
          <w:szCs w:val="24"/>
        </w:rPr>
        <w:t>.</w:t>
      </w:r>
    </w:p>
    <w:p w14:paraId="6FEDD7CC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127CA29A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2769A3A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B078A53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B52512A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0000AF40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354FC872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50C99EF9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61E48AC0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17ABCEDB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352B58A3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6FE6F70" w14:textId="77777777" w:rsidTr="00CD4DD1">
        <w:tc>
          <w:tcPr>
            <w:tcW w:w="9104" w:type="dxa"/>
            <w:shd w:val="clear" w:color="auto" w:fill="D9D9D9"/>
          </w:tcPr>
          <w:p w14:paraId="5AF43E14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A060449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09AF7B56" w14:textId="77777777" w:rsidTr="00847232">
        <w:tc>
          <w:tcPr>
            <w:tcW w:w="9104" w:type="dxa"/>
            <w:shd w:val="clear" w:color="auto" w:fill="D9D9D9"/>
          </w:tcPr>
          <w:p w14:paraId="63DF543C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C1B372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20CE9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4A2E38E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80090D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8C20C54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75FEC7F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600B940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CFA27E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99983C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6B72152E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2A36852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21E5C6C4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09BE" w14:textId="77777777" w:rsidR="00C74565" w:rsidRDefault="00C74565" w:rsidP="0038231F">
      <w:pPr>
        <w:spacing w:after="0" w:line="240" w:lineRule="auto"/>
      </w:pPr>
      <w:r>
        <w:separator/>
      </w:r>
    </w:p>
  </w:endnote>
  <w:endnote w:type="continuationSeparator" w:id="0">
    <w:p w14:paraId="033F5F51" w14:textId="77777777" w:rsidR="00C74565" w:rsidRDefault="00C745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25B0" w14:textId="77777777" w:rsidR="00484CD0" w:rsidRDefault="00484C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DA0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715711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0DBD" w14:textId="77777777" w:rsidR="00484CD0" w:rsidRDefault="00484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FF9C9" w14:textId="77777777" w:rsidR="00C74565" w:rsidRDefault="00C74565" w:rsidP="0038231F">
      <w:pPr>
        <w:spacing w:after="0" w:line="240" w:lineRule="auto"/>
      </w:pPr>
      <w:r>
        <w:separator/>
      </w:r>
    </w:p>
  </w:footnote>
  <w:footnote w:type="continuationSeparator" w:id="0">
    <w:p w14:paraId="00CB85C6" w14:textId="77777777" w:rsidR="00C74565" w:rsidRDefault="00C74565" w:rsidP="0038231F">
      <w:pPr>
        <w:spacing w:after="0" w:line="240" w:lineRule="auto"/>
      </w:pPr>
      <w:r>
        <w:continuationSeparator/>
      </w:r>
    </w:p>
  </w:footnote>
  <w:footnote w:id="1">
    <w:p w14:paraId="278B1228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D445782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DDDAEF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24F252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9652E" w14:textId="77777777" w:rsidR="00484CD0" w:rsidRDefault="00484C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FA51" w14:textId="77777777" w:rsidR="00484CD0" w:rsidRDefault="00484C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65F8" w14:textId="77777777" w:rsidR="00484CD0" w:rsidRDefault="00484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028335">
    <w:abstractNumId w:val="11"/>
  </w:num>
  <w:num w:numId="2" w16cid:durableId="1651132268">
    <w:abstractNumId w:val="0"/>
  </w:num>
  <w:num w:numId="3" w16cid:durableId="872771127">
    <w:abstractNumId w:val="10"/>
  </w:num>
  <w:num w:numId="4" w16cid:durableId="2034722208">
    <w:abstractNumId w:val="13"/>
  </w:num>
  <w:num w:numId="5" w16cid:durableId="1971473651">
    <w:abstractNumId w:val="12"/>
  </w:num>
  <w:num w:numId="6" w16cid:durableId="1082219625">
    <w:abstractNumId w:val="9"/>
  </w:num>
  <w:num w:numId="7" w16cid:durableId="2055428330">
    <w:abstractNumId w:val="1"/>
  </w:num>
  <w:num w:numId="8" w16cid:durableId="1378160817">
    <w:abstractNumId w:val="6"/>
  </w:num>
  <w:num w:numId="9" w16cid:durableId="2140686119">
    <w:abstractNumId w:val="4"/>
  </w:num>
  <w:num w:numId="10" w16cid:durableId="1635717288">
    <w:abstractNumId w:val="7"/>
  </w:num>
  <w:num w:numId="11" w16cid:durableId="1027222391">
    <w:abstractNumId w:val="5"/>
  </w:num>
  <w:num w:numId="12" w16cid:durableId="532042307">
    <w:abstractNumId w:val="8"/>
  </w:num>
  <w:num w:numId="13" w16cid:durableId="688407114">
    <w:abstractNumId w:val="3"/>
  </w:num>
  <w:num w:numId="14" w16cid:durableId="162904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65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05B16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CD0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74565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DBCDF"/>
  <w15:docId w15:val="{7AAE072A-8C3E-4296-B083-CFEB30FD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2</cp:revision>
  <cp:lastPrinted>2016-07-26T10:32:00Z</cp:lastPrinted>
  <dcterms:created xsi:type="dcterms:W3CDTF">2024-07-01T19:53:00Z</dcterms:created>
  <dcterms:modified xsi:type="dcterms:W3CDTF">2024-07-01T19:53:00Z</dcterms:modified>
</cp:coreProperties>
</file>