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8A" w:rsidRPr="00E81825" w:rsidRDefault="00975F65" w:rsidP="00032E8A">
      <w:pPr>
        <w:spacing w:line="276" w:lineRule="auto"/>
        <w:rPr>
          <w:i/>
        </w:rPr>
      </w:pPr>
      <w:bookmarkStart w:id="0" w:name="_GoBack"/>
      <w:bookmarkEnd w:id="0"/>
      <w:r w:rsidRPr="00E81825">
        <w:rPr>
          <w:i/>
        </w:rPr>
        <w:t xml:space="preserve">Załącznik nr </w:t>
      </w:r>
      <w:r w:rsidR="00226DFA" w:rsidRPr="00E81825">
        <w:rPr>
          <w:i/>
        </w:rPr>
        <w:t>1</w:t>
      </w:r>
    </w:p>
    <w:p w:rsidR="00032E8A" w:rsidRPr="003658E1" w:rsidRDefault="00032E8A" w:rsidP="003658E1">
      <w:pPr>
        <w:ind w:left="426"/>
        <w:jc w:val="center"/>
        <w:rPr>
          <w:b/>
          <w:sz w:val="22"/>
          <w:szCs w:val="22"/>
        </w:rPr>
      </w:pPr>
      <w:r w:rsidRPr="00E81825">
        <w:rPr>
          <w:i/>
        </w:rPr>
        <w:t xml:space="preserve">do Specyfikacji istotnych warunków zamówienia </w:t>
      </w:r>
      <w:r w:rsidR="003658E1" w:rsidRPr="00E81825">
        <w:rPr>
          <w:i/>
        </w:rPr>
        <w:t>dot</w:t>
      </w:r>
      <w:r w:rsidR="003658E1" w:rsidRPr="009E2FE5">
        <w:rPr>
          <w:i/>
          <w:sz w:val="22"/>
          <w:szCs w:val="22"/>
        </w:rPr>
        <w:t xml:space="preserve">. </w:t>
      </w:r>
      <w:r w:rsidR="00CA4899" w:rsidRPr="00CA4899">
        <w:rPr>
          <w:b/>
          <w:i/>
          <w:sz w:val="22"/>
          <w:szCs w:val="22"/>
        </w:rPr>
        <w:t>„</w:t>
      </w:r>
      <w:r w:rsidR="003658E1" w:rsidRPr="009E2FE5">
        <w:rPr>
          <w:b/>
        </w:rPr>
        <w:t>Dostaw</w:t>
      </w:r>
      <w:r w:rsidR="00C21A95">
        <w:rPr>
          <w:b/>
        </w:rPr>
        <w:t>y</w:t>
      </w:r>
      <w:r w:rsidR="003658E1" w:rsidRPr="009E2FE5">
        <w:rPr>
          <w:b/>
        </w:rPr>
        <w:t xml:space="preserve"> energii elektrycznej w </w:t>
      </w:r>
      <w:r w:rsidR="002679BA">
        <w:rPr>
          <w:b/>
        </w:rPr>
        <w:t>20</w:t>
      </w:r>
      <w:r w:rsidR="00F70C0B">
        <w:rPr>
          <w:b/>
        </w:rPr>
        <w:t>20</w:t>
      </w:r>
      <w:r w:rsidR="003658E1" w:rsidRPr="009E2FE5">
        <w:rPr>
          <w:b/>
        </w:rPr>
        <w:t xml:space="preserve"> </w:t>
      </w:r>
      <w:r w:rsidR="00A50EE5">
        <w:rPr>
          <w:b/>
        </w:rPr>
        <w:t xml:space="preserve">roku </w:t>
      </w:r>
      <w:r w:rsidR="003658E1" w:rsidRPr="009E2FE5">
        <w:rPr>
          <w:b/>
        </w:rPr>
        <w:t>na potrzeby Starostwa Powiatowego  w Pruszkowie i jednostek organizacyjnych Powiatu Pruszkowskiego”</w:t>
      </w:r>
    </w:p>
    <w:p w:rsidR="00236612" w:rsidRDefault="00236612" w:rsidP="00032E8A">
      <w:pPr>
        <w:pStyle w:val="Tytu"/>
        <w:spacing w:line="276" w:lineRule="auto"/>
        <w:jc w:val="both"/>
        <w:rPr>
          <w:b w:val="0"/>
          <w:i/>
          <w:sz w:val="20"/>
          <w:szCs w:val="24"/>
        </w:rPr>
      </w:pPr>
    </w:p>
    <w:p w:rsidR="00236612" w:rsidRPr="0071259E" w:rsidRDefault="00B67EBD" w:rsidP="00D22746">
      <w:pPr>
        <w:pStyle w:val="Tytu"/>
        <w:numPr>
          <w:ilvl w:val="0"/>
          <w:numId w:val="27"/>
        </w:numPr>
        <w:ind w:left="714" w:hanging="357"/>
        <w:jc w:val="both"/>
        <w:rPr>
          <w:smallCaps/>
          <w:sz w:val="28"/>
          <w:szCs w:val="28"/>
        </w:rPr>
      </w:pPr>
      <w:r w:rsidRPr="0071259E">
        <w:rPr>
          <w:smallCaps/>
          <w:sz w:val="28"/>
          <w:szCs w:val="28"/>
        </w:rPr>
        <w:t xml:space="preserve">Zestawienie poboru i danych dotyczących punktów </w:t>
      </w:r>
      <w:r w:rsidR="00FC1FFA" w:rsidRPr="0071259E">
        <w:rPr>
          <w:smallCaps/>
          <w:sz w:val="28"/>
          <w:szCs w:val="28"/>
        </w:rPr>
        <w:t>sygnalizacji świetlnej i</w:t>
      </w:r>
      <w:r w:rsidR="003658E1" w:rsidRPr="0071259E">
        <w:rPr>
          <w:smallCaps/>
          <w:sz w:val="28"/>
          <w:szCs w:val="28"/>
        </w:rPr>
        <w:t xml:space="preserve"> </w:t>
      </w:r>
      <w:r w:rsidR="00E14B61" w:rsidRPr="0071259E">
        <w:rPr>
          <w:smallCaps/>
          <w:sz w:val="28"/>
          <w:szCs w:val="28"/>
        </w:rPr>
        <w:t xml:space="preserve">obiektów użyteczności publicznej </w:t>
      </w:r>
      <w:r w:rsidR="00236612" w:rsidRPr="0071259E">
        <w:rPr>
          <w:smallCaps/>
          <w:sz w:val="28"/>
          <w:szCs w:val="28"/>
        </w:rPr>
        <w:t>objętych przetargi</w:t>
      </w:r>
      <w:r w:rsidR="00563CAD" w:rsidRPr="0071259E">
        <w:rPr>
          <w:smallCaps/>
          <w:sz w:val="28"/>
          <w:szCs w:val="28"/>
        </w:rPr>
        <w:t xml:space="preserve">em </w:t>
      </w:r>
      <w:r w:rsidR="00FC1FFA" w:rsidRPr="0071259E">
        <w:rPr>
          <w:smallCaps/>
          <w:sz w:val="28"/>
          <w:szCs w:val="28"/>
        </w:rPr>
        <w:br/>
      </w:r>
      <w:r w:rsidR="00563CAD" w:rsidRPr="0071259E">
        <w:rPr>
          <w:smallCaps/>
          <w:sz w:val="28"/>
          <w:szCs w:val="28"/>
        </w:rPr>
        <w:t xml:space="preserve">na </w:t>
      </w:r>
      <w:r w:rsidR="003216FD" w:rsidRPr="00657623">
        <w:rPr>
          <w:smallCaps/>
          <w:szCs w:val="28"/>
        </w:rPr>
        <w:t>DOSTAWY</w:t>
      </w:r>
      <w:r w:rsidR="00563CAD" w:rsidRPr="0071259E">
        <w:rPr>
          <w:smallCaps/>
          <w:sz w:val="28"/>
          <w:szCs w:val="28"/>
        </w:rPr>
        <w:t xml:space="preserve"> energii elektrycznej</w:t>
      </w:r>
      <w:r w:rsidR="00495A8C" w:rsidRPr="0071259E">
        <w:rPr>
          <w:smallCaps/>
          <w:sz w:val="28"/>
          <w:szCs w:val="28"/>
        </w:rPr>
        <w:t>,</w:t>
      </w:r>
      <w:r w:rsidR="003658E1" w:rsidRPr="0071259E">
        <w:rPr>
          <w:smallCaps/>
          <w:sz w:val="28"/>
          <w:szCs w:val="28"/>
        </w:rPr>
        <w:t xml:space="preserve"> </w:t>
      </w:r>
      <w:r w:rsidR="005821F1" w:rsidRPr="0071259E">
        <w:rPr>
          <w:smallCaps/>
          <w:sz w:val="28"/>
          <w:szCs w:val="28"/>
        </w:rPr>
        <w:t xml:space="preserve">dla których płatnikiem faktur VAT </w:t>
      </w:r>
      <w:r w:rsidR="00FC1FFA" w:rsidRPr="0071259E">
        <w:rPr>
          <w:smallCaps/>
          <w:sz w:val="28"/>
          <w:szCs w:val="28"/>
        </w:rPr>
        <w:t xml:space="preserve">i stroną umowy </w:t>
      </w:r>
      <w:r w:rsidR="005821F1" w:rsidRPr="0071259E">
        <w:rPr>
          <w:smallCaps/>
          <w:sz w:val="28"/>
          <w:szCs w:val="28"/>
        </w:rPr>
        <w:t xml:space="preserve">jest </w:t>
      </w:r>
      <w:r w:rsidR="00E14B61" w:rsidRPr="0071259E">
        <w:rPr>
          <w:smallCaps/>
          <w:sz w:val="28"/>
          <w:szCs w:val="28"/>
        </w:rPr>
        <w:t>powiat pruszkowski</w:t>
      </w:r>
      <w:r w:rsidR="00BB6EFC" w:rsidRPr="0071259E">
        <w:rPr>
          <w:smallCaps/>
          <w:sz w:val="28"/>
          <w:szCs w:val="28"/>
        </w:rPr>
        <w:t xml:space="preserve">, </w:t>
      </w:r>
      <w:r w:rsidR="00BB6EFC" w:rsidRPr="00657623">
        <w:rPr>
          <w:smallCaps/>
          <w:sz w:val="22"/>
          <w:szCs w:val="28"/>
        </w:rPr>
        <w:t>UL. DRZYMAŁY</w:t>
      </w:r>
      <w:r w:rsidR="00BB6EFC" w:rsidRPr="00883E3F">
        <w:rPr>
          <w:smallCaps/>
          <w:szCs w:val="28"/>
        </w:rPr>
        <w:t xml:space="preserve"> 30, </w:t>
      </w:r>
      <w:r w:rsidR="00BB6EFC" w:rsidRPr="0071259E">
        <w:rPr>
          <w:smallCaps/>
          <w:sz w:val="28"/>
          <w:szCs w:val="28"/>
        </w:rPr>
        <w:br/>
      </w:r>
      <w:r w:rsidR="00BB6EFC" w:rsidRPr="00657623">
        <w:rPr>
          <w:smallCaps/>
          <w:szCs w:val="28"/>
        </w:rPr>
        <w:t>05-800 PRUSZKÓW</w:t>
      </w:r>
      <w:r w:rsidR="00BB6EFC" w:rsidRPr="0071259E">
        <w:rPr>
          <w:smallCaps/>
          <w:sz w:val="28"/>
          <w:szCs w:val="28"/>
        </w:rPr>
        <w:t xml:space="preserve">, </w:t>
      </w:r>
      <w:r w:rsidR="00BB6EFC" w:rsidRPr="00657623">
        <w:rPr>
          <w:smallCaps/>
          <w:szCs w:val="28"/>
        </w:rPr>
        <w:t>NIP: 5342405501</w:t>
      </w:r>
      <w:r w:rsidR="003216FD" w:rsidRPr="00657623">
        <w:rPr>
          <w:smallCaps/>
          <w:szCs w:val="28"/>
        </w:rPr>
        <w:t xml:space="preserve"> – KOMÓRKI ORGANIZACYJNE STAROSTWA (WO, WGN, WŚ)</w:t>
      </w:r>
    </w:p>
    <w:p w:rsidR="009D1AD0" w:rsidRDefault="00CE3D65" w:rsidP="003216FD">
      <w:pPr>
        <w:pStyle w:val="Tytu"/>
        <w:spacing w:line="276" w:lineRule="auto"/>
        <w:jc w:val="both"/>
        <w:rPr>
          <w:rFonts w:ascii="Calibri" w:eastAsia="Calibri" w:hAnsi="Calibri"/>
          <w:b w:val="0"/>
          <w:sz w:val="20"/>
        </w:rPr>
      </w:pPr>
      <w:r>
        <w:fldChar w:fldCharType="begin"/>
      </w:r>
      <w:r w:rsidR="00B706D3">
        <w:instrText xml:space="preserve"> LINK </w:instrText>
      </w:r>
      <w:r w:rsidR="001343C5">
        <w:instrText xml:space="preserve">Excel.Sheet.8 "\\\\PAWEŁ-BIURO\\Users\\biro\\Documents\\!firma\\zmiana sprzedawcy\\Gmina Koniecpol\\przetarg na 2016\\Oświetlenie zestawienie obiektów Koniecpol 2016 (1).xls" "do siwz!W4K2:W64K15" </w:instrText>
      </w:r>
      <w:r w:rsidR="00B706D3">
        <w:instrText xml:space="preserve">\a \f 4 \h </w:instrText>
      </w:r>
      <w:r w:rsidR="00B90FBA">
        <w:instrText xml:space="preserve"> \* MERGEFORMAT </w:instrText>
      </w:r>
      <w:r>
        <w:fldChar w:fldCharType="separate"/>
      </w:r>
    </w:p>
    <w:tbl>
      <w:tblPr>
        <w:tblpPr w:leftFromText="141" w:rightFromText="141" w:vertAnchor="text" w:tblpXSpec="center" w:tblpY="1"/>
        <w:tblOverlap w:val="never"/>
        <w:tblW w:w="18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425"/>
        <w:gridCol w:w="2762"/>
        <w:gridCol w:w="1891"/>
        <w:gridCol w:w="2835"/>
        <w:gridCol w:w="1276"/>
        <w:gridCol w:w="1701"/>
        <w:gridCol w:w="1559"/>
        <w:gridCol w:w="940"/>
        <w:gridCol w:w="903"/>
        <w:gridCol w:w="1559"/>
      </w:tblGrid>
      <w:tr w:rsidR="00082BEB" w:rsidRPr="00F70C0B" w:rsidTr="0071259E">
        <w:trPr>
          <w:divId w:val="2009363204"/>
          <w:trHeight w:val="600"/>
        </w:trPr>
        <w:tc>
          <w:tcPr>
            <w:tcW w:w="412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25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Nazwa PPE</w:t>
            </w:r>
          </w:p>
        </w:tc>
        <w:tc>
          <w:tcPr>
            <w:tcW w:w="4653" w:type="dxa"/>
            <w:gridSpan w:val="2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noWrap/>
            <w:vAlign w:val="center"/>
            <w:hideMark/>
          </w:tcPr>
          <w:p w:rsidR="00082BEB" w:rsidRPr="00F70C0B" w:rsidRDefault="00082BEB" w:rsidP="0031223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835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noWrap/>
            <w:vAlign w:val="center"/>
            <w:hideMark/>
          </w:tcPr>
          <w:p w:rsidR="00082BEB" w:rsidRPr="00F70C0B" w:rsidRDefault="00082BEB" w:rsidP="0031223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Numer PPE</w:t>
            </w:r>
          </w:p>
        </w:tc>
        <w:tc>
          <w:tcPr>
            <w:tcW w:w="1276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Nr licznika</w:t>
            </w:r>
          </w:p>
        </w:tc>
        <w:tc>
          <w:tcPr>
            <w:tcW w:w="1701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Grupa taryfowa</w:t>
            </w:r>
          </w:p>
        </w:tc>
        <w:tc>
          <w:tcPr>
            <w:tcW w:w="1559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Moc umowna [kW]</w:t>
            </w:r>
          </w:p>
        </w:tc>
        <w:tc>
          <w:tcPr>
            <w:tcW w:w="3402" w:type="dxa"/>
            <w:gridSpan w:val="3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557100" w:rsidRDefault="00082BEB" w:rsidP="0031223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Planowane roczne zużycie energii elektrycznej w 20</w:t>
            </w:r>
            <w:r w:rsidR="00F70C0B" w:rsidRPr="00557100">
              <w:rPr>
                <w:rFonts w:ascii="Calibri" w:hAnsi="Calibri" w:cs="Arial"/>
                <w:bCs/>
                <w:sz w:val="22"/>
                <w:szCs w:val="22"/>
              </w:rPr>
              <w:t>20</w:t>
            </w:r>
            <w:r w:rsidRPr="00557100">
              <w:rPr>
                <w:rFonts w:ascii="Calibri" w:hAnsi="Calibri" w:cs="Arial"/>
                <w:bCs/>
                <w:sz w:val="22"/>
                <w:szCs w:val="22"/>
              </w:rPr>
              <w:t xml:space="preserve"> roku [MWh]</w:t>
            </w:r>
          </w:p>
        </w:tc>
      </w:tr>
      <w:tr w:rsidR="00082BEB" w:rsidRPr="00F70C0B" w:rsidTr="0071259E">
        <w:trPr>
          <w:divId w:val="2009363204"/>
          <w:trHeight w:val="510"/>
        </w:trPr>
        <w:tc>
          <w:tcPr>
            <w:tcW w:w="412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3" w:type="dxa"/>
            <w:gridSpan w:val="2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F70C0B" w:rsidRDefault="00082BEB" w:rsidP="0031223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557100" w:rsidRDefault="00082BEB" w:rsidP="0031223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S I</w:t>
            </w:r>
          </w:p>
        </w:tc>
        <w:tc>
          <w:tcPr>
            <w:tcW w:w="903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557100" w:rsidRDefault="00082BEB" w:rsidP="0031223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S II</w:t>
            </w:r>
          </w:p>
        </w:tc>
        <w:tc>
          <w:tcPr>
            <w:tcW w:w="1559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557100" w:rsidRDefault="0080167E" w:rsidP="0031223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R</w:t>
            </w:r>
            <w:r w:rsidR="00082BEB" w:rsidRPr="00557100">
              <w:rPr>
                <w:rFonts w:ascii="Calibri" w:hAnsi="Calibri" w:cs="Arial"/>
                <w:bCs/>
                <w:sz w:val="22"/>
                <w:szCs w:val="22"/>
              </w:rPr>
              <w:t>azem</w:t>
            </w:r>
          </w:p>
        </w:tc>
      </w:tr>
      <w:tr w:rsidR="00ED5EF3" w:rsidRPr="00F70C0B" w:rsidTr="00757169">
        <w:trPr>
          <w:divId w:val="2009363204"/>
          <w:trHeight w:val="315"/>
        </w:trPr>
        <w:tc>
          <w:tcPr>
            <w:tcW w:w="412" w:type="dxa"/>
            <w:tcBorders>
              <w:top w:val="single" w:sz="18" w:space="0" w:color="17375E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5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Budynki biurowe i garaże</w:t>
            </w:r>
          </w:p>
        </w:tc>
        <w:tc>
          <w:tcPr>
            <w:tcW w:w="2762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Ołówkowa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3/5</w:t>
            </w:r>
          </w:p>
        </w:tc>
        <w:tc>
          <w:tcPr>
            <w:tcW w:w="1891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PL_ZEWD_1421001470_06</w:t>
            </w:r>
          </w:p>
        </w:tc>
        <w:tc>
          <w:tcPr>
            <w:tcW w:w="1276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00349696</w:t>
            </w:r>
          </w:p>
        </w:tc>
        <w:tc>
          <w:tcPr>
            <w:tcW w:w="1701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single" w:sz="18" w:space="0" w:color="17375E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0,057</w:t>
            </w:r>
          </w:p>
        </w:tc>
        <w:tc>
          <w:tcPr>
            <w:tcW w:w="903" w:type="dxa"/>
            <w:tcBorders>
              <w:top w:val="single" w:sz="18" w:space="0" w:color="17375E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0,233</w:t>
            </w:r>
          </w:p>
        </w:tc>
        <w:tc>
          <w:tcPr>
            <w:tcW w:w="1559" w:type="dxa"/>
            <w:tcBorders>
              <w:top w:val="single" w:sz="18" w:space="0" w:color="17375E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0,290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Przepompownia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Warsztatowa/Długa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PL_ZEWD_1421003110_02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71876321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0,625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0,625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Armii Krajowej</w:t>
            </w:r>
            <w:r w:rsidR="0065762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(Lipowa)</w:t>
            </w:r>
          </w:p>
        </w:tc>
        <w:tc>
          <w:tcPr>
            <w:tcW w:w="1891" w:type="dxa"/>
            <w:tcBorders>
              <w:top w:val="single" w:sz="4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PL_ZEWD_1421000540_00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00119636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single" w:sz="4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1,530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3,770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Niepodległości</w:t>
            </w:r>
            <w:r w:rsidR="0065762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(Prusa)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PL_ZEWD_1421000577_01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00119728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3,044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7,378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10,42</w:t>
            </w:r>
            <w:r w:rsidR="009228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Dworcowa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05-820 Piastów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PL_ZEWD_1421000514_01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0,964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0,964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Wilsona</w:t>
            </w:r>
            <w:r w:rsidR="00C2428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/szkoła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05-840 Brwinów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PL_ZEWD_1421001468_03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00119633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0,292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0,779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1,07</w:t>
            </w:r>
            <w:r w:rsidR="009228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Plantowa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PL_ZEWD_1421001465_07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00119639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0,265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0,617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0,882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Promyka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PL_ZEWD_1421001469_05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00119727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0,240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0,396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0,636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Piłsudskiego</w:t>
            </w:r>
            <w:r w:rsidR="0065762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(Sowińskiego)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05-820 Piastów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PL_ZEWD_1421000498_03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00119723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0,953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2,044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2,99</w:t>
            </w:r>
            <w:r w:rsidR="009228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Piłsudskiego</w:t>
            </w:r>
            <w:r w:rsidR="00C2428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dz. 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05-840 Brwinów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PL_ZEWD_1421001462_01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00119729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0,296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0,527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0,823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Pruszkowska/ Reja Granica,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05-806 Komorów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PL_ZEWD_1421003116_04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26212055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1,465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1,465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Długa, Łady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05-090 Raszyn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PL_ZEWD_1421003144_07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00116494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0,784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0,784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Długa, Dawidy</w:t>
            </w:r>
            <w:r w:rsidR="0065762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(Warszawska)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05-090 Raszyn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PL_ZEWD_1421003145_09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10971084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0,985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0,985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Armii Krajowej/ Księcia Józefa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PL_ZEWD_1421001466_09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00123198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0,737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1,502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2,239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65762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Warszawska</w:t>
            </w:r>
            <w:r w:rsidR="0065762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(AL.Krakowska)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05-820 Piastów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PL_ZEWD_1421000534_09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00119635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4,201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10,322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14,523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Tysiąclecia</w:t>
            </w:r>
            <w:r w:rsidR="00657623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(Orzeszkowej)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05-820 Piastów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PL_ZEWD_1421000539_09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00119630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3,821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9,351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13,17</w:t>
            </w:r>
            <w:r w:rsidR="009228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Warszawska/Matejki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05-820 Piastów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PL_ZEWD_1421003123_07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83113658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1,428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1,428</w:t>
            </w:r>
          </w:p>
        </w:tc>
      </w:tr>
      <w:tr w:rsidR="00ED5EF3" w:rsidRPr="00F70C0B" w:rsidTr="0042203D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Rolna dz. 127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05-830 Kajetany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PL_ZEWD_1421004566_08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83600823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0,981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0,981</w:t>
            </w:r>
          </w:p>
        </w:tc>
      </w:tr>
      <w:tr w:rsidR="00ED5EF3" w:rsidRPr="00F70C0B" w:rsidTr="0042203D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M. Dąbrowskiej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05-806 Komorów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PL_ZEWD_1421001467_01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00119720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0,359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0,842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1,20</w:t>
            </w:r>
            <w:r w:rsidR="009228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D5EF3" w:rsidRPr="00F70C0B" w:rsidTr="0042203D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Nad Utratą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05-830 </w:t>
            </w:r>
            <w:r w:rsidR="001857D5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Walendów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PL_ZEWD_1421004569_04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83600782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bottom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2,682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2,682</w:t>
            </w:r>
          </w:p>
        </w:tc>
      </w:tr>
      <w:tr w:rsidR="00ED5EF3" w:rsidRPr="00F70C0B" w:rsidTr="0042203D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Promyka dz. 1/15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PL_ZEWD_1421004560_06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83330184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0,978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0,978</w:t>
            </w:r>
          </w:p>
        </w:tc>
      </w:tr>
      <w:tr w:rsidR="00ED5EF3" w:rsidRPr="00F70C0B" w:rsidTr="0042203D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Robotnicza dz. 255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PL_ZEWD_1421004561_08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83330256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1,243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1,243</w:t>
            </w:r>
          </w:p>
        </w:tc>
      </w:tr>
      <w:tr w:rsidR="00ED5EF3" w:rsidRPr="00F70C0B" w:rsidTr="0042203D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Promyka dz. 167/6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PL_ZEWD_1421004557_01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83330219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0,872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0,872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Powstańców/Obrońców Pokoju dz. 53/10/346,1,3/2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PL_ZEWD_1421004562_00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83424951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2,509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2,509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Rolna dz. 127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05-830 Kajetany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PL_ZEWD_1421004563_02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83600791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0,934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0,934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Rolna dz. 127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05-830 Kajetany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PL_ZEWD_1421004564_04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83600648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0,947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0,947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Rolna dz. 127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05-830 Kajetany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PL_ZEWD_1421004565_06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83600727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1,002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  <w:hideMark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1,002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Mazowiecka dz. 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05-831 Młochów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PL_ZEWD_1421082383_08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28296094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0,557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0,557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Wola Krakowiańska dz. 101/2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05-831 Młochów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PL_ZEWD_1421082379_01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28295793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0,542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0,542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Armii Krajowej dz. 154/19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05-800 </w:t>
            </w:r>
            <w:r w:rsidRPr="00F70C0B">
              <w:rPr>
                <w:rFonts w:ascii="Arial" w:hAnsi="Arial" w:cs="Arial"/>
                <w:bCs/>
                <w:sz w:val="20"/>
                <w:szCs w:val="20"/>
              </w:rPr>
              <w:t>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PL_ZEWD_1421082702_06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89173569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1,646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1,646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Pruszkowska dz. 377/16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05-830 Nadarzyn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PL_ZEWD_1421082381_04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28295502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0,551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0,551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8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Pruszkowska dz. 377/16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05-830 Nadarzyn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PL_ZEWD_1421082376_05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17375E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28352748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0,551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8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8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0,551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single" w:sz="8" w:space="0" w:color="17375E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25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Grodziska (przy Poziomkowe</w:t>
            </w:r>
            <w:r w:rsidR="00551147">
              <w:rPr>
                <w:rFonts w:ascii="Arial" w:hAnsi="Arial" w:cs="Arial"/>
                <w:bCs/>
                <w:sz w:val="18"/>
                <w:szCs w:val="18"/>
              </w:rPr>
              <w:t>j</w:t>
            </w:r>
            <w:r w:rsidRPr="00F70C0B">
              <w:rPr>
                <w:rFonts w:ascii="Arial" w:hAnsi="Arial" w:cs="Arial"/>
                <w:bCs/>
                <w:sz w:val="18"/>
                <w:szCs w:val="18"/>
              </w:rPr>
              <w:t>) dz. 91/1</w:t>
            </w:r>
          </w:p>
        </w:tc>
        <w:tc>
          <w:tcPr>
            <w:tcW w:w="1891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05-830 </w:t>
            </w:r>
            <w:r w:rsidR="001857D5">
              <w:rPr>
                <w:rFonts w:ascii="Arial" w:hAnsi="Arial" w:cs="Arial"/>
                <w:bCs/>
                <w:sz w:val="20"/>
                <w:szCs w:val="20"/>
              </w:rPr>
              <w:t>Stara Wieś</w:t>
            </w:r>
          </w:p>
        </w:tc>
        <w:tc>
          <w:tcPr>
            <w:tcW w:w="2835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PL_ZEWD_1421006038_09</w:t>
            </w:r>
          </w:p>
        </w:tc>
        <w:tc>
          <w:tcPr>
            <w:tcW w:w="1276" w:type="dxa"/>
            <w:tcBorders>
              <w:top w:val="single" w:sz="8" w:space="0" w:color="1737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27678889</w:t>
            </w:r>
          </w:p>
        </w:tc>
        <w:tc>
          <w:tcPr>
            <w:tcW w:w="1701" w:type="dxa"/>
            <w:tcBorders>
              <w:top w:val="single" w:sz="8" w:space="0" w:color="17375E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8" w:space="0" w:color="17375E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0,593</w:t>
            </w:r>
          </w:p>
        </w:tc>
        <w:tc>
          <w:tcPr>
            <w:tcW w:w="903" w:type="dxa"/>
            <w:tcBorders>
              <w:top w:val="single" w:sz="8" w:space="0" w:color="17375E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17375E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0,593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 xml:space="preserve">Warszawska/Bohaterów Wolności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05-8</w:t>
            </w:r>
            <w:r w:rsidR="0075568D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5568D">
              <w:rPr>
                <w:rFonts w:ascii="Arial" w:hAnsi="Arial" w:cs="Arial"/>
                <w:bCs/>
                <w:sz w:val="20"/>
                <w:szCs w:val="20"/>
              </w:rPr>
              <w:t>Piastów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PL_ZEWD_1421081914_08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83839003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1,829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1,829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Mostowa dz. 46/8</w:t>
            </w:r>
            <w:r w:rsidR="00657623">
              <w:rPr>
                <w:rFonts w:ascii="Arial" w:hAnsi="Arial" w:cs="Arial"/>
                <w:bCs/>
                <w:sz w:val="18"/>
                <w:szCs w:val="18"/>
              </w:rPr>
              <w:t xml:space="preserve"> (Długa)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05-800 </w:t>
            </w:r>
            <w:r w:rsidRPr="00F70C0B">
              <w:rPr>
                <w:rFonts w:ascii="Arial" w:hAnsi="Arial" w:cs="Arial"/>
                <w:bCs/>
                <w:sz w:val="20"/>
                <w:szCs w:val="20"/>
              </w:rPr>
              <w:t>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PL_ZEWD_1421082154_07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32989699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0,581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0,581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Powstańców Warszawy dz. 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05-840 Brwinów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PL_ZEWD_1421081955_06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93025221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0,569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0,569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3-go Maja dz. 173/14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05-800 </w:t>
            </w:r>
            <w:r w:rsidRPr="00F70C0B">
              <w:rPr>
                <w:rFonts w:ascii="Arial" w:hAnsi="Arial" w:cs="Arial"/>
                <w:bCs/>
                <w:sz w:val="20"/>
                <w:szCs w:val="20"/>
              </w:rPr>
              <w:t>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PL_ZEWD_1421006160_08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27560499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0,737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0,737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Raszyńska dz. 1316/1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05-090 </w:t>
            </w:r>
            <w:r w:rsidR="0075568D">
              <w:rPr>
                <w:rFonts w:ascii="Arial" w:hAnsi="Arial" w:cs="Arial"/>
                <w:bCs/>
                <w:sz w:val="20"/>
                <w:szCs w:val="20"/>
              </w:rPr>
              <w:t>Rybie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PL_ZEWD_1421006020_04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27227760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0,560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0,560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Pruszkowska dz. 624/2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05-090 Raszyn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PL_ZEWD_1421006021_06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27650588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0,582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0,582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Grodziska przy pętli, dz. 91/1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05-830 </w:t>
            </w:r>
            <w:r w:rsidR="0075568D">
              <w:rPr>
                <w:rFonts w:ascii="Arial" w:hAnsi="Arial" w:cs="Arial"/>
                <w:bCs/>
                <w:sz w:val="20"/>
                <w:szCs w:val="20"/>
              </w:rPr>
              <w:t>Stara Wieś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PL_ZEWD_1421006036_05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27741012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0,569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0,569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Piłsudskiego dz. 97/7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05-820 Piastów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PL_ZEWD_1421082155_09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32990934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0,565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0,565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Przepompownia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0C0B">
              <w:rPr>
                <w:rFonts w:ascii="Arial" w:hAnsi="Arial" w:cs="Arial"/>
                <w:bCs/>
                <w:sz w:val="18"/>
                <w:szCs w:val="18"/>
              </w:rPr>
              <w:t>Poznańska dz. 271 m 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05-800 </w:t>
            </w:r>
            <w:r w:rsidRPr="00F70C0B">
              <w:rPr>
                <w:rFonts w:ascii="Arial" w:hAnsi="Arial" w:cs="Arial"/>
                <w:bCs/>
                <w:sz w:val="20"/>
                <w:szCs w:val="20"/>
              </w:rPr>
              <w:t>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 xml:space="preserve">PL_ZEWD_1421082681_08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93015271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1,592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1,592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Sygnalizacja świetlna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Prusa/Pogodna dz. 137/16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PL_ZEWD_1421085460_03 (018043021)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96119861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167506" w:rsidP="00167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1,386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167506" w:rsidP="00167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1,386</w:t>
            </w:r>
          </w:p>
        </w:tc>
      </w:tr>
      <w:tr w:rsidR="00ED5EF3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ED5EF3" w:rsidRPr="00F70C0B" w:rsidRDefault="001057C8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Sygnalizacja świetlna </w:t>
            </w:r>
            <w:r w:rsidR="00ED5EF3" w:rsidRPr="00F70C0B">
              <w:rPr>
                <w:rFonts w:ascii="Arial" w:hAnsi="Arial" w:cs="Arial"/>
                <w:bCs/>
                <w:sz w:val="20"/>
                <w:szCs w:val="20"/>
              </w:rPr>
              <w:t>Lokale niemieszkalne</w:t>
            </w:r>
            <w:r w:rsidR="00D22746">
              <w:rPr>
                <w:rFonts w:ascii="Arial" w:hAnsi="Arial" w:cs="Arial"/>
                <w:bCs/>
                <w:sz w:val="20"/>
                <w:szCs w:val="20"/>
              </w:rPr>
              <w:t xml:space="preserve"> sygnalizacja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Sportowa dz. 689/5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05-090 Raszyn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Pr="00F70C0B" w:rsidRDefault="00ED5EF3" w:rsidP="00ED5E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Arial" w:hAnsi="Arial" w:cs="Arial"/>
                <w:bCs/>
                <w:sz w:val="20"/>
                <w:szCs w:val="20"/>
              </w:rPr>
              <w:t>PL_ZEWD_1421084490_03 (025724246)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92368966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ED5EF3" w:rsidRDefault="00ED5EF3" w:rsidP="00ED5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167506" w:rsidP="00167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1,386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ED5EF3" w:rsidRPr="00557100" w:rsidRDefault="00ED5EF3" w:rsidP="00ED5E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0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ED5EF3" w:rsidRPr="00557100" w:rsidRDefault="00167506" w:rsidP="00167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1,386</w:t>
            </w:r>
          </w:p>
        </w:tc>
      </w:tr>
      <w:tr w:rsidR="002679BA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2679BA" w:rsidRPr="00F70C0B" w:rsidRDefault="002679BA" w:rsidP="002679B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</w:t>
            </w:r>
            <w:r w:rsidR="00F70C0B"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2679BA" w:rsidRPr="00F70C0B" w:rsidRDefault="00D22746" w:rsidP="002679B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Starostwo Powiatowe </w:t>
            </w:r>
            <w:r w:rsidR="002679BA"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Urząd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2679BA" w:rsidRPr="00F70C0B" w:rsidRDefault="002679BA" w:rsidP="002679B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Drzymały 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2679BA" w:rsidRPr="00F70C0B" w:rsidRDefault="002679BA" w:rsidP="002679B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2679BA" w:rsidRPr="00F70C0B" w:rsidRDefault="002679BA" w:rsidP="002679B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PL_ZEWD_1421000568_04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BA" w:rsidRPr="00F70C0B" w:rsidRDefault="002679BA" w:rsidP="002679B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96069627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2679BA" w:rsidRPr="00F70C0B" w:rsidRDefault="002679BA" w:rsidP="002679B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B21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2679BA" w:rsidRPr="00F70C0B" w:rsidRDefault="002679BA" w:rsidP="002679B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2679BA" w:rsidRPr="009228E9" w:rsidRDefault="00ED5EF3" w:rsidP="00A86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28E9">
              <w:rPr>
                <w:rFonts w:ascii="Arial" w:hAnsi="Arial" w:cs="Arial"/>
                <w:sz w:val="20"/>
                <w:szCs w:val="20"/>
              </w:rPr>
              <w:t>390,872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2679BA" w:rsidRPr="009228E9" w:rsidRDefault="002679BA" w:rsidP="002679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28E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2679BA" w:rsidRPr="00557100" w:rsidRDefault="00ED5EF3" w:rsidP="002679BA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390,872</w:t>
            </w:r>
          </w:p>
        </w:tc>
      </w:tr>
      <w:tr w:rsidR="00F5642E" w:rsidRPr="00F70C0B" w:rsidTr="00757169">
        <w:trPr>
          <w:divId w:val="2009363204"/>
          <w:trHeight w:val="300"/>
        </w:trPr>
        <w:tc>
          <w:tcPr>
            <w:tcW w:w="412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99" w:fill="FFFFFF"/>
            <w:noWrap/>
            <w:vAlign w:val="center"/>
          </w:tcPr>
          <w:p w:rsidR="00F5642E" w:rsidRPr="00F70C0B" w:rsidRDefault="00F5642E" w:rsidP="00F5642E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</w:t>
            </w:r>
            <w:r w:rsidR="00F70C0B"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F5642E" w:rsidRPr="00883E3F" w:rsidRDefault="00883E3F" w:rsidP="00657623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83E3F">
              <w:rPr>
                <w:rFonts w:ascii="Calibri" w:hAnsi="Calibri" w:cs="Arial"/>
                <w:bCs/>
                <w:sz w:val="22"/>
                <w:szCs w:val="22"/>
              </w:rPr>
              <w:t>Budynek</w:t>
            </w:r>
            <w:r w:rsidR="001057C8">
              <w:rPr>
                <w:rFonts w:ascii="Calibri" w:hAnsi="Calibri" w:cs="Arial"/>
                <w:bCs/>
                <w:sz w:val="22"/>
                <w:szCs w:val="22"/>
              </w:rPr>
              <w:t xml:space="preserve"> -S</w:t>
            </w:r>
            <w:r w:rsidRPr="00883E3F">
              <w:rPr>
                <w:rFonts w:ascii="Calibri" w:hAnsi="Calibri" w:cs="Arial"/>
                <w:bCs/>
                <w:sz w:val="22"/>
                <w:szCs w:val="22"/>
              </w:rPr>
              <w:t xml:space="preserve">enior </w:t>
            </w:r>
            <w:r w:rsidR="00657623">
              <w:rPr>
                <w:rFonts w:ascii="Calibri" w:hAnsi="Calibri" w:cs="Arial"/>
                <w:bCs/>
                <w:sz w:val="22"/>
                <w:szCs w:val="22"/>
              </w:rPr>
              <w:t>P</w:t>
            </w:r>
            <w:r w:rsidRPr="00883E3F">
              <w:rPr>
                <w:rFonts w:ascii="Calibri" w:hAnsi="Calibri" w:cs="Arial"/>
                <w:bCs/>
                <w:sz w:val="22"/>
                <w:szCs w:val="22"/>
              </w:rPr>
              <w:t>lus (była poradnia zdrowia psychicznego)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FFFF99" w:fill="FFFFFF"/>
            <w:vAlign w:val="center"/>
          </w:tcPr>
          <w:p w:rsidR="00F5642E" w:rsidRPr="00F70C0B" w:rsidRDefault="00F5642E" w:rsidP="00F5642E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J.I. Kraszewskiego 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F5642E" w:rsidRPr="00F70C0B" w:rsidRDefault="00F5642E" w:rsidP="00F5642E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F5642E" w:rsidRPr="00F70C0B" w:rsidRDefault="00F5642E" w:rsidP="00F5642E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PL_ZEWD_1421001459_06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2E" w:rsidRPr="00F70C0B" w:rsidRDefault="00F5642E" w:rsidP="00F564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00309255</w:t>
            </w:r>
          </w:p>
        </w:tc>
        <w:tc>
          <w:tcPr>
            <w:tcW w:w="1701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F5642E" w:rsidRPr="00F70C0B" w:rsidRDefault="00F5642E" w:rsidP="00F5642E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C12a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F5642E" w:rsidRPr="00F70C0B" w:rsidRDefault="00F5642E" w:rsidP="00F5642E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F5642E" w:rsidRPr="009228E9" w:rsidRDefault="00ED5EF3" w:rsidP="00F564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28E9">
              <w:rPr>
                <w:rFonts w:ascii="Arial" w:hAnsi="Arial" w:cs="Arial"/>
                <w:sz w:val="20"/>
                <w:szCs w:val="20"/>
              </w:rPr>
              <w:t>4,407</w:t>
            </w:r>
          </w:p>
        </w:tc>
        <w:tc>
          <w:tcPr>
            <w:tcW w:w="903" w:type="dxa"/>
            <w:tcBorders>
              <w:top w:val="nil"/>
              <w:left w:val="single" w:sz="4" w:space="0" w:color="17375E"/>
              <w:bottom w:val="single" w:sz="4" w:space="0" w:color="17375E"/>
              <w:right w:val="nil"/>
            </w:tcBorders>
            <w:shd w:val="clear" w:color="FFFF99" w:fill="FFFFFF"/>
            <w:vAlign w:val="center"/>
          </w:tcPr>
          <w:p w:rsidR="00F5642E" w:rsidRPr="009228E9" w:rsidRDefault="00ED5EF3" w:rsidP="00F564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28E9">
              <w:rPr>
                <w:rFonts w:ascii="Arial" w:hAnsi="Arial" w:cs="Arial"/>
                <w:sz w:val="20"/>
                <w:szCs w:val="20"/>
              </w:rPr>
              <w:t>12,726</w:t>
            </w:r>
          </w:p>
        </w:tc>
        <w:tc>
          <w:tcPr>
            <w:tcW w:w="1559" w:type="dxa"/>
            <w:tcBorders>
              <w:top w:val="nil"/>
              <w:left w:val="single" w:sz="4" w:space="0" w:color="17375E"/>
              <w:bottom w:val="single" w:sz="4" w:space="0" w:color="17375E"/>
              <w:right w:val="single" w:sz="18" w:space="0" w:color="17375E"/>
            </w:tcBorders>
            <w:shd w:val="clear" w:color="FFFF99" w:fill="FFFFFF"/>
            <w:vAlign w:val="center"/>
          </w:tcPr>
          <w:p w:rsidR="00F5642E" w:rsidRPr="00557100" w:rsidRDefault="00ED5EF3" w:rsidP="00F5642E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17,13</w:t>
            </w:r>
            <w:r w:rsidR="009228E9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</w:tc>
      </w:tr>
      <w:tr w:rsidR="00F5642E" w:rsidRPr="00F70C0B" w:rsidTr="00167506">
        <w:trPr>
          <w:divId w:val="2009363204"/>
          <w:trHeight w:val="330"/>
        </w:trPr>
        <w:tc>
          <w:tcPr>
            <w:tcW w:w="412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42E" w:rsidRPr="00F70C0B" w:rsidRDefault="00F5642E" w:rsidP="00F564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5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42E" w:rsidRPr="00F70C0B" w:rsidRDefault="00F5642E" w:rsidP="00F564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2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42E" w:rsidRPr="00F70C0B" w:rsidRDefault="00F5642E" w:rsidP="00F564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42E" w:rsidRPr="00F70C0B" w:rsidRDefault="00F5642E" w:rsidP="00F564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70C0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42E" w:rsidRPr="00F70C0B" w:rsidRDefault="00F5642E" w:rsidP="00F564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17375E"/>
              <w:left w:val="nil"/>
              <w:bottom w:val="nil"/>
              <w:right w:val="single" w:sz="18" w:space="0" w:color="17375E"/>
            </w:tcBorders>
            <w:shd w:val="clear" w:color="auto" w:fill="auto"/>
            <w:noWrap/>
            <w:vAlign w:val="bottom"/>
            <w:hideMark/>
          </w:tcPr>
          <w:p w:rsidR="00F5642E" w:rsidRPr="00F70C0B" w:rsidRDefault="00F5642E" w:rsidP="00F564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F5642E" w:rsidRPr="009228E9" w:rsidRDefault="00F5642E" w:rsidP="00F5642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9228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559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</w:tcPr>
          <w:p w:rsidR="00F5642E" w:rsidRPr="009228E9" w:rsidRDefault="009228E9" w:rsidP="00F5642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9228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35</w:t>
            </w:r>
            <w:r w:rsidR="003C760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6</w:t>
            </w:r>
            <w:r w:rsidRPr="009228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,60</w:t>
            </w:r>
          </w:p>
        </w:tc>
        <w:tc>
          <w:tcPr>
            <w:tcW w:w="940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</w:tcPr>
          <w:p w:rsidR="00F5642E" w:rsidRPr="009228E9" w:rsidRDefault="009228E9" w:rsidP="009228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28E9">
              <w:rPr>
                <w:rFonts w:ascii="Arial" w:hAnsi="Arial" w:cs="Arial"/>
                <w:b/>
                <w:sz w:val="20"/>
                <w:szCs w:val="20"/>
              </w:rPr>
              <w:t>444,269</w:t>
            </w:r>
          </w:p>
        </w:tc>
        <w:tc>
          <w:tcPr>
            <w:tcW w:w="903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</w:tcPr>
          <w:p w:rsidR="00F5642E" w:rsidRPr="009228E9" w:rsidRDefault="009228E9" w:rsidP="009228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28E9">
              <w:rPr>
                <w:rFonts w:ascii="Arial" w:hAnsi="Arial" w:cs="Arial"/>
                <w:b/>
                <w:sz w:val="20"/>
                <w:szCs w:val="20"/>
              </w:rPr>
              <w:t>50,487</w:t>
            </w:r>
          </w:p>
        </w:tc>
        <w:tc>
          <w:tcPr>
            <w:tcW w:w="1559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</w:tcPr>
          <w:p w:rsidR="00F5642E" w:rsidRPr="009228E9" w:rsidRDefault="009228E9" w:rsidP="00F5642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228E9">
              <w:rPr>
                <w:rFonts w:ascii="Calibri" w:hAnsi="Calibri" w:cs="Arial"/>
                <w:b/>
                <w:sz w:val="22"/>
                <w:szCs w:val="22"/>
              </w:rPr>
              <w:t>494,756</w:t>
            </w:r>
          </w:p>
        </w:tc>
      </w:tr>
    </w:tbl>
    <w:p w:rsidR="0016754F" w:rsidRPr="007D105A" w:rsidRDefault="00CE3D65" w:rsidP="00EC7786">
      <w:pPr>
        <w:pStyle w:val="Tytu"/>
        <w:spacing w:line="276" w:lineRule="auto"/>
        <w:ind w:left="142"/>
        <w:jc w:val="both"/>
        <w:rPr>
          <w:b w:val="0"/>
          <w:sz w:val="18"/>
          <w:szCs w:val="24"/>
        </w:rPr>
      </w:pPr>
      <w:r>
        <w:rPr>
          <w:b w:val="0"/>
          <w:sz w:val="18"/>
          <w:szCs w:val="24"/>
        </w:rPr>
        <w:fldChar w:fldCharType="end"/>
      </w:r>
      <w:r w:rsidR="0031223A">
        <w:rPr>
          <w:b w:val="0"/>
          <w:sz w:val="18"/>
          <w:szCs w:val="24"/>
        </w:rPr>
        <w:br w:type="textWrapping" w:clear="all"/>
      </w:r>
    </w:p>
    <w:p w:rsidR="007D3A6D" w:rsidRPr="007D3A6D" w:rsidRDefault="007D3A6D" w:rsidP="007D3A6D"/>
    <w:p w:rsidR="007D3A6D" w:rsidRDefault="007D3A6D" w:rsidP="001057C8">
      <w:pPr>
        <w:pStyle w:val="Tytu"/>
        <w:ind w:left="714"/>
        <w:jc w:val="both"/>
      </w:pPr>
    </w:p>
    <w:p w:rsidR="007D3A6D" w:rsidRDefault="007D3A6D" w:rsidP="001057C8">
      <w:pPr>
        <w:pStyle w:val="Tytu"/>
        <w:ind w:left="714"/>
        <w:jc w:val="both"/>
      </w:pPr>
    </w:p>
    <w:p w:rsidR="00E612C5" w:rsidRPr="0071259E" w:rsidRDefault="00FE7D16" w:rsidP="00D22746">
      <w:pPr>
        <w:pStyle w:val="Tytu"/>
        <w:numPr>
          <w:ilvl w:val="0"/>
          <w:numId w:val="27"/>
        </w:numPr>
        <w:ind w:left="714" w:hanging="357"/>
        <w:jc w:val="both"/>
        <w:rPr>
          <w:smallCaps/>
          <w:sz w:val="28"/>
          <w:szCs w:val="28"/>
        </w:rPr>
      </w:pPr>
      <w:r w:rsidRPr="007D3A6D">
        <w:br w:type="column"/>
      </w:r>
      <w:r w:rsidR="007D105A" w:rsidRPr="0071259E">
        <w:rPr>
          <w:smallCaps/>
          <w:sz w:val="28"/>
          <w:szCs w:val="28"/>
        </w:rPr>
        <w:lastRenderedPageBreak/>
        <w:t>Zestawienie poboru i danych dotyczących obiektów użyteczności publicznej objętych przetargiem na zakup energii elektrycznej</w:t>
      </w:r>
      <w:r w:rsidR="00825785" w:rsidRPr="0071259E">
        <w:rPr>
          <w:smallCaps/>
          <w:sz w:val="28"/>
          <w:szCs w:val="28"/>
        </w:rPr>
        <w:br/>
      </w:r>
      <w:r w:rsidR="001F2C9E" w:rsidRPr="0071259E">
        <w:rPr>
          <w:smallCaps/>
          <w:sz w:val="28"/>
          <w:szCs w:val="28"/>
        </w:rPr>
        <w:t>– jednostki organizacyjne</w:t>
      </w:r>
    </w:p>
    <w:p w:rsidR="009D1AD0" w:rsidRPr="006B0BE8" w:rsidRDefault="00CE3D65" w:rsidP="00E612C5">
      <w:pPr>
        <w:pStyle w:val="Tytu"/>
        <w:spacing w:line="276" w:lineRule="auto"/>
        <w:ind w:left="720"/>
        <w:jc w:val="both"/>
        <w:rPr>
          <w:smallCaps/>
          <w:sz w:val="32"/>
          <w:szCs w:val="32"/>
        </w:rPr>
      </w:pPr>
      <w:r>
        <w:fldChar w:fldCharType="begin"/>
      </w:r>
      <w:r w:rsidR="00561A7A">
        <w:instrText xml:space="preserve"> LINK </w:instrText>
      </w:r>
      <w:r w:rsidR="001343C5">
        <w:instrText xml:space="preserve">Excel.Sheet.8 "\\\\PAWEŁ-BIURO\\Users\\biro\\Documents\\!firma\\zmiana sprzedawcy\\Gmina Koniecpol\\przetarg na 2016\\Inne obiekty zestawienie obiektów Koniecpol 2016.xls" "do siwz!W4K1:W22K12" </w:instrText>
      </w:r>
      <w:r w:rsidR="00561A7A">
        <w:instrText xml:space="preserve">\a \f 4 \h  \* MERGEFORMAT </w:instrText>
      </w:r>
      <w:r>
        <w:fldChar w:fldCharType="separate"/>
      </w:r>
    </w:p>
    <w:tbl>
      <w:tblPr>
        <w:tblW w:w="21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19"/>
        <w:gridCol w:w="1843"/>
        <w:gridCol w:w="1985"/>
        <w:gridCol w:w="5872"/>
        <w:gridCol w:w="2565"/>
        <w:gridCol w:w="1134"/>
        <w:gridCol w:w="968"/>
        <w:gridCol w:w="946"/>
        <w:gridCol w:w="978"/>
        <w:gridCol w:w="866"/>
        <w:gridCol w:w="978"/>
      </w:tblGrid>
      <w:tr w:rsidR="00082BEB" w:rsidRPr="009D1AD0" w:rsidTr="0071259E">
        <w:trPr>
          <w:divId w:val="1956404116"/>
          <w:trHeight w:val="343"/>
          <w:jc w:val="center"/>
        </w:trPr>
        <w:tc>
          <w:tcPr>
            <w:tcW w:w="460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noWrap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19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Nazwa PPE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872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noWrap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Adresat</w:t>
            </w:r>
            <w:r w:rsidR="00825785"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i płatnik</w:t>
            </w: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FV, adres, NIP</w:t>
            </w:r>
          </w:p>
        </w:tc>
        <w:tc>
          <w:tcPr>
            <w:tcW w:w="2565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noWrap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Numer PPE</w:t>
            </w:r>
          </w:p>
        </w:tc>
        <w:tc>
          <w:tcPr>
            <w:tcW w:w="1134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Nr licznika</w:t>
            </w:r>
          </w:p>
        </w:tc>
        <w:tc>
          <w:tcPr>
            <w:tcW w:w="968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946" w:type="dxa"/>
            <w:vMerge w:val="restart"/>
            <w:tcBorders>
              <w:top w:val="single" w:sz="18" w:space="0" w:color="17375E"/>
              <w:left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Moc umowna [kW]</w:t>
            </w:r>
          </w:p>
        </w:tc>
        <w:tc>
          <w:tcPr>
            <w:tcW w:w="2822" w:type="dxa"/>
            <w:gridSpan w:val="3"/>
            <w:tcBorders>
              <w:top w:val="single" w:sz="18" w:space="0" w:color="17375E"/>
              <w:left w:val="single" w:sz="18" w:space="0" w:color="17375E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Planowane roczne zużycie energii elektrycznej w 20</w:t>
            </w:r>
            <w:r w:rsidR="0042203D"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20</w:t>
            </w: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roku [MWh]</w:t>
            </w:r>
          </w:p>
        </w:tc>
      </w:tr>
      <w:tr w:rsidR="00082BEB" w:rsidRPr="009D1AD0" w:rsidTr="0071259E">
        <w:trPr>
          <w:divId w:val="1956404116"/>
          <w:trHeight w:val="151"/>
          <w:jc w:val="center"/>
        </w:trPr>
        <w:tc>
          <w:tcPr>
            <w:tcW w:w="460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noWrap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72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noWrap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noWrap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17375E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 I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082BEB" w:rsidRPr="00D22746" w:rsidRDefault="00082BEB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 II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082BEB" w:rsidRPr="00D22746" w:rsidRDefault="0080167E" w:rsidP="00EE58B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</w:t>
            </w:r>
            <w:r w:rsidR="00082BEB" w:rsidRPr="00D2274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azem</w:t>
            </w:r>
          </w:p>
        </w:tc>
      </w:tr>
      <w:tr w:rsidR="00557100" w:rsidRPr="00826DA1" w:rsidTr="00D81177">
        <w:trPr>
          <w:divId w:val="1956404116"/>
          <w:trHeight w:val="615"/>
          <w:jc w:val="center"/>
        </w:trPr>
        <w:tc>
          <w:tcPr>
            <w:tcW w:w="460" w:type="dxa"/>
            <w:tcBorders>
              <w:top w:val="single" w:sz="18" w:space="0" w:color="17375E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9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Zespól Szkół Nr 1</w:t>
            </w:r>
          </w:p>
        </w:tc>
        <w:tc>
          <w:tcPr>
            <w:tcW w:w="1843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Promyka 24/26</w:t>
            </w:r>
          </w:p>
        </w:tc>
        <w:tc>
          <w:tcPr>
            <w:tcW w:w="1985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Zespól Szkół Nr 1 im.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Stanisława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Staszica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55710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Promyka 24/26, 05-800 Pruszków, </w:t>
            </w:r>
          </w:p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PL_ZEWD_1421000493_03</w:t>
            </w:r>
          </w:p>
        </w:tc>
        <w:tc>
          <w:tcPr>
            <w:tcW w:w="1134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000000" w:fill="FFFFFF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00782498</w:t>
            </w:r>
          </w:p>
        </w:tc>
        <w:tc>
          <w:tcPr>
            <w:tcW w:w="968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C21</w:t>
            </w:r>
          </w:p>
        </w:tc>
        <w:tc>
          <w:tcPr>
            <w:tcW w:w="946" w:type="dxa"/>
            <w:tcBorders>
              <w:top w:val="single" w:sz="1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50</w:t>
            </w:r>
          </w:p>
        </w:tc>
        <w:tc>
          <w:tcPr>
            <w:tcW w:w="978" w:type="dxa"/>
            <w:tcBorders>
              <w:top w:val="single" w:sz="18" w:space="0" w:color="auto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98,053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98,053</w:t>
            </w:r>
          </w:p>
        </w:tc>
      </w:tr>
      <w:tr w:rsidR="00557100" w:rsidRPr="00826DA1" w:rsidTr="00D81177">
        <w:trPr>
          <w:divId w:val="1956404116"/>
          <w:trHeight w:val="600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Specjalny  Ośrodek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Szkolno</w:t>
            </w:r>
            <w:r w:rsidR="00551147"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Wychowawczy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Wapienna 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Powiat Pruszkowski - Specjalny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Ośrodek Szkolno</w:t>
            </w:r>
            <w:r w:rsidR="00551147"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Wychowawczy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im. ks. Jana Twardowskiego, </w:t>
            </w:r>
          </w:p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Wapienna 2, 05-800 Pruszków,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PL_ZEWD_1421000515_03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100" w:rsidRPr="00BA292E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292E">
              <w:rPr>
                <w:rFonts w:ascii="Calibri" w:hAnsi="Calibri" w:cs="Arial"/>
                <w:color w:val="000000"/>
                <w:sz w:val="22"/>
                <w:szCs w:val="22"/>
              </w:rPr>
              <w:t>83331598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C11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</w:tc>
        <w:tc>
          <w:tcPr>
            <w:tcW w:w="97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0,096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0,096</w:t>
            </w:r>
          </w:p>
        </w:tc>
      </w:tr>
      <w:tr w:rsidR="00557100" w:rsidRPr="00826DA1" w:rsidTr="00D81177">
        <w:trPr>
          <w:divId w:val="1956404116"/>
          <w:trHeight w:val="600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Specjalny  Ośrodek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Szkolno</w:t>
            </w:r>
            <w:r w:rsidR="00551147"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Wychowawczy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Wapienna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Specjalny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Ośrodek Szkolno </w:t>
            </w:r>
            <w:r w:rsidR="00551147"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Wychowawczy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im. ks. Jana Twardowskiego, </w:t>
            </w:r>
          </w:p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Wapienna 2, 05-800 Pruszków,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PL_ZEWD_1421000494_05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100" w:rsidRPr="00BA292E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292E">
              <w:rPr>
                <w:rFonts w:ascii="Calibri" w:hAnsi="Calibri" w:cs="Arial"/>
                <w:color w:val="000000"/>
                <w:sz w:val="22"/>
                <w:szCs w:val="22"/>
              </w:rPr>
              <w:t>00907190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C11</w:t>
            </w:r>
          </w:p>
        </w:tc>
        <w:tc>
          <w:tcPr>
            <w:tcW w:w="946" w:type="dxa"/>
            <w:tcBorders>
              <w:top w:val="single" w:sz="4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47,796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47,796</w:t>
            </w:r>
          </w:p>
        </w:tc>
      </w:tr>
      <w:tr w:rsidR="00557100" w:rsidRPr="00826DA1" w:rsidTr="00D81177">
        <w:trPr>
          <w:divId w:val="1956404116"/>
          <w:trHeight w:val="776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Specjalny Ośrodek Szkolno</w:t>
            </w:r>
            <w:r w:rsidR="00551147"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Wychowawczy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Wapienna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Specjalny  Ośrodek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Szkolno </w:t>
            </w:r>
            <w:r w:rsidR="00551147"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Wychowawczy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im. ks. Jana Twardowskiego, </w:t>
            </w:r>
          </w:p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Wapienna 2, 05-800 Pruszków,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PL_ZEWD_1421000495_07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21916554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C12a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0,682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1,107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1,789</w:t>
            </w:r>
          </w:p>
        </w:tc>
      </w:tr>
      <w:tr w:rsidR="00557100" w:rsidRPr="00826DA1" w:rsidTr="00D81177">
        <w:trPr>
          <w:divId w:val="1956404116"/>
          <w:trHeight w:val="600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Międzyszkolny  Ośrodek Sportowy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Gomulińskiego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Międzyszkolny  Ośrodek Sportowy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Gomulińskiego 4, 05-800 Pruszków,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F21B21">
              <w:rPr>
                <w:rFonts w:ascii="Calibri" w:hAnsi="Calibri" w:cs="Arial"/>
                <w:color w:val="000000"/>
                <w:sz w:val="22"/>
                <w:szCs w:val="22"/>
              </w:rPr>
              <w:t>L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_ZEWD_1421000545_00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00782180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C21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55,290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55,290</w:t>
            </w:r>
          </w:p>
        </w:tc>
      </w:tr>
      <w:tr w:rsidR="00557100" w:rsidRPr="00826DA1" w:rsidTr="00D81177">
        <w:trPr>
          <w:divId w:val="1956404116"/>
          <w:trHeight w:val="600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Międzyszkolny  Ośrodek Sportowy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Gomulińskiego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Międzyszkolny  Ośrodek Sportowy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Gomulińskiego 4, 05-800 Pruszków,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PL_ZEWD_1421000533_07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00782181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C21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</w:tr>
      <w:tr w:rsidR="00557100" w:rsidRPr="00826DA1" w:rsidTr="00D81177">
        <w:trPr>
          <w:divId w:val="1956404116"/>
          <w:trHeight w:val="600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Zespół Szkół Ogólnokształcących i Sportowych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Gomulińskiego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9D1AD0" w:rsidRDefault="00557100" w:rsidP="0055114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</w:t>
            </w:r>
            <w:r w:rsidR="00551147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Zespół Szkół Ogólnokształcących i Sportowych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ul. Gomulińskiego 2, 05-804 Pruszków,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PL_ZEWD_1421000492_01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03509074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C21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105,402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105,402</w:t>
            </w:r>
          </w:p>
        </w:tc>
      </w:tr>
      <w:tr w:rsidR="00557100" w:rsidRPr="00826DA1" w:rsidTr="00D81177">
        <w:trPr>
          <w:divId w:val="1956404116"/>
          <w:trHeight w:val="555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114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Liceum Ogólnokształcące</w:t>
            </w:r>
            <w:r w:rsidR="0055114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im. T. Kościuszki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Kościuszki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9D1AD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Liceum Ogólnokształcące im. T. Kościuszki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Kościuszki 38, 05-800 Pruszków,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PL_ZEWD_1421000544_08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00871628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113689" w:rsidRDefault="00557100" w:rsidP="0055710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C21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50,700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557100" w:rsidRPr="00557100" w:rsidRDefault="00557100" w:rsidP="0055710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557100">
              <w:rPr>
                <w:rFonts w:ascii="Calibri" w:hAnsi="Calibri" w:cs="Arial"/>
                <w:bCs/>
                <w:sz w:val="22"/>
                <w:szCs w:val="22"/>
              </w:rPr>
              <w:t>50,700</w:t>
            </w:r>
          </w:p>
        </w:tc>
      </w:tr>
      <w:tr w:rsidR="00C4778D" w:rsidRPr="00826DA1" w:rsidTr="00D81177">
        <w:trPr>
          <w:divId w:val="1956404116"/>
          <w:trHeight w:val="555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C4778D" w:rsidRPr="00113689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Zespół Szkół im. Fridtjofa Nansena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C4778D" w:rsidRPr="00113689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Namysłowskiego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05-820 Piastów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</w:t>
            </w: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Zes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pół Szkół im. Fridtjofa Nansena, </w:t>
            </w:r>
          </w:p>
          <w:p w:rsidR="00C4778D" w:rsidRPr="00113689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Namysłowskiego 11, 05-820 Piastów,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PL_ZEWD_1421000532_05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94712332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C12a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13,629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36,053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49,682</w:t>
            </w:r>
          </w:p>
        </w:tc>
      </w:tr>
      <w:tr w:rsidR="00C4778D" w:rsidRPr="00826DA1" w:rsidTr="00C4778D">
        <w:trPr>
          <w:divId w:val="1956404116"/>
          <w:trHeight w:val="600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C4778D" w:rsidRPr="00113689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Muzeum Dulag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C4778D" w:rsidRPr="00113689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3 Maja 8a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Samorządowa Instytucja Kultury Muzeum Dulag 121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C4778D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5CCC">
              <w:rPr>
                <w:rFonts w:ascii="Calibri" w:hAnsi="Calibri" w:cs="Arial"/>
                <w:color w:val="000000"/>
                <w:sz w:val="22"/>
                <w:szCs w:val="22"/>
              </w:rPr>
              <w:t>ul. 3 Maja 8a, 05-800 Pruszków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C4778D" w:rsidRPr="00113689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NIP: </w:t>
            </w:r>
            <w:r w:rsidR="00825785">
              <w:rPr>
                <w:rFonts w:ascii="Calibri" w:hAnsi="Calibri" w:cs="Arial"/>
                <w:color w:val="000000"/>
                <w:sz w:val="22"/>
                <w:szCs w:val="22"/>
              </w:rPr>
              <w:t>534-24-61-681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PL_ZEWD_1421000615_01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00349689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C12a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2,130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7,982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10,11</w:t>
            </w:r>
            <w:r w:rsidR="009228E9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</w:tr>
      <w:tr w:rsidR="00C4778D" w:rsidRPr="00826DA1" w:rsidTr="00C4778D">
        <w:trPr>
          <w:divId w:val="1956404116"/>
          <w:trHeight w:val="600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C4778D" w:rsidRPr="00025FE4" w:rsidRDefault="00C4778D" w:rsidP="00C4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Liceum Ogólnokształcące im. T. Zana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</w:tcPr>
          <w:p w:rsidR="00C4778D" w:rsidRPr="00113689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3689">
              <w:rPr>
                <w:rFonts w:ascii="Calibri" w:hAnsi="Calibri" w:cs="Arial"/>
                <w:color w:val="000000"/>
                <w:sz w:val="22"/>
                <w:szCs w:val="22"/>
              </w:rPr>
              <w:t>Daszyńskiego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Powiat Pruszkowski - Liceum Ogólnokształcące im. Tomasza Zana, </w:t>
            </w:r>
          </w:p>
          <w:p w:rsidR="00C4778D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ul. Daszyńskiego 6, 05-800 Pruszków, </w:t>
            </w:r>
          </w:p>
          <w:p w:rsidR="00C4778D" w:rsidRPr="00113689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NIP: </w:t>
            </w:r>
            <w:r w:rsidRPr="00800742">
              <w:rPr>
                <w:rFonts w:ascii="Calibri" w:hAnsi="Calibri" w:cs="Arial"/>
                <w:color w:val="000000"/>
                <w:sz w:val="22"/>
                <w:szCs w:val="22"/>
              </w:rPr>
              <w:t>534-24-05-501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PL_ZEWD_1421082188_02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04141195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C21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231,537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C4778D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C4778D">
              <w:rPr>
                <w:rFonts w:ascii="Calibri" w:hAnsi="Calibri" w:cs="Arial"/>
                <w:bCs/>
                <w:sz w:val="22"/>
                <w:szCs w:val="22"/>
              </w:rPr>
              <w:t>231,537</w:t>
            </w:r>
          </w:p>
        </w:tc>
      </w:tr>
      <w:tr w:rsidR="00C4778D" w:rsidRPr="00826DA1" w:rsidTr="00D81177">
        <w:trPr>
          <w:divId w:val="1956404116"/>
          <w:trHeight w:val="600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8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>DPS w Czubinie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>Czubin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>05-840 Brwinów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Powiat Pruszkowski - Dom Pomocy Społecznej w Czubinie,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Czubin 13,  05-840 Brwinów,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NIP: 534-24-05-501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PL_ZEWD_1421000536_03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17375E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00907225</w:t>
            </w:r>
          </w:p>
        </w:tc>
        <w:tc>
          <w:tcPr>
            <w:tcW w:w="968" w:type="dxa"/>
            <w:tcBorders>
              <w:top w:val="nil"/>
              <w:left w:val="single" w:sz="4" w:space="0" w:color="17375E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G11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208,981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208,981</w:t>
            </w:r>
          </w:p>
        </w:tc>
      </w:tr>
      <w:tr w:rsidR="00C4778D" w:rsidRPr="00826DA1" w:rsidTr="00D81177">
        <w:trPr>
          <w:divId w:val="1956404116"/>
          <w:trHeight w:val="600"/>
          <w:jc w:val="center"/>
        </w:trPr>
        <w:tc>
          <w:tcPr>
            <w:tcW w:w="460" w:type="dxa"/>
            <w:tcBorders>
              <w:top w:val="single" w:sz="8" w:space="0" w:color="17375E"/>
              <w:left w:val="single" w:sz="18" w:space="0" w:color="17375E"/>
              <w:bottom w:val="single" w:sz="8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19" w:type="dxa"/>
            <w:tcBorders>
              <w:top w:val="single" w:sz="8" w:space="0" w:color="17375E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551147" w:rsidP="0055114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Powiatowy </w:t>
            </w:r>
            <w:r w:rsidR="00C4778D" w:rsidRPr="004D26AC">
              <w:rPr>
                <w:rFonts w:ascii="Calibri" w:hAnsi="Calibri" w:cs="Arial"/>
                <w:color w:val="000000"/>
                <w:sz w:val="20"/>
                <w:szCs w:val="20"/>
              </w:rPr>
              <w:t>Szpital w Pruszkowie</w:t>
            </w:r>
          </w:p>
        </w:tc>
        <w:tc>
          <w:tcPr>
            <w:tcW w:w="1843" w:type="dxa"/>
            <w:tcBorders>
              <w:top w:val="single" w:sz="8" w:space="0" w:color="17375E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>Armii Krajowej 2/4</w:t>
            </w:r>
          </w:p>
        </w:tc>
        <w:tc>
          <w:tcPr>
            <w:tcW w:w="1985" w:type="dxa"/>
            <w:tcBorders>
              <w:top w:val="single" w:sz="8" w:space="0" w:color="17375E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>05-800 Pruszków</w:t>
            </w:r>
          </w:p>
        </w:tc>
        <w:tc>
          <w:tcPr>
            <w:tcW w:w="5872" w:type="dxa"/>
            <w:tcBorders>
              <w:top w:val="single" w:sz="8" w:space="0" w:color="17375E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Samodzielny Publiczny Zespół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Zakładów Opieki Zdrowotnej,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al. Armii Krajowej 2/4, 05-800 Pruszków, </w:t>
            </w:r>
            <w:r w:rsidRPr="004D26A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br/>
              <w:t xml:space="preserve">NIP: </w:t>
            </w:r>
            <w:r w:rsidR="00825785" w:rsidRPr="004D26AC">
              <w:rPr>
                <w:rFonts w:ascii="Calibri" w:hAnsi="Calibri" w:cs="Arial"/>
                <w:color w:val="000000"/>
                <w:sz w:val="20"/>
                <w:szCs w:val="20"/>
              </w:rPr>
              <w:t>534-19-49-570</w:t>
            </w:r>
          </w:p>
        </w:tc>
        <w:tc>
          <w:tcPr>
            <w:tcW w:w="2565" w:type="dxa"/>
            <w:tcBorders>
              <w:top w:val="single" w:sz="8" w:space="0" w:color="17375E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>PL_ZEWD_1421001460_07</w:t>
            </w:r>
          </w:p>
        </w:tc>
        <w:tc>
          <w:tcPr>
            <w:tcW w:w="1134" w:type="dxa"/>
            <w:tcBorders>
              <w:top w:val="single" w:sz="8" w:space="0" w:color="17375E"/>
              <w:left w:val="single" w:sz="4" w:space="0" w:color="000000"/>
              <w:bottom w:val="single" w:sz="8" w:space="0" w:color="17375E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>00309247</w:t>
            </w:r>
          </w:p>
        </w:tc>
        <w:tc>
          <w:tcPr>
            <w:tcW w:w="968" w:type="dxa"/>
            <w:tcBorders>
              <w:top w:val="single" w:sz="8" w:space="0" w:color="17375E"/>
              <w:left w:val="single" w:sz="4" w:space="0" w:color="17375E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D26AC">
              <w:rPr>
                <w:rFonts w:ascii="Calibri" w:hAnsi="Calibri" w:cs="Arial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946" w:type="dxa"/>
            <w:tcBorders>
              <w:top w:val="single" w:sz="8" w:space="0" w:color="17375E"/>
              <w:left w:val="nil"/>
              <w:bottom w:val="single" w:sz="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39</w:t>
            </w:r>
          </w:p>
        </w:tc>
        <w:tc>
          <w:tcPr>
            <w:tcW w:w="978" w:type="dxa"/>
            <w:tcBorders>
              <w:top w:val="single" w:sz="8" w:space="0" w:color="17375E"/>
              <w:left w:val="nil"/>
              <w:bottom w:val="single" w:sz="8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6,796</w:t>
            </w:r>
          </w:p>
        </w:tc>
        <w:tc>
          <w:tcPr>
            <w:tcW w:w="866" w:type="dxa"/>
            <w:tcBorders>
              <w:top w:val="single" w:sz="8" w:space="0" w:color="17375E"/>
              <w:left w:val="single" w:sz="4" w:space="0" w:color="auto"/>
              <w:bottom w:val="single" w:sz="8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18,357</w:t>
            </w:r>
          </w:p>
        </w:tc>
        <w:tc>
          <w:tcPr>
            <w:tcW w:w="978" w:type="dxa"/>
            <w:tcBorders>
              <w:top w:val="single" w:sz="8" w:space="0" w:color="17375E"/>
              <w:left w:val="single" w:sz="4" w:space="0" w:color="auto"/>
              <w:bottom w:val="single" w:sz="8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4D26AC">
              <w:rPr>
                <w:rFonts w:ascii="Calibri" w:hAnsi="Calibri" w:cs="Arial"/>
                <w:bCs/>
                <w:sz w:val="20"/>
                <w:szCs w:val="20"/>
              </w:rPr>
              <w:t>25,153</w:t>
            </w:r>
          </w:p>
        </w:tc>
      </w:tr>
      <w:tr w:rsidR="00C4778D" w:rsidRPr="00826DA1" w:rsidTr="00D81177">
        <w:trPr>
          <w:divId w:val="1956404116"/>
          <w:trHeight w:val="600"/>
          <w:jc w:val="center"/>
        </w:trPr>
        <w:tc>
          <w:tcPr>
            <w:tcW w:w="460" w:type="dxa"/>
            <w:tcBorders>
              <w:top w:val="single" w:sz="8" w:space="0" w:color="17375E"/>
              <w:left w:val="single" w:sz="18" w:space="0" w:color="17375E"/>
              <w:bottom w:val="single" w:sz="4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19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Budynek Pogotowia Ratunkowego</w:t>
            </w:r>
          </w:p>
        </w:tc>
        <w:tc>
          <w:tcPr>
            <w:tcW w:w="1843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Andrzeja 23 </w:t>
            </w:r>
          </w:p>
        </w:tc>
        <w:tc>
          <w:tcPr>
            <w:tcW w:w="1985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Samodzielny Publiczny Zespół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Zakładów Opieki Zdrowotnej,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al. Armii Krajowej 2/4, 05-800 Pruszków, </w:t>
            </w:r>
            <w:r w:rsidRPr="004D26A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br/>
              <w:t xml:space="preserve">NIP: </w:t>
            </w:r>
            <w:r w:rsidR="00825785" w:rsidRPr="004D26AC">
              <w:rPr>
                <w:rFonts w:ascii="Calibri" w:hAnsi="Calibri" w:cs="Arial"/>
                <w:color w:val="000000"/>
                <w:sz w:val="22"/>
                <w:szCs w:val="22"/>
              </w:rPr>
              <w:t>534-19-49-570</w:t>
            </w:r>
          </w:p>
        </w:tc>
        <w:tc>
          <w:tcPr>
            <w:tcW w:w="2565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PL_ZEWD_1421001458_04</w:t>
            </w:r>
          </w:p>
        </w:tc>
        <w:tc>
          <w:tcPr>
            <w:tcW w:w="1134" w:type="dxa"/>
            <w:tcBorders>
              <w:top w:val="single" w:sz="8" w:space="0" w:color="1737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90098504</w:t>
            </w:r>
          </w:p>
        </w:tc>
        <w:tc>
          <w:tcPr>
            <w:tcW w:w="968" w:type="dxa"/>
            <w:tcBorders>
              <w:top w:val="single" w:sz="8" w:space="0" w:color="17375E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C12a</w:t>
            </w:r>
          </w:p>
        </w:tc>
        <w:tc>
          <w:tcPr>
            <w:tcW w:w="946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17</w:t>
            </w:r>
          </w:p>
        </w:tc>
        <w:tc>
          <w:tcPr>
            <w:tcW w:w="978" w:type="dxa"/>
            <w:tcBorders>
              <w:top w:val="single" w:sz="8" w:space="0" w:color="17375E"/>
              <w:left w:val="nil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9,305</w:t>
            </w:r>
          </w:p>
        </w:tc>
        <w:tc>
          <w:tcPr>
            <w:tcW w:w="866" w:type="dxa"/>
            <w:tcBorders>
              <w:top w:val="single" w:sz="8" w:space="0" w:color="17375E"/>
              <w:left w:val="single" w:sz="4" w:space="0" w:color="auto"/>
              <w:bottom w:val="single" w:sz="4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25,711</w:t>
            </w:r>
          </w:p>
        </w:tc>
        <w:tc>
          <w:tcPr>
            <w:tcW w:w="978" w:type="dxa"/>
            <w:tcBorders>
              <w:top w:val="single" w:sz="8" w:space="0" w:color="17375E"/>
              <w:left w:val="single" w:sz="4" w:space="0" w:color="auto"/>
              <w:bottom w:val="single" w:sz="4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35,016</w:t>
            </w:r>
          </w:p>
        </w:tc>
      </w:tr>
      <w:tr w:rsidR="00C4778D" w:rsidRPr="00826DA1" w:rsidTr="00D81177">
        <w:trPr>
          <w:divId w:val="1956404116"/>
          <w:trHeight w:val="615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2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Przychodnia Zdrowia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M. Drzymały 19/21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Samodzielny Publiczny Zespół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Zakładów Opieki Zdrowotnej,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4D26A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al. Armii Krajowej 2/4, 05-800 Pruszków, </w:t>
            </w:r>
            <w:r w:rsidRPr="004D26A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br/>
              <w:t xml:space="preserve">NIP: </w:t>
            </w:r>
            <w:r w:rsidR="00825785" w:rsidRPr="004D26AC">
              <w:rPr>
                <w:rFonts w:ascii="Calibri" w:hAnsi="Calibri" w:cs="Arial"/>
                <w:color w:val="000000"/>
                <w:sz w:val="22"/>
                <w:szCs w:val="22"/>
              </w:rPr>
              <w:t>534-19-49-570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PL_ZEWD_1421001457_02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2" w:space="0" w:color="17375E"/>
              <w:right w:val="single" w:sz="4" w:space="0" w:color="17375E"/>
            </w:tcBorders>
            <w:shd w:val="clear" w:color="000000" w:fill="FFFFFF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00908575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C21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2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83,956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2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2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83,956</w:t>
            </w:r>
          </w:p>
        </w:tc>
      </w:tr>
      <w:tr w:rsidR="00C4778D" w:rsidRPr="00826DA1" w:rsidTr="00D81177">
        <w:trPr>
          <w:divId w:val="1956404116"/>
          <w:trHeight w:val="615"/>
          <w:jc w:val="center"/>
        </w:trPr>
        <w:tc>
          <w:tcPr>
            <w:tcW w:w="460" w:type="dxa"/>
            <w:tcBorders>
              <w:top w:val="nil"/>
              <w:left w:val="single" w:sz="18" w:space="0" w:color="17375E"/>
              <w:bottom w:val="single" w:sz="2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Szpital Powiatowy Pruszków-Wrzesin Szpital Przył.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Armii Krajowej 2/4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Samodzielny Publiczny Zespół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Zakładów Opieki Zdrowotnej,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al. Armii Krajowej 2/4, 05-800 Pruszków, </w:t>
            </w:r>
            <w:r w:rsidRPr="004D26A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br/>
              <w:t xml:space="preserve">NIP: </w:t>
            </w:r>
            <w:r w:rsidR="00825785" w:rsidRPr="004D26AC">
              <w:rPr>
                <w:rFonts w:ascii="Calibri" w:hAnsi="Calibri" w:cs="Arial"/>
                <w:color w:val="000000"/>
                <w:sz w:val="22"/>
                <w:szCs w:val="22"/>
              </w:rPr>
              <w:t>534-19-49-570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PL_ZEWD_1421001885_07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2" w:space="0" w:color="17375E"/>
              <w:right w:val="single" w:sz="4" w:space="0" w:color="17375E"/>
            </w:tcBorders>
            <w:shd w:val="clear" w:color="000000" w:fill="FFFFFF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01019406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B21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2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381,300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2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2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381,300</w:t>
            </w:r>
          </w:p>
        </w:tc>
      </w:tr>
      <w:tr w:rsidR="00C4778D" w:rsidRPr="00826DA1" w:rsidTr="00D81177">
        <w:trPr>
          <w:divId w:val="1956404116"/>
          <w:trHeight w:val="615"/>
          <w:jc w:val="center"/>
        </w:trPr>
        <w:tc>
          <w:tcPr>
            <w:tcW w:w="460" w:type="dxa"/>
            <w:tcBorders>
              <w:top w:val="single" w:sz="2" w:space="0" w:color="17375E"/>
              <w:left w:val="single" w:sz="18" w:space="0" w:color="17375E"/>
              <w:bottom w:val="single" w:sz="18" w:space="0" w:color="17375E"/>
              <w:right w:val="single" w:sz="4" w:space="0" w:color="17375E"/>
            </w:tcBorders>
            <w:shd w:val="clear" w:color="FFFF00" w:fill="FFFFFF"/>
            <w:noWrap/>
            <w:vAlign w:val="center"/>
            <w:hideMark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19" w:type="dxa"/>
            <w:tcBorders>
              <w:top w:val="single" w:sz="2" w:space="0" w:color="17375E"/>
              <w:left w:val="nil"/>
              <w:bottom w:val="single" w:sz="18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Szpital Powiatowy Pruszków-Wrzesin Szpital Przył. 2</w:t>
            </w:r>
          </w:p>
        </w:tc>
        <w:tc>
          <w:tcPr>
            <w:tcW w:w="1843" w:type="dxa"/>
            <w:tcBorders>
              <w:top w:val="single" w:sz="2" w:space="0" w:color="17375E"/>
              <w:left w:val="nil"/>
              <w:bottom w:val="single" w:sz="18" w:space="0" w:color="17375E"/>
              <w:right w:val="single" w:sz="4" w:space="0" w:color="17375E"/>
            </w:tcBorders>
            <w:shd w:val="clear" w:color="auto" w:fill="auto"/>
            <w:noWrap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Armii Krajowej 2/4</w:t>
            </w:r>
          </w:p>
        </w:tc>
        <w:tc>
          <w:tcPr>
            <w:tcW w:w="1985" w:type="dxa"/>
            <w:tcBorders>
              <w:top w:val="single" w:sz="2" w:space="0" w:color="17375E"/>
              <w:left w:val="nil"/>
              <w:bottom w:val="single" w:sz="1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05-800 Pruszków</w:t>
            </w:r>
          </w:p>
        </w:tc>
        <w:tc>
          <w:tcPr>
            <w:tcW w:w="5872" w:type="dxa"/>
            <w:tcBorders>
              <w:top w:val="single" w:sz="2" w:space="0" w:color="17375E"/>
              <w:left w:val="nil"/>
              <w:bottom w:val="single" w:sz="1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Samodzielny Publiczny Zespół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Zakładów Opieki Zdrowotnej, </w:t>
            </w:r>
          </w:p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al. Armii Krajowej 2/4, 05-800 Pruszków, </w:t>
            </w:r>
            <w:r w:rsidRPr="004D26A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br/>
              <w:t xml:space="preserve">NIP: </w:t>
            </w:r>
            <w:r w:rsidR="00825785" w:rsidRPr="004D26AC">
              <w:rPr>
                <w:rFonts w:ascii="Calibri" w:hAnsi="Calibri" w:cs="Arial"/>
                <w:color w:val="000000"/>
                <w:sz w:val="22"/>
                <w:szCs w:val="22"/>
              </w:rPr>
              <w:t>534-19-49-570</w:t>
            </w:r>
          </w:p>
        </w:tc>
        <w:tc>
          <w:tcPr>
            <w:tcW w:w="2565" w:type="dxa"/>
            <w:tcBorders>
              <w:top w:val="single" w:sz="2" w:space="0" w:color="17375E"/>
              <w:left w:val="nil"/>
              <w:bottom w:val="single" w:sz="1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PL_ZEWD_1421001886_09</w:t>
            </w:r>
          </w:p>
        </w:tc>
        <w:tc>
          <w:tcPr>
            <w:tcW w:w="1134" w:type="dxa"/>
            <w:tcBorders>
              <w:top w:val="single" w:sz="2" w:space="0" w:color="17375E"/>
              <w:left w:val="single" w:sz="4" w:space="0" w:color="000000"/>
              <w:bottom w:val="single" w:sz="18" w:space="0" w:color="17375E"/>
              <w:right w:val="single" w:sz="4" w:space="0" w:color="17375E"/>
            </w:tcBorders>
            <w:shd w:val="clear" w:color="000000" w:fill="FFFFFF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01019408</w:t>
            </w:r>
          </w:p>
        </w:tc>
        <w:tc>
          <w:tcPr>
            <w:tcW w:w="968" w:type="dxa"/>
            <w:tcBorders>
              <w:top w:val="single" w:sz="2" w:space="0" w:color="17375E"/>
              <w:left w:val="nil"/>
              <w:bottom w:val="single" w:sz="1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D26AC">
              <w:rPr>
                <w:rFonts w:ascii="Calibri" w:hAnsi="Calibri" w:cs="Arial"/>
                <w:color w:val="000000"/>
                <w:sz w:val="22"/>
                <w:szCs w:val="22"/>
              </w:rPr>
              <w:t>B21</w:t>
            </w:r>
          </w:p>
        </w:tc>
        <w:tc>
          <w:tcPr>
            <w:tcW w:w="946" w:type="dxa"/>
            <w:tcBorders>
              <w:top w:val="single" w:sz="2" w:space="0" w:color="17375E"/>
              <w:left w:val="nil"/>
              <w:bottom w:val="single" w:sz="18" w:space="0" w:color="17375E"/>
              <w:right w:val="single" w:sz="4" w:space="0" w:color="17375E"/>
            </w:tcBorders>
            <w:shd w:val="clear" w:color="auto" w:fill="auto"/>
            <w:vAlign w:val="center"/>
            <w:hideMark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80</w:t>
            </w:r>
          </w:p>
        </w:tc>
        <w:tc>
          <w:tcPr>
            <w:tcW w:w="978" w:type="dxa"/>
            <w:tcBorders>
              <w:top w:val="single" w:sz="2" w:space="0" w:color="17375E"/>
              <w:left w:val="nil"/>
              <w:bottom w:val="single" w:sz="18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174,711</w:t>
            </w:r>
          </w:p>
        </w:tc>
        <w:tc>
          <w:tcPr>
            <w:tcW w:w="866" w:type="dxa"/>
            <w:tcBorders>
              <w:top w:val="single" w:sz="2" w:space="0" w:color="17375E"/>
              <w:left w:val="single" w:sz="4" w:space="0" w:color="auto"/>
              <w:bottom w:val="single" w:sz="18" w:space="0" w:color="17375E"/>
              <w:right w:val="single" w:sz="4" w:space="0" w:color="auto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0,000</w:t>
            </w:r>
          </w:p>
        </w:tc>
        <w:tc>
          <w:tcPr>
            <w:tcW w:w="978" w:type="dxa"/>
            <w:tcBorders>
              <w:top w:val="single" w:sz="2" w:space="0" w:color="17375E"/>
              <w:left w:val="single" w:sz="4" w:space="0" w:color="auto"/>
              <w:bottom w:val="single" w:sz="18" w:space="0" w:color="17375E"/>
              <w:right w:val="single" w:sz="18" w:space="0" w:color="17375E"/>
            </w:tcBorders>
            <w:shd w:val="clear" w:color="FFFF00" w:fill="FFFFFF"/>
            <w:vAlign w:val="center"/>
          </w:tcPr>
          <w:p w:rsidR="00C4778D" w:rsidRPr="004D26AC" w:rsidRDefault="00C4778D" w:rsidP="00C4778D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4D26AC">
              <w:rPr>
                <w:rFonts w:ascii="Calibri" w:hAnsi="Calibri" w:cs="Arial"/>
                <w:bCs/>
                <w:sz w:val="22"/>
                <w:szCs w:val="22"/>
              </w:rPr>
              <w:t>174,711</w:t>
            </w:r>
          </w:p>
        </w:tc>
      </w:tr>
      <w:tr w:rsidR="00C4778D" w:rsidRPr="009D1AD0" w:rsidTr="00DD15AD">
        <w:trPr>
          <w:divId w:val="1956404116"/>
          <w:trHeight w:val="330"/>
          <w:jc w:val="center"/>
        </w:trPr>
        <w:tc>
          <w:tcPr>
            <w:tcW w:w="460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8D" w:rsidRPr="009D1AD0" w:rsidRDefault="00C4778D" w:rsidP="00C477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8D" w:rsidRPr="009D1AD0" w:rsidRDefault="00C4778D" w:rsidP="00C477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8D" w:rsidRPr="009D1AD0" w:rsidRDefault="00C4778D" w:rsidP="00C477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8D" w:rsidRPr="009D1AD0" w:rsidRDefault="00C4778D" w:rsidP="00C477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72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8D" w:rsidRPr="009D1AD0" w:rsidRDefault="00C4778D" w:rsidP="00C477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18" w:space="0" w:color="17375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8D" w:rsidRPr="009D1AD0" w:rsidRDefault="00C4778D" w:rsidP="00C477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17375E"/>
              <w:left w:val="nil"/>
              <w:bottom w:val="nil"/>
              <w:right w:val="single" w:sz="18" w:space="0" w:color="17375E"/>
            </w:tcBorders>
            <w:shd w:val="clear" w:color="auto" w:fill="auto"/>
            <w:noWrap/>
            <w:vAlign w:val="bottom"/>
            <w:hideMark/>
          </w:tcPr>
          <w:p w:rsidR="00C4778D" w:rsidRPr="009D1AD0" w:rsidRDefault="00C4778D" w:rsidP="00C477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  <w:hideMark/>
          </w:tcPr>
          <w:p w:rsidR="00C4778D" w:rsidRPr="009D1AD0" w:rsidRDefault="00C4778D" w:rsidP="00C477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9D1A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46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</w:tcPr>
          <w:p w:rsidR="00C4778D" w:rsidRPr="009D1AD0" w:rsidRDefault="009228E9" w:rsidP="00C477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978" w:type="dxa"/>
            <w:tcBorders>
              <w:top w:val="single" w:sz="18" w:space="0" w:color="17375E"/>
              <w:left w:val="single" w:sz="18" w:space="0" w:color="17375E"/>
              <w:bottom w:val="single" w:sz="18" w:space="0" w:color="17375E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778D" w:rsidRPr="009D1AD0" w:rsidRDefault="009228E9" w:rsidP="00C477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1470,364</w:t>
            </w:r>
          </w:p>
        </w:tc>
        <w:tc>
          <w:tcPr>
            <w:tcW w:w="866" w:type="dxa"/>
            <w:tcBorders>
              <w:top w:val="single" w:sz="18" w:space="0" w:color="17375E"/>
              <w:left w:val="single" w:sz="4" w:space="0" w:color="auto"/>
              <w:bottom w:val="single" w:sz="18" w:space="0" w:color="17375E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778D" w:rsidRPr="009D1AD0" w:rsidRDefault="009228E9" w:rsidP="00C477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89,210</w:t>
            </w:r>
          </w:p>
        </w:tc>
        <w:tc>
          <w:tcPr>
            <w:tcW w:w="978" w:type="dxa"/>
            <w:tcBorders>
              <w:top w:val="single" w:sz="18" w:space="0" w:color="17375E"/>
              <w:left w:val="single" w:sz="4" w:space="0" w:color="auto"/>
              <w:bottom w:val="single" w:sz="18" w:space="0" w:color="17375E"/>
              <w:right w:val="single" w:sz="18" w:space="0" w:color="17375E"/>
            </w:tcBorders>
            <w:shd w:val="clear" w:color="auto" w:fill="D6E3BC" w:themeFill="accent3" w:themeFillTint="66"/>
            <w:vAlign w:val="center"/>
          </w:tcPr>
          <w:p w:rsidR="00C4778D" w:rsidRPr="009D1AD0" w:rsidRDefault="009228E9" w:rsidP="00C477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1559,574</w:t>
            </w:r>
          </w:p>
        </w:tc>
      </w:tr>
    </w:tbl>
    <w:p w:rsidR="00E612C5" w:rsidRDefault="00CE3D65" w:rsidP="003658E1">
      <w:pPr>
        <w:pStyle w:val="Tytu"/>
        <w:spacing w:line="276" w:lineRule="auto"/>
        <w:jc w:val="left"/>
        <w:rPr>
          <w:sz w:val="6"/>
        </w:rPr>
      </w:pPr>
      <w:r>
        <w:rPr>
          <w:smallCaps/>
          <w:sz w:val="28"/>
          <w:szCs w:val="24"/>
        </w:rPr>
        <w:fldChar w:fldCharType="end"/>
      </w:r>
    </w:p>
    <w:p w:rsidR="00812812" w:rsidRPr="00732551" w:rsidRDefault="00E612C5" w:rsidP="003658E1">
      <w:pPr>
        <w:pStyle w:val="Tytu"/>
        <w:spacing w:line="276" w:lineRule="auto"/>
        <w:jc w:val="left"/>
        <w:rPr>
          <w:smallCaps/>
          <w:sz w:val="2"/>
          <w:szCs w:val="32"/>
        </w:rPr>
      </w:pPr>
      <w:r>
        <w:rPr>
          <w:sz w:val="6"/>
        </w:rPr>
        <w:br w:type="column"/>
      </w:r>
    </w:p>
    <w:p w:rsidR="00FE7D16" w:rsidRPr="001038B6" w:rsidRDefault="00812812" w:rsidP="00812812">
      <w:pPr>
        <w:pStyle w:val="Akapitzlist"/>
        <w:numPr>
          <w:ilvl w:val="0"/>
          <w:numId w:val="27"/>
        </w:numPr>
        <w:rPr>
          <w:b/>
          <w:smallCaps/>
          <w:sz w:val="28"/>
          <w:szCs w:val="28"/>
        </w:rPr>
      </w:pPr>
      <w:r w:rsidRPr="001038B6">
        <w:rPr>
          <w:b/>
          <w:smallCaps/>
          <w:sz w:val="28"/>
          <w:szCs w:val="28"/>
        </w:rPr>
        <w:t>Zestawienie zbiorcze</w:t>
      </w:r>
    </w:p>
    <w:p w:rsidR="00FE7D16" w:rsidRPr="00E612C5" w:rsidRDefault="00FE7D16" w:rsidP="007D105A">
      <w:pPr>
        <w:rPr>
          <w:b/>
          <w:smallCaps/>
          <w:sz w:val="12"/>
        </w:rPr>
      </w:pPr>
    </w:p>
    <w:tbl>
      <w:tblPr>
        <w:tblW w:w="1464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1540"/>
        <w:gridCol w:w="1500"/>
        <w:gridCol w:w="1380"/>
        <w:gridCol w:w="1360"/>
        <w:gridCol w:w="1260"/>
        <w:gridCol w:w="1272"/>
        <w:gridCol w:w="328"/>
        <w:gridCol w:w="1600"/>
      </w:tblGrid>
      <w:tr w:rsidR="00EE4697" w:rsidRPr="00FE7D16" w:rsidTr="004D26AC">
        <w:trPr>
          <w:trHeight w:val="420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Grupa taryfowa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C11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E4697" w:rsidRPr="00DD15AD" w:rsidRDefault="00EE4697" w:rsidP="00EE469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C21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C12a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E4697" w:rsidRPr="00DD15AD" w:rsidRDefault="00EE4697" w:rsidP="00E8182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B21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G11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R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SUMA</w:t>
            </w:r>
          </w:p>
        </w:tc>
      </w:tr>
      <w:tr w:rsidR="00EE4697" w:rsidRPr="00FE7D16" w:rsidTr="004D26AC">
        <w:trPr>
          <w:trHeight w:val="42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Ilość PPE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581DFB" w:rsidP="00FE7D16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3</w:t>
            </w:r>
            <w:r w:rsidR="009228E9"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581DFB" w:rsidP="00FE7D16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581DFB" w:rsidP="00FE7D16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6</w:t>
            </w:r>
            <w:r w:rsidR="00286E10"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3</w:t>
            </w:r>
          </w:p>
        </w:tc>
      </w:tr>
      <w:tr w:rsidR="00EE4697" w:rsidRPr="00FE7D16" w:rsidTr="004D26AC">
        <w:trPr>
          <w:trHeight w:val="82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E4697" w:rsidRPr="00DD15AD" w:rsidRDefault="00EE4697" w:rsidP="00FE7D1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>Pobór w okresie obowiązywania umowy [MWh]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E81825">
            <w:pPr>
              <w:jc w:val="right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80,123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FE7D16">
            <w:pPr>
              <w:jc w:val="right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624,938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406898">
            <w:pPr>
              <w:jc w:val="right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192,441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406898">
            <w:pPr>
              <w:jc w:val="right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946,883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D625F2">
            <w:pPr>
              <w:jc w:val="right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208,981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697" w:rsidRPr="00DD15AD" w:rsidRDefault="00B8278E" w:rsidP="00406898">
            <w:pPr>
              <w:jc w:val="right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0,964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4697" w:rsidRPr="00DD15AD" w:rsidRDefault="00EE4697" w:rsidP="00D625F2">
            <w:pPr>
              <w:jc w:val="right"/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D625F2">
            <w:pPr>
              <w:jc w:val="right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sz w:val="26"/>
                <w:szCs w:val="26"/>
              </w:rPr>
              <w:t>2054,330</w:t>
            </w:r>
          </w:p>
        </w:tc>
      </w:tr>
      <w:tr w:rsidR="00EE4697" w:rsidRPr="00FE7D16" w:rsidTr="004D26AC">
        <w:trPr>
          <w:trHeight w:val="79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E4697" w:rsidRPr="00DD15AD" w:rsidRDefault="00EE4697" w:rsidP="001038B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t xml:space="preserve">Procentowy rozkład poboru </w:t>
            </w:r>
            <w:r w:rsidRPr="00DD15AD">
              <w:rPr>
                <w:rFonts w:ascii="Calibri" w:hAnsi="Calibri" w:cs="Arial"/>
                <w:b/>
                <w:bCs/>
                <w:color w:val="000000"/>
                <w:sz w:val="26"/>
                <w:szCs w:val="26"/>
              </w:rPr>
              <w:br/>
              <w:t>w grupach taryfowych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581DFB" w:rsidP="00406898">
            <w:pPr>
              <w:jc w:val="right"/>
              <w:rPr>
                <w:rFonts w:ascii="Calibri" w:hAnsi="Calibri" w:cs="Arial"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color w:val="000000"/>
                <w:sz w:val="26"/>
                <w:szCs w:val="26"/>
              </w:rPr>
              <w:t>3,</w:t>
            </w:r>
            <w:r w:rsidR="00286E10" w:rsidRPr="00DD15AD">
              <w:rPr>
                <w:rFonts w:ascii="Calibri" w:hAnsi="Calibri" w:cs="Arial"/>
                <w:color w:val="000000"/>
                <w:sz w:val="26"/>
                <w:szCs w:val="26"/>
              </w:rPr>
              <w:t>90</w:t>
            </w:r>
            <w:r w:rsidR="00EE4697" w:rsidRPr="00DD15AD">
              <w:rPr>
                <w:rFonts w:ascii="Calibri" w:hAnsi="Calibri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FE7D16">
            <w:pPr>
              <w:jc w:val="right"/>
              <w:rPr>
                <w:rFonts w:ascii="Calibri" w:hAnsi="Calibri" w:cs="Arial"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color w:val="000000"/>
                <w:sz w:val="26"/>
                <w:szCs w:val="26"/>
              </w:rPr>
              <w:t>30,42</w:t>
            </w:r>
            <w:r w:rsidR="00EE4697" w:rsidRPr="00DD15AD">
              <w:rPr>
                <w:rFonts w:ascii="Calibri" w:hAnsi="Calibri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581DFB" w:rsidP="00FE7D16">
            <w:pPr>
              <w:jc w:val="right"/>
              <w:rPr>
                <w:rFonts w:ascii="Calibri" w:hAnsi="Calibri" w:cs="Arial"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color w:val="000000"/>
                <w:sz w:val="26"/>
                <w:szCs w:val="26"/>
              </w:rPr>
              <w:t>9,</w:t>
            </w:r>
            <w:r w:rsidR="00286E10" w:rsidRPr="00DD15AD">
              <w:rPr>
                <w:rFonts w:ascii="Calibri" w:hAnsi="Calibri" w:cs="Arial"/>
                <w:color w:val="000000"/>
                <w:sz w:val="26"/>
                <w:szCs w:val="26"/>
              </w:rPr>
              <w:t>37</w:t>
            </w:r>
            <w:r w:rsidR="00EE4697" w:rsidRPr="00DD15AD">
              <w:rPr>
                <w:rFonts w:ascii="Calibri" w:hAnsi="Calibri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D625F2">
            <w:pPr>
              <w:jc w:val="right"/>
              <w:rPr>
                <w:rFonts w:ascii="Calibri" w:hAnsi="Calibri" w:cs="Arial"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color w:val="000000"/>
                <w:sz w:val="26"/>
                <w:szCs w:val="26"/>
              </w:rPr>
              <w:t>46,09</w:t>
            </w:r>
            <w:r w:rsidR="00EE4697" w:rsidRPr="00DD15AD">
              <w:rPr>
                <w:rFonts w:ascii="Calibri" w:hAnsi="Calibri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286E10" w:rsidP="00D625F2">
            <w:pPr>
              <w:jc w:val="right"/>
              <w:rPr>
                <w:rFonts w:ascii="Calibri" w:hAnsi="Calibri" w:cs="Arial"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color w:val="000000"/>
                <w:sz w:val="26"/>
                <w:szCs w:val="26"/>
              </w:rPr>
              <w:t>10,17</w:t>
            </w:r>
            <w:r w:rsidR="00EE4697" w:rsidRPr="00DD15AD">
              <w:rPr>
                <w:rFonts w:ascii="Calibri" w:hAnsi="Calibri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4697" w:rsidRPr="00DD15AD" w:rsidRDefault="00EE4697" w:rsidP="00406898">
            <w:pPr>
              <w:jc w:val="right"/>
              <w:rPr>
                <w:rFonts w:ascii="Calibri" w:hAnsi="Calibri" w:cs="Arial"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color w:val="000000"/>
                <w:sz w:val="26"/>
                <w:szCs w:val="26"/>
              </w:rPr>
              <w:t>0,0</w:t>
            </w:r>
            <w:r w:rsidR="00406898" w:rsidRPr="00DD15AD">
              <w:rPr>
                <w:rFonts w:ascii="Calibri" w:hAnsi="Calibri" w:cs="Arial"/>
                <w:color w:val="000000"/>
                <w:sz w:val="26"/>
                <w:szCs w:val="26"/>
              </w:rPr>
              <w:t>5</w:t>
            </w:r>
            <w:r w:rsidRPr="00DD15AD">
              <w:rPr>
                <w:rFonts w:ascii="Calibri" w:hAnsi="Calibri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E4697" w:rsidRPr="00DD15AD" w:rsidRDefault="00EE4697" w:rsidP="00FE7D16">
            <w:pPr>
              <w:jc w:val="right"/>
              <w:rPr>
                <w:rFonts w:ascii="Calibri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697" w:rsidRPr="00DD15AD" w:rsidRDefault="00EE4697" w:rsidP="00FE7D16">
            <w:pPr>
              <w:jc w:val="right"/>
              <w:rPr>
                <w:rFonts w:ascii="Calibri" w:hAnsi="Calibri" w:cs="Arial"/>
                <w:color w:val="000000"/>
                <w:sz w:val="26"/>
                <w:szCs w:val="26"/>
              </w:rPr>
            </w:pPr>
            <w:r w:rsidRPr="00DD15AD">
              <w:rPr>
                <w:rFonts w:ascii="Calibri" w:hAnsi="Calibri" w:cs="Arial"/>
                <w:color w:val="000000"/>
                <w:sz w:val="26"/>
                <w:szCs w:val="26"/>
              </w:rPr>
              <w:t>100,00%</w:t>
            </w:r>
          </w:p>
        </w:tc>
      </w:tr>
    </w:tbl>
    <w:p w:rsidR="005A2BBE" w:rsidRDefault="005A2BBE" w:rsidP="007D105A">
      <w:pPr>
        <w:rPr>
          <w:sz w:val="6"/>
        </w:rPr>
      </w:pPr>
    </w:p>
    <w:p w:rsidR="005A2BBE" w:rsidRDefault="005A2BBE" w:rsidP="007D105A">
      <w:pPr>
        <w:rPr>
          <w:sz w:val="6"/>
        </w:rPr>
      </w:pPr>
    </w:p>
    <w:p w:rsidR="005A2BBE" w:rsidRDefault="005A2BBE" w:rsidP="007D105A">
      <w:pPr>
        <w:rPr>
          <w:sz w:val="6"/>
        </w:rPr>
      </w:pPr>
    </w:p>
    <w:tbl>
      <w:tblPr>
        <w:tblW w:w="11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2032"/>
        <w:gridCol w:w="1841"/>
        <w:gridCol w:w="1868"/>
        <w:gridCol w:w="3105"/>
      </w:tblGrid>
      <w:tr w:rsidR="00812812" w:rsidRPr="005A2BBE" w:rsidTr="004D26AC">
        <w:trPr>
          <w:trHeight w:val="362"/>
        </w:trPr>
        <w:tc>
          <w:tcPr>
            <w:tcW w:w="2445" w:type="dxa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4" w:space="0" w:color="16365C"/>
            </w:tcBorders>
            <w:shd w:val="clear" w:color="auto" w:fill="D6E3BC" w:themeFill="accent3" w:themeFillTint="66"/>
            <w:noWrap/>
            <w:vAlign w:val="center"/>
            <w:hideMark/>
          </w:tcPr>
          <w:p w:rsidR="00812812" w:rsidRPr="005A2BBE" w:rsidRDefault="00812812" w:rsidP="002E20F3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5A2BBE">
              <w:rPr>
                <w:rFonts w:ascii="Calibri" w:hAnsi="Calibri" w:cs="Arial"/>
                <w:color w:val="000000"/>
                <w:szCs w:val="22"/>
              </w:rPr>
              <w:t>Grupa taryfowa</w:t>
            </w:r>
          </w:p>
        </w:tc>
        <w:tc>
          <w:tcPr>
            <w:tcW w:w="2032" w:type="dxa"/>
            <w:tcBorders>
              <w:top w:val="single" w:sz="12" w:space="0" w:color="16365C"/>
              <w:left w:val="nil"/>
              <w:bottom w:val="single" w:sz="12" w:space="0" w:color="16365C"/>
              <w:right w:val="single" w:sz="4" w:space="0" w:color="16365C"/>
            </w:tcBorders>
            <w:shd w:val="clear" w:color="auto" w:fill="D6E3BC" w:themeFill="accent3" w:themeFillTint="66"/>
            <w:noWrap/>
            <w:vAlign w:val="center"/>
            <w:hideMark/>
          </w:tcPr>
          <w:p w:rsidR="00812812" w:rsidRPr="005A2BBE" w:rsidRDefault="00812812" w:rsidP="002E20F3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5A2BBE">
              <w:rPr>
                <w:rFonts w:ascii="Calibri" w:hAnsi="Calibri" w:cs="Arial"/>
                <w:color w:val="000000"/>
                <w:szCs w:val="22"/>
              </w:rPr>
              <w:t>Ilość PPE</w:t>
            </w:r>
          </w:p>
        </w:tc>
        <w:tc>
          <w:tcPr>
            <w:tcW w:w="1841" w:type="dxa"/>
            <w:tcBorders>
              <w:top w:val="single" w:sz="12" w:space="0" w:color="16365C"/>
              <w:left w:val="nil"/>
              <w:bottom w:val="single" w:sz="12" w:space="0" w:color="16365C"/>
              <w:right w:val="single" w:sz="4" w:space="0" w:color="16365C"/>
            </w:tcBorders>
            <w:shd w:val="clear" w:color="auto" w:fill="D6E3BC" w:themeFill="accent3" w:themeFillTint="66"/>
            <w:noWrap/>
            <w:vAlign w:val="center"/>
            <w:hideMark/>
          </w:tcPr>
          <w:p w:rsidR="00812812" w:rsidRPr="005A2BBE" w:rsidRDefault="00812812" w:rsidP="002E20F3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5A2BBE">
              <w:rPr>
                <w:rFonts w:ascii="Calibri" w:hAnsi="Calibri" w:cs="Arial"/>
                <w:color w:val="000000"/>
                <w:szCs w:val="22"/>
              </w:rPr>
              <w:t>I strefa</w:t>
            </w:r>
            <w:r w:rsidR="002D2B94" w:rsidRPr="005A2BBE">
              <w:rPr>
                <w:rFonts w:ascii="Calibri" w:hAnsi="Calibri" w:cs="Arial"/>
                <w:color w:val="000000"/>
                <w:szCs w:val="22"/>
              </w:rPr>
              <w:t>[MWh]</w:t>
            </w:r>
          </w:p>
        </w:tc>
        <w:tc>
          <w:tcPr>
            <w:tcW w:w="1868" w:type="dxa"/>
            <w:tcBorders>
              <w:top w:val="single" w:sz="12" w:space="0" w:color="16365C"/>
              <w:left w:val="nil"/>
              <w:bottom w:val="single" w:sz="12" w:space="0" w:color="16365C"/>
              <w:right w:val="single" w:sz="4" w:space="0" w:color="16365C"/>
            </w:tcBorders>
            <w:shd w:val="clear" w:color="auto" w:fill="D6E3BC" w:themeFill="accent3" w:themeFillTint="66"/>
            <w:noWrap/>
            <w:vAlign w:val="center"/>
            <w:hideMark/>
          </w:tcPr>
          <w:p w:rsidR="00812812" w:rsidRPr="005A2BBE" w:rsidRDefault="00812812" w:rsidP="002E20F3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5A2BBE">
              <w:rPr>
                <w:rFonts w:ascii="Calibri" w:hAnsi="Calibri" w:cs="Arial"/>
                <w:color w:val="000000"/>
                <w:szCs w:val="22"/>
              </w:rPr>
              <w:t>II strefa</w:t>
            </w:r>
            <w:r w:rsidR="002D2B94" w:rsidRPr="005A2BBE">
              <w:rPr>
                <w:rFonts w:ascii="Calibri" w:hAnsi="Calibri" w:cs="Arial"/>
                <w:color w:val="000000"/>
                <w:szCs w:val="22"/>
              </w:rPr>
              <w:t>[MWh]</w:t>
            </w:r>
          </w:p>
        </w:tc>
        <w:tc>
          <w:tcPr>
            <w:tcW w:w="3105" w:type="dxa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6E3BC" w:themeFill="accent3" w:themeFillTint="66"/>
            <w:noWrap/>
            <w:vAlign w:val="center"/>
            <w:hideMark/>
          </w:tcPr>
          <w:p w:rsidR="00812812" w:rsidRPr="005A2BBE" w:rsidRDefault="00812812" w:rsidP="002E20F3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5A2BBE">
              <w:rPr>
                <w:rFonts w:ascii="Calibri" w:hAnsi="Calibri" w:cs="Arial"/>
                <w:color w:val="000000"/>
                <w:szCs w:val="22"/>
              </w:rPr>
              <w:t>Całodobowo [MWh]</w:t>
            </w:r>
          </w:p>
        </w:tc>
      </w:tr>
      <w:tr w:rsidR="00812812" w:rsidRPr="005A2BBE" w:rsidTr="00E612C5">
        <w:trPr>
          <w:trHeight w:val="396"/>
        </w:trPr>
        <w:tc>
          <w:tcPr>
            <w:tcW w:w="2445" w:type="dxa"/>
            <w:vMerge w:val="restart"/>
            <w:tcBorders>
              <w:top w:val="nil"/>
              <w:left w:val="single" w:sz="12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vAlign w:val="center"/>
            <w:hideMark/>
          </w:tcPr>
          <w:p w:rsidR="00812812" w:rsidRPr="005A2BBE" w:rsidRDefault="00812812" w:rsidP="002E20F3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C12a</w:t>
            </w:r>
          </w:p>
        </w:tc>
        <w:tc>
          <w:tcPr>
            <w:tcW w:w="2032" w:type="dxa"/>
            <w:vMerge w:val="restart"/>
            <w:tcBorders>
              <w:top w:val="single" w:sz="4" w:space="0" w:color="16365C"/>
              <w:left w:val="nil"/>
              <w:right w:val="single" w:sz="4" w:space="0" w:color="16365C"/>
            </w:tcBorders>
            <w:shd w:val="clear" w:color="auto" w:fill="auto"/>
            <w:noWrap/>
            <w:vAlign w:val="center"/>
            <w:hideMark/>
          </w:tcPr>
          <w:p w:rsidR="00812812" w:rsidRPr="005A2BBE" w:rsidRDefault="00812812" w:rsidP="00581DFB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18</w:t>
            </w:r>
          </w:p>
        </w:tc>
        <w:tc>
          <w:tcPr>
            <w:tcW w:w="1841" w:type="dxa"/>
            <w:tcBorders>
              <w:top w:val="single" w:sz="4" w:space="0" w:color="16365C"/>
              <w:left w:val="nil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  <w:hideMark/>
          </w:tcPr>
          <w:p w:rsidR="00812812" w:rsidRPr="005A2BBE" w:rsidRDefault="00286E10" w:rsidP="002E20F3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52,744</w:t>
            </w:r>
          </w:p>
        </w:tc>
        <w:tc>
          <w:tcPr>
            <w:tcW w:w="1868" w:type="dxa"/>
            <w:tcBorders>
              <w:top w:val="single" w:sz="4" w:space="0" w:color="16365C"/>
              <w:left w:val="nil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  <w:hideMark/>
          </w:tcPr>
          <w:p w:rsidR="00812812" w:rsidRPr="005A2BBE" w:rsidRDefault="00286E10" w:rsidP="002E20F3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139,</w:t>
            </w:r>
            <w:r w:rsidR="006A79D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69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3105" w:type="dxa"/>
            <w:tcBorders>
              <w:top w:val="single" w:sz="4" w:space="0" w:color="16365C"/>
              <w:left w:val="nil"/>
              <w:bottom w:val="single" w:sz="4" w:space="0" w:color="16365C"/>
              <w:right w:val="single" w:sz="12" w:space="0" w:color="16365C"/>
            </w:tcBorders>
            <w:shd w:val="clear" w:color="auto" w:fill="auto"/>
            <w:vAlign w:val="center"/>
            <w:hideMark/>
          </w:tcPr>
          <w:p w:rsidR="00812812" w:rsidRPr="005A2BBE" w:rsidRDefault="00286E10" w:rsidP="002E20F3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192,441</w:t>
            </w:r>
          </w:p>
        </w:tc>
      </w:tr>
      <w:tr w:rsidR="00812812" w:rsidRPr="005A2BBE" w:rsidTr="00E612C5">
        <w:trPr>
          <w:trHeight w:val="409"/>
        </w:trPr>
        <w:tc>
          <w:tcPr>
            <w:tcW w:w="2445" w:type="dxa"/>
            <w:vMerge/>
            <w:tcBorders>
              <w:top w:val="nil"/>
              <w:left w:val="single" w:sz="12" w:space="0" w:color="16365C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:rsidR="00812812" w:rsidRPr="005A2BBE" w:rsidRDefault="00812812" w:rsidP="002E20F3">
            <w:pPr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2032" w:type="dxa"/>
            <w:vMerge/>
            <w:tcBorders>
              <w:left w:val="nil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vAlign w:val="center"/>
            <w:hideMark/>
          </w:tcPr>
          <w:p w:rsidR="00812812" w:rsidRPr="005A2BBE" w:rsidRDefault="00812812" w:rsidP="002E20F3">
            <w:pPr>
              <w:jc w:val="center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  <w:hideMark/>
          </w:tcPr>
          <w:p w:rsidR="00812812" w:rsidRPr="005A2BBE" w:rsidRDefault="00286E10" w:rsidP="00406898">
            <w:pPr>
              <w:jc w:val="right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27,41</w:t>
            </w:r>
            <w:r w:rsidR="00812812" w:rsidRPr="005A2BBE">
              <w:rPr>
                <w:rFonts w:asciiTheme="minorHAnsi" w:hAnsiTheme="minorHAnsi" w:cs="Arial"/>
                <w:szCs w:val="20"/>
              </w:rPr>
              <w:t>%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  <w:hideMark/>
          </w:tcPr>
          <w:p w:rsidR="00812812" w:rsidRPr="005A2BBE" w:rsidRDefault="00286E10" w:rsidP="00406898">
            <w:pPr>
              <w:jc w:val="right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72,59</w:t>
            </w:r>
            <w:r w:rsidR="00812812" w:rsidRPr="005A2BBE">
              <w:rPr>
                <w:rFonts w:asciiTheme="minorHAnsi" w:hAnsiTheme="minorHAnsi" w:cs="Arial"/>
                <w:szCs w:val="20"/>
              </w:rPr>
              <w:t>%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16365C"/>
              <w:right w:val="single" w:sz="12" w:space="0" w:color="16365C"/>
            </w:tcBorders>
            <w:shd w:val="clear" w:color="auto" w:fill="auto"/>
            <w:vAlign w:val="center"/>
            <w:hideMark/>
          </w:tcPr>
          <w:p w:rsidR="00812812" w:rsidRPr="005A2BBE" w:rsidRDefault="00812812" w:rsidP="002E20F3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5A2BBE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 </w:t>
            </w:r>
          </w:p>
        </w:tc>
      </w:tr>
    </w:tbl>
    <w:p w:rsidR="005A2BBE" w:rsidRPr="003658E1" w:rsidRDefault="005A2BBE" w:rsidP="005A2BBE">
      <w:pPr>
        <w:rPr>
          <w:b/>
          <w:smallCaps/>
          <w:sz w:val="4"/>
          <w:szCs w:val="4"/>
        </w:rPr>
      </w:pPr>
    </w:p>
    <w:p w:rsidR="005A2BBE" w:rsidRPr="00E612C5" w:rsidRDefault="005A2BBE" w:rsidP="005A2BBE">
      <w:pPr>
        <w:rPr>
          <w:b/>
          <w:smallCaps/>
          <w:sz w:val="22"/>
          <w:szCs w:val="32"/>
        </w:rPr>
      </w:pPr>
    </w:p>
    <w:p w:rsidR="007D1682" w:rsidRPr="004D26AC" w:rsidRDefault="006A79D6" w:rsidP="00491676">
      <w:pPr>
        <w:pStyle w:val="Akapitzlist"/>
        <w:numPr>
          <w:ilvl w:val="0"/>
          <w:numId w:val="27"/>
        </w:numPr>
        <w:jc w:val="both"/>
        <w:rPr>
          <w:b/>
          <w:smallCaps/>
          <w:sz w:val="28"/>
          <w:szCs w:val="28"/>
        </w:rPr>
      </w:pPr>
      <w:r w:rsidRPr="004D26AC">
        <w:rPr>
          <w:b/>
          <w:smallCaps/>
          <w:szCs w:val="28"/>
        </w:rPr>
        <w:t>O</w:t>
      </w:r>
      <w:r w:rsidRPr="004D26AC">
        <w:rPr>
          <w:b/>
          <w:smallCaps/>
          <w:sz w:val="22"/>
          <w:szCs w:val="28"/>
        </w:rPr>
        <w:t>BIEKT</w:t>
      </w:r>
      <w:r w:rsidR="00812812" w:rsidRPr="004D26AC">
        <w:rPr>
          <w:b/>
          <w:smallCaps/>
          <w:sz w:val="22"/>
          <w:szCs w:val="28"/>
        </w:rPr>
        <w:t xml:space="preserve"> </w:t>
      </w:r>
      <w:r w:rsidR="00812812" w:rsidRPr="004D26AC">
        <w:rPr>
          <w:b/>
          <w:smallCaps/>
          <w:sz w:val="28"/>
          <w:szCs w:val="28"/>
        </w:rPr>
        <w:t>na kompleksowej umowie zawartej na czas określony do dn</w:t>
      </w:r>
      <w:r w:rsidR="00812812" w:rsidRPr="0071259E">
        <w:rPr>
          <w:b/>
          <w:smallCaps/>
          <w:szCs w:val="28"/>
        </w:rPr>
        <w:t>. 31.12.201</w:t>
      </w:r>
      <w:r w:rsidR="009228E9" w:rsidRPr="0071259E">
        <w:rPr>
          <w:b/>
          <w:smallCaps/>
          <w:szCs w:val="28"/>
        </w:rPr>
        <w:t>9</w:t>
      </w:r>
      <w:r w:rsidR="00812812" w:rsidRPr="0071259E">
        <w:rPr>
          <w:b/>
          <w:smallCaps/>
          <w:szCs w:val="28"/>
        </w:rPr>
        <w:t xml:space="preserve"> r., </w:t>
      </w:r>
      <w:r w:rsidR="00812812" w:rsidRPr="0071259E">
        <w:rPr>
          <w:b/>
          <w:smallCaps/>
          <w:sz w:val="28"/>
          <w:szCs w:val="28"/>
        </w:rPr>
        <w:t xml:space="preserve">dla </w:t>
      </w:r>
      <w:r w:rsidR="00812812" w:rsidRPr="004D26AC">
        <w:rPr>
          <w:b/>
          <w:smallCaps/>
          <w:sz w:val="28"/>
          <w:szCs w:val="28"/>
        </w:rPr>
        <w:t>któr</w:t>
      </w:r>
      <w:r w:rsidRPr="00DB5FF6">
        <w:rPr>
          <w:b/>
          <w:smallCaps/>
          <w:szCs w:val="28"/>
        </w:rPr>
        <w:t>E</w:t>
      </w:r>
      <w:r w:rsidRPr="0071259E">
        <w:rPr>
          <w:b/>
          <w:smallCaps/>
          <w:szCs w:val="28"/>
        </w:rPr>
        <w:t>GO</w:t>
      </w:r>
      <w:r w:rsidR="00812812" w:rsidRPr="004D26AC">
        <w:rPr>
          <w:b/>
          <w:smallCaps/>
          <w:sz w:val="28"/>
          <w:szCs w:val="28"/>
        </w:rPr>
        <w:t xml:space="preserve"> należy zawrzeć umowę dystrybucyjn</w:t>
      </w:r>
      <w:r w:rsidR="006A522D" w:rsidRPr="004D26AC">
        <w:rPr>
          <w:b/>
          <w:smallCaps/>
          <w:sz w:val="28"/>
          <w:szCs w:val="28"/>
        </w:rPr>
        <w:t>ą</w:t>
      </w:r>
      <w:r w:rsidR="00812812" w:rsidRPr="004D26AC">
        <w:rPr>
          <w:b/>
          <w:smallCaps/>
          <w:sz w:val="28"/>
          <w:szCs w:val="28"/>
        </w:rPr>
        <w:t xml:space="preserve"> na czas nieokreślony</w:t>
      </w:r>
      <w:r w:rsidR="006A522D" w:rsidRPr="004D26AC">
        <w:rPr>
          <w:b/>
          <w:smallCaps/>
          <w:sz w:val="28"/>
          <w:szCs w:val="28"/>
        </w:rPr>
        <w:t xml:space="preserve"> wraz ze </w:t>
      </w:r>
      <w:r w:rsidR="006A522D" w:rsidRPr="001038B6">
        <w:rPr>
          <w:b/>
          <w:smallCaps/>
          <w:sz w:val="28"/>
          <w:szCs w:val="28"/>
        </w:rPr>
        <w:t xml:space="preserve">zgłoszeniem umowy </w:t>
      </w:r>
      <w:r w:rsidR="006A522D" w:rsidRPr="004D26AC">
        <w:rPr>
          <w:b/>
          <w:smallCaps/>
          <w:sz w:val="28"/>
          <w:szCs w:val="28"/>
        </w:rPr>
        <w:t>sprzedażowej</w:t>
      </w:r>
      <w:r w:rsidR="002D2B94" w:rsidRPr="004D26AC">
        <w:rPr>
          <w:b/>
          <w:smallCaps/>
          <w:sz w:val="28"/>
          <w:szCs w:val="28"/>
        </w:rPr>
        <w:t xml:space="preserve">, </w:t>
      </w:r>
      <w:r w:rsidR="002E20F3" w:rsidRPr="004D26AC">
        <w:rPr>
          <w:b/>
          <w:smallCaps/>
          <w:sz w:val="28"/>
          <w:szCs w:val="28"/>
        </w:rPr>
        <w:t>dla któr</w:t>
      </w:r>
      <w:r w:rsidRPr="0071259E">
        <w:rPr>
          <w:b/>
          <w:smallCaps/>
          <w:sz w:val="22"/>
        </w:rPr>
        <w:t>EGO</w:t>
      </w:r>
      <w:r w:rsidR="002E20F3" w:rsidRPr="004D26AC">
        <w:rPr>
          <w:b/>
          <w:smallCaps/>
        </w:rPr>
        <w:t xml:space="preserve"> </w:t>
      </w:r>
      <w:r w:rsidR="002E20F3" w:rsidRPr="004D26AC">
        <w:rPr>
          <w:b/>
          <w:smallCaps/>
          <w:sz w:val="28"/>
          <w:szCs w:val="28"/>
        </w:rPr>
        <w:t xml:space="preserve">płatnikiem faktur </w:t>
      </w:r>
      <w:r w:rsidR="002E20F3" w:rsidRPr="0071259E">
        <w:rPr>
          <w:b/>
          <w:smallCaps/>
          <w:szCs w:val="28"/>
        </w:rPr>
        <w:t>V</w:t>
      </w:r>
      <w:r w:rsidR="002E20F3" w:rsidRPr="0071259E">
        <w:rPr>
          <w:b/>
          <w:smallCaps/>
          <w:sz w:val="22"/>
          <w:szCs w:val="28"/>
        </w:rPr>
        <w:t>AT</w:t>
      </w:r>
      <w:r w:rsidR="002E20F3" w:rsidRPr="004D26AC">
        <w:rPr>
          <w:b/>
          <w:smallCaps/>
          <w:sz w:val="28"/>
          <w:szCs w:val="28"/>
        </w:rPr>
        <w:t xml:space="preserve"> i stroną umowy jest powiat pruszkowski</w:t>
      </w:r>
      <w:r w:rsidR="009E78AE" w:rsidRPr="004D26AC">
        <w:rPr>
          <w:b/>
          <w:smallCaps/>
          <w:sz w:val="28"/>
          <w:szCs w:val="28"/>
        </w:rPr>
        <w:t xml:space="preserve"> – </w:t>
      </w:r>
      <w:r w:rsidR="009E78AE" w:rsidRPr="0071259E">
        <w:rPr>
          <w:b/>
          <w:smallCaps/>
          <w:sz w:val="22"/>
          <w:szCs w:val="28"/>
        </w:rPr>
        <w:t>UMOW</w:t>
      </w:r>
      <w:r w:rsidR="009A40BD" w:rsidRPr="0071259E">
        <w:rPr>
          <w:b/>
          <w:smallCaps/>
          <w:sz w:val="22"/>
          <w:szCs w:val="28"/>
        </w:rPr>
        <w:t>A</w:t>
      </w:r>
      <w:r w:rsidR="009E78AE" w:rsidRPr="0071259E">
        <w:rPr>
          <w:b/>
          <w:smallCaps/>
          <w:sz w:val="22"/>
          <w:szCs w:val="28"/>
        </w:rPr>
        <w:t xml:space="preserve"> ZOSTAŁ</w:t>
      </w:r>
      <w:r w:rsidR="009A40BD" w:rsidRPr="0071259E">
        <w:rPr>
          <w:b/>
          <w:smallCaps/>
          <w:sz w:val="22"/>
          <w:szCs w:val="28"/>
        </w:rPr>
        <w:t>A</w:t>
      </w:r>
      <w:r w:rsidR="009E78AE" w:rsidRPr="0071259E">
        <w:rPr>
          <w:b/>
          <w:smallCaps/>
          <w:sz w:val="22"/>
          <w:szCs w:val="28"/>
        </w:rPr>
        <w:t xml:space="preserve"> WYPOWIEDZIAN</w:t>
      </w:r>
      <w:r w:rsidR="009A40BD" w:rsidRPr="0071259E">
        <w:rPr>
          <w:b/>
          <w:smallCaps/>
          <w:sz w:val="22"/>
          <w:szCs w:val="28"/>
        </w:rPr>
        <w:t>A</w:t>
      </w:r>
      <w:r w:rsidR="00E612C5" w:rsidRPr="0071259E">
        <w:rPr>
          <w:b/>
          <w:smallCaps/>
          <w:sz w:val="22"/>
          <w:szCs w:val="28"/>
        </w:rPr>
        <w:t xml:space="preserve"> </w:t>
      </w:r>
      <w:r w:rsidR="00DD15AD">
        <w:rPr>
          <w:b/>
          <w:smallCaps/>
          <w:sz w:val="22"/>
          <w:szCs w:val="28"/>
        </w:rPr>
        <w:t xml:space="preserve">                  </w:t>
      </w:r>
      <w:r w:rsidR="001038B6">
        <w:rPr>
          <w:b/>
          <w:smallCaps/>
          <w:sz w:val="22"/>
          <w:szCs w:val="28"/>
        </w:rPr>
        <w:t xml:space="preserve">          </w:t>
      </w:r>
      <w:r w:rsidR="00DD15AD">
        <w:rPr>
          <w:b/>
          <w:smallCaps/>
          <w:sz w:val="22"/>
          <w:szCs w:val="28"/>
        </w:rPr>
        <w:t xml:space="preserve">     </w:t>
      </w:r>
      <w:r w:rsidR="00491676" w:rsidRPr="004D26AC">
        <w:rPr>
          <w:i/>
          <w:smallCaps/>
          <w:sz w:val="28"/>
          <w:szCs w:val="28"/>
        </w:rPr>
        <w:t>(obiekt ujęt</w:t>
      </w:r>
      <w:r w:rsidR="001038B6" w:rsidRPr="001038B6">
        <w:rPr>
          <w:i/>
          <w:smallCaps/>
          <w:sz w:val="22"/>
          <w:szCs w:val="28"/>
        </w:rPr>
        <w:t>Y</w:t>
      </w:r>
      <w:r w:rsidR="00491676" w:rsidRPr="001038B6">
        <w:rPr>
          <w:i/>
          <w:smallCaps/>
          <w:sz w:val="22"/>
          <w:szCs w:val="28"/>
        </w:rPr>
        <w:t xml:space="preserve"> </w:t>
      </w:r>
      <w:r w:rsidR="00491676" w:rsidRPr="004D26AC">
        <w:rPr>
          <w:i/>
          <w:smallCaps/>
          <w:sz w:val="28"/>
          <w:szCs w:val="28"/>
        </w:rPr>
        <w:t>w tabeli I)</w:t>
      </w:r>
    </w:p>
    <w:p w:rsidR="005A2BBE" w:rsidRPr="003658E1" w:rsidRDefault="005A2BBE" w:rsidP="005A2BBE">
      <w:pPr>
        <w:rPr>
          <w:b/>
          <w:smallCaps/>
          <w:sz w:val="4"/>
          <w:szCs w:val="4"/>
        </w:rPr>
      </w:pPr>
    </w:p>
    <w:p w:rsidR="005A2BBE" w:rsidRPr="00E612C5" w:rsidRDefault="005A2BBE" w:rsidP="005A2BBE">
      <w:pPr>
        <w:rPr>
          <w:b/>
          <w:smallCaps/>
          <w:sz w:val="12"/>
          <w:szCs w:val="32"/>
        </w:rPr>
      </w:pPr>
    </w:p>
    <w:tbl>
      <w:tblPr>
        <w:tblW w:w="2160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234"/>
        <w:gridCol w:w="2268"/>
        <w:gridCol w:w="2456"/>
        <w:gridCol w:w="1075"/>
        <w:gridCol w:w="1602"/>
        <w:gridCol w:w="2642"/>
        <w:gridCol w:w="1201"/>
        <w:gridCol w:w="929"/>
        <w:gridCol w:w="1110"/>
        <w:gridCol w:w="2720"/>
        <w:gridCol w:w="1331"/>
        <w:gridCol w:w="1538"/>
      </w:tblGrid>
      <w:tr w:rsidR="002E20F3" w:rsidRPr="002E20F3" w:rsidTr="004D26AC">
        <w:trPr>
          <w:trHeight w:val="1128"/>
        </w:trPr>
        <w:tc>
          <w:tcPr>
            <w:tcW w:w="501" w:type="dxa"/>
            <w:tcBorders>
              <w:top w:val="single" w:sz="12" w:space="0" w:color="203764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4D26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34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Nabywca</w:t>
            </w:r>
          </w:p>
        </w:tc>
        <w:tc>
          <w:tcPr>
            <w:tcW w:w="2268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Nazwa punktu poboru</w:t>
            </w:r>
          </w:p>
        </w:tc>
        <w:tc>
          <w:tcPr>
            <w:tcW w:w="2456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075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602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642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Numer ewidencyjny</w:t>
            </w:r>
          </w:p>
        </w:tc>
        <w:tc>
          <w:tcPr>
            <w:tcW w:w="1201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Numer licznika</w:t>
            </w:r>
          </w:p>
        </w:tc>
        <w:tc>
          <w:tcPr>
            <w:tcW w:w="929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110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Moc umowna</w:t>
            </w:r>
          </w:p>
        </w:tc>
        <w:tc>
          <w:tcPr>
            <w:tcW w:w="2720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Nr umowy kompleksowej</w:t>
            </w:r>
          </w:p>
        </w:tc>
        <w:tc>
          <w:tcPr>
            <w:tcW w:w="1331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Data zawarcia</w:t>
            </w:r>
          </w:p>
        </w:tc>
        <w:tc>
          <w:tcPr>
            <w:tcW w:w="1538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2E20F3" w:rsidRPr="002E20F3" w:rsidRDefault="002E20F3" w:rsidP="002E2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Data wygaśnięcia umowy</w:t>
            </w:r>
          </w:p>
        </w:tc>
      </w:tr>
      <w:tr w:rsidR="00372229" w:rsidRPr="002E20F3" w:rsidTr="0071259E">
        <w:trPr>
          <w:trHeight w:val="594"/>
        </w:trPr>
        <w:tc>
          <w:tcPr>
            <w:tcW w:w="501" w:type="dxa"/>
            <w:tcBorders>
              <w:top w:val="nil"/>
              <w:left w:val="single" w:sz="12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:rsidR="00372229" w:rsidRPr="002E20F3" w:rsidRDefault="00372229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0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:rsidR="00372229" w:rsidRPr="002E20F3" w:rsidRDefault="00372229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0F3">
              <w:rPr>
                <w:rFonts w:ascii="Arial" w:hAnsi="Arial" w:cs="Arial"/>
                <w:sz w:val="20"/>
                <w:szCs w:val="20"/>
              </w:rPr>
              <w:t>Powiat Pruszkowski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Pr="00C351BD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Sygnalizacja uliczna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</w:tcPr>
          <w:p w:rsidR="00372229" w:rsidRPr="002E20F3" w:rsidRDefault="00286E10" w:rsidP="003722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Prusa/Pogodna dz. 137/16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Pruszków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Pr="00C351BD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PL_ZEWD_1421085460_03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Pr="00C351BD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E10">
              <w:rPr>
                <w:rFonts w:ascii="Arial" w:hAnsi="Arial" w:cs="Arial"/>
                <w:sz w:val="20"/>
                <w:szCs w:val="20"/>
              </w:rPr>
              <w:t>96119861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Pr="002E20F3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B1/340/2019/18043021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72229" w:rsidRPr="002E20F3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15.05.2019 r.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203764"/>
              <w:right w:val="single" w:sz="12" w:space="0" w:color="203764"/>
            </w:tcBorders>
            <w:shd w:val="clear" w:color="auto" w:fill="auto"/>
            <w:noWrap/>
            <w:vAlign w:val="center"/>
          </w:tcPr>
          <w:p w:rsidR="00372229" w:rsidRPr="002E20F3" w:rsidRDefault="00286E10" w:rsidP="00372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 r.</w:t>
            </w:r>
          </w:p>
        </w:tc>
      </w:tr>
    </w:tbl>
    <w:p w:rsidR="005A2BBE" w:rsidRPr="00E612C5" w:rsidRDefault="005A2BBE" w:rsidP="005A2BBE">
      <w:pPr>
        <w:rPr>
          <w:b/>
          <w:smallCaps/>
          <w:sz w:val="28"/>
          <w:szCs w:val="32"/>
        </w:rPr>
      </w:pPr>
    </w:p>
    <w:p w:rsidR="00E612C5" w:rsidRPr="0071259E" w:rsidRDefault="00E612C5" w:rsidP="004D26AC">
      <w:pPr>
        <w:pStyle w:val="Akapitzlist"/>
        <w:numPr>
          <w:ilvl w:val="0"/>
          <w:numId w:val="27"/>
        </w:numPr>
        <w:ind w:left="714" w:hanging="357"/>
        <w:jc w:val="both"/>
        <w:rPr>
          <w:b/>
          <w:smallCaps/>
          <w:szCs w:val="28"/>
        </w:rPr>
      </w:pPr>
      <w:r w:rsidRPr="004D26AC">
        <w:rPr>
          <w:b/>
          <w:smallCaps/>
          <w:sz w:val="28"/>
          <w:szCs w:val="28"/>
        </w:rPr>
        <w:t xml:space="preserve">Obiekt na </w:t>
      </w:r>
      <w:r w:rsidR="00581DFB" w:rsidRPr="004D26AC">
        <w:rPr>
          <w:b/>
          <w:smallCaps/>
          <w:sz w:val="28"/>
          <w:szCs w:val="28"/>
        </w:rPr>
        <w:t xml:space="preserve">kompleksowej umowie zawartej na czas </w:t>
      </w:r>
      <w:r w:rsidR="00581DFB" w:rsidRPr="00DD15AD">
        <w:rPr>
          <w:b/>
          <w:smallCaps/>
          <w:sz w:val="22"/>
          <w:szCs w:val="28"/>
        </w:rPr>
        <w:t>NIE</w:t>
      </w:r>
      <w:r w:rsidR="00581DFB" w:rsidRPr="004D26AC">
        <w:rPr>
          <w:b/>
          <w:smallCaps/>
          <w:sz w:val="28"/>
          <w:szCs w:val="28"/>
        </w:rPr>
        <w:t>określony,</w:t>
      </w:r>
      <w:r w:rsidRPr="004D26AC">
        <w:rPr>
          <w:b/>
          <w:smallCaps/>
          <w:sz w:val="28"/>
          <w:szCs w:val="28"/>
        </w:rPr>
        <w:t xml:space="preserve"> dla którego należy zawrzeć umowę dystrybucyjną na czas nieokreślony wraz ze zgłoszeniem umowy sprzedażowej, dla którego płatnikiem faktur </w:t>
      </w:r>
      <w:r w:rsidRPr="00DD15AD">
        <w:rPr>
          <w:b/>
          <w:smallCaps/>
          <w:szCs w:val="28"/>
        </w:rPr>
        <w:t>VAT</w:t>
      </w:r>
      <w:r w:rsidRPr="004D26AC">
        <w:rPr>
          <w:b/>
          <w:smallCaps/>
          <w:sz w:val="28"/>
          <w:szCs w:val="28"/>
        </w:rPr>
        <w:t xml:space="preserve"> i stroną umowy jest </w:t>
      </w:r>
      <w:r w:rsidR="006A79D6" w:rsidRPr="004D26AC">
        <w:rPr>
          <w:b/>
          <w:smallCaps/>
          <w:sz w:val="28"/>
          <w:szCs w:val="28"/>
        </w:rPr>
        <w:t>powiat pruszkowski</w:t>
      </w:r>
      <w:r w:rsidR="009E78AE" w:rsidRPr="004D26AC">
        <w:rPr>
          <w:b/>
          <w:smallCaps/>
          <w:sz w:val="28"/>
          <w:szCs w:val="28"/>
        </w:rPr>
        <w:t xml:space="preserve"> – </w:t>
      </w:r>
      <w:r w:rsidR="009E78AE" w:rsidRPr="0071259E">
        <w:rPr>
          <w:b/>
          <w:smallCaps/>
          <w:sz w:val="22"/>
          <w:szCs w:val="28"/>
        </w:rPr>
        <w:t>UMOWA ZOSTAŁA WYP</w:t>
      </w:r>
      <w:r w:rsidR="00FF366E" w:rsidRPr="0071259E">
        <w:rPr>
          <w:b/>
          <w:smallCaps/>
          <w:sz w:val="22"/>
          <w:szCs w:val="28"/>
        </w:rPr>
        <w:t>O</w:t>
      </w:r>
      <w:r w:rsidR="009E78AE" w:rsidRPr="0071259E">
        <w:rPr>
          <w:b/>
          <w:smallCaps/>
          <w:sz w:val="22"/>
          <w:szCs w:val="28"/>
        </w:rPr>
        <w:t>WIEDZIANA</w:t>
      </w:r>
      <w:r w:rsidRPr="0071259E">
        <w:rPr>
          <w:b/>
          <w:smallCaps/>
          <w:sz w:val="22"/>
          <w:szCs w:val="28"/>
        </w:rPr>
        <w:t xml:space="preserve"> </w:t>
      </w:r>
      <w:r w:rsidRPr="0071259E">
        <w:rPr>
          <w:i/>
          <w:smallCaps/>
          <w:szCs w:val="28"/>
        </w:rPr>
        <w:t xml:space="preserve">(poniższy obiekt jest ujęty w tabeli </w:t>
      </w:r>
      <w:r w:rsidR="00FF366E" w:rsidRPr="0071259E">
        <w:rPr>
          <w:i/>
          <w:smallCaps/>
          <w:szCs w:val="28"/>
        </w:rPr>
        <w:t>I</w:t>
      </w:r>
      <w:r w:rsidRPr="0071259E">
        <w:rPr>
          <w:i/>
          <w:smallCaps/>
          <w:szCs w:val="28"/>
        </w:rPr>
        <w:t>)</w:t>
      </w:r>
    </w:p>
    <w:p w:rsidR="00E612C5" w:rsidRPr="00732551" w:rsidRDefault="00E612C5" w:rsidP="00E612C5">
      <w:pPr>
        <w:pStyle w:val="Akapitzlist"/>
        <w:jc w:val="both"/>
        <w:rPr>
          <w:b/>
          <w:smallCaps/>
          <w:sz w:val="14"/>
          <w:szCs w:val="12"/>
        </w:rPr>
      </w:pPr>
    </w:p>
    <w:tbl>
      <w:tblPr>
        <w:tblW w:w="2160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234"/>
        <w:gridCol w:w="2268"/>
        <w:gridCol w:w="2456"/>
        <w:gridCol w:w="1075"/>
        <w:gridCol w:w="1602"/>
        <w:gridCol w:w="2642"/>
        <w:gridCol w:w="1201"/>
        <w:gridCol w:w="929"/>
        <w:gridCol w:w="1110"/>
        <w:gridCol w:w="2720"/>
        <w:gridCol w:w="1331"/>
        <w:gridCol w:w="1538"/>
      </w:tblGrid>
      <w:tr w:rsidR="00305714" w:rsidRPr="002E20F3" w:rsidTr="0071259E">
        <w:trPr>
          <w:trHeight w:val="1128"/>
        </w:trPr>
        <w:tc>
          <w:tcPr>
            <w:tcW w:w="501" w:type="dxa"/>
            <w:tcBorders>
              <w:top w:val="single" w:sz="12" w:space="0" w:color="203764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4D26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34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Nabywca</w:t>
            </w:r>
          </w:p>
        </w:tc>
        <w:tc>
          <w:tcPr>
            <w:tcW w:w="2268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Nazwa punktu poboru</w:t>
            </w:r>
          </w:p>
        </w:tc>
        <w:tc>
          <w:tcPr>
            <w:tcW w:w="2456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075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Ko</w:t>
            </w:r>
            <w:r w:rsidRPr="0071259E">
              <w:rPr>
                <w:rFonts w:ascii="Arial" w:hAnsi="Arial" w:cs="Arial"/>
                <w:b/>
                <w:bCs/>
                <w:sz w:val="20"/>
                <w:szCs w:val="20"/>
                <w:shd w:val="clear" w:color="auto" w:fill="D6E3BC" w:themeFill="accent3" w:themeFillTint="66"/>
              </w:rPr>
              <w:t>d</w:t>
            </w:r>
          </w:p>
        </w:tc>
        <w:tc>
          <w:tcPr>
            <w:tcW w:w="1602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642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Numer ewidencyjny</w:t>
            </w:r>
          </w:p>
        </w:tc>
        <w:tc>
          <w:tcPr>
            <w:tcW w:w="1201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Numer licznika</w:t>
            </w:r>
          </w:p>
        </w:tc>
        <w:tc>
          <w:tcPr>
            <w:tcW w:w="929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110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Moc umowna</w:t>
            </w:r>
          </w:p>
        </w:tc>
        <w:tc>
          <w:tcPr>
            <w:tcW w:w="2720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Nr umowy kompleksowej</w:t>
            </w:r>
          </w:p>
        </w:tc>
        <w:tc>
          <w:tcPr>
            <w:tcW w:w="1331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Data zawarcia</w:t>
            </w:r>
          </w:p>
        </w:tc>
        <w:tc>
          <w:tcPr>
            <w:tcW w:w="1538" w:type="dxa"/>
            <w:tcBorders>
              <w:top w:val="single" w:sz="12" w:space="0" w:color="203764"/>
              <w:left w:val="nil"/>
              <w:bottom w:val="single" w:sz="12" w:space="0" w:color="203764"/>
              <w:right w:val="single" w:sz="12" w:space="0" w:color="203764"/>
            </w:tcBorders>
            <w:shd w:val="clear" w:color="auto" w:fill="D6E3BC" w:themeFill="accent3" w:themeFillTint="66"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0F3">
              <w:rPr>
                <w:rFonts w:ascii="Arial" w:hAnsi="Arial" w:cs="Arial"/>
                <w:b/>
                <w:bCs/>
                <w:sz w:val="20"/>
                <w:szCs w:val="20"/>
              </w:rPr>
              <w:t>Data wygaśnięcia umowy</w:t>
            </w:r>
          </w:p>
        </w:tc>
      </w:tr>
      <w:tr w:rsidR="00305714" w:rsidRPr="002E20F3" w:rsidTr="0071259E">
        <w:trPr>
          <w:trHeight w:val="663"/>
        </w:trPr>
        <w:tc>
          <w:tcPr>
            <w:tcW w:w="501" w:type="dxa"/>
            <w:tcBorders>
              <w:top w:val="nil"/>
              <w:left w:val="single" w:sz="12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0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:rsidR="00305714" w:rsidRPr="002E20F3" w:rsidRDefault="00305714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0F3">
              <w:rPr>
                <w:rFonts w:ascii="Arial" w:hAnsi="Arial" w:cs="Arial"/>
                <w:sz w:val="20"/>
                <w:szCs w:val="20"/>
              </w:rPr>
              <w:t>Powiat Pruszkowski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Pr="00C351BD" w:rsidRDefault="001038B6" w:rsidP="00103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Sygnalizacja świetlna (</w:t>
            </w:r>
            <w:r w:rsidR="00286E10">
              <w:rPr>
                <w:rFonts w:ascii="Arial" w:hAnsi="Arial" w:cs="Arial"/>
                <w:sz w:val="20"/>
                <w:szCs w:val="20"/>
              </w:rPr>
              <w:t>Lokale niemieszkalne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</w:tcPr>
          <w:p w:rsidR="00305714" w:rsidRPr="002E20F3" w:rsidRDefault="00286E10" w:rsidP="00557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Sportowa dz. 689/5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Default="00286E10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Default="00286E10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Raszyn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Pr="00C351BD" w:rsidRDefault="00286E10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E10">
              <w:rPr>
                <w:rFonts w:ascii="Arial" w:hAnsi="Arial" w:cs="Arial"/>
                <w:sz w:val="20"/>
                <w:szCs w:val="20"/>
              </w:rPr>
              <w:t>PL_ZEWD_1421084490_03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Pr="00C351BD" w:rsidRDefault="00286E10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E10">
              <w:rPr>
                <w:rFonts w:ascii="Arial" w:hAnsi="Arial" w:cs="Arial"/>
                <w:sz w:val="20"/>
                <w:szCs w:val="20"/>
              </w:rPr>
              <w:t>92368966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Default="00286E10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Default="00286E10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Pr="002E20F3" w:rsidRDefault="006A79D6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A1/4110/2018/25724246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</w:tcPr>
          <w:p w:rsidR="00305714" w:rsidRPr="002E20F3" w:rsidRDefault="006A79D6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19.12.2018 r.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203764"/>
              <w:right w:val="single" w:sz="12" w:space="0" w:color="203764"/>
            </w:tcBorders>
            <w:shd w:val="clear" w:color="auto" w:fill="auto"/>
            <w:noWrap/>
            <w:vAlign w:val="center"/>
          </w:tcPr>
          <w:p w:rsidR="00305714" w:rsidRPr="002E20F3" w:rsidRDefault="006A79D6" w:rsidP="0055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nieokreślony</w:t>
            </w:r>
          </w:p>
        </w:tc>
      </w:tr>
    </w:tbl>
    <w:p w:rsidR="005A2BBE" w:rsidRPr="007D105A" w:rsidRDefault="005A2BBE" w:rsidP="007D105A">
      <w:pPr>
        <w:rPr>
          <w:sz w:val="6"/>
        </w:rPr>
      </w:pPr>
    </w:p>
    <w:sectPr w:rsidR="005A2BBE" w:rsidRPr="007D105A" w:rsidSect="0001757F">
      <w:footerReference w:type="default" r:id="rId8"/>
      <w:pgSz w:w="23811" w:h="16838" w:orient="landscape" w:code="8"/>
      <w:pgMar w:top="1135" w:right="992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F6" w:rsidRDefault="00DB5FF6" w:rsidP="0047336C">
      <w:r>
        <w:separator/>
      </w:r>
    </w:p>
  </w:endnote>
  <w:endnote w:type="continuationSeparator" w:id="0">
    <w:p w:rsidR="00DB5FF6" w:rsidRDefault="00DB5FF6" w:rsidP="0047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F6" w:rsidRDefault="00DB5FF6">
    <w:pPr>
      <w:pStyle w:val="Stopka"/>
      <w:jc w:val="right"/>
    </w:pPr>
  </w:p>
  <w:p w:rsidR="00DB5FF6" w:rsidRDefault="00DB5FF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F7B37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F7B37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F6" w:rsidRDefault="00DB5FF6" w:rsidP="0047336C">
      <w:r>
        <w:separator/>
      </w:r>
    </w:p>
  </w:footnote>
  <w:footnote w:type="continuationSeparator" w:id="0">
    <w:p w:rsidR="00DB5FF6" w:rsidRDefault="00DB5FF6" w:rsidP="0047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AF0F2DC"/>
    <w:name w:val="WW8Num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32C33"/>
    <w:multiLevelType w:val="hybridMultilevel"/>
    <w:tmpl w:val="13AC07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795"/>
    <w:multiLevelType w:val="multilevel"/>
    <w:tmpl w:val="4F643E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DD5806"/>
    <w:multiLevelType w:val="multilevel"/>
    <w:tmpl w:val="4F643E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9730B"/>
    <w:multiLevelType w:val="hybridMultilevel"/>
    <w:tmpl w:val="18DE4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654B"/>
    <w:multiLevelType w:val="hybridMultilevel"/>
    <w:tmpl w:val="B43876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A76DE0"/>
    <w:multiLevelType w:val="hybridMultilevel"/>
    <w:tmpl w:val="20EE99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F23C7"/>
    <w:multiLevelType w:val="hybridMultilevel"/>
    <w:tmpl w:val="7A882A8A"/>
    <w:lvl w:ilvl="0" w:tplc="473A03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769D1"/>
    <w:multiLevelType w:val="hybridMultilevel"/>
    <w:tmpl w:val="8BD88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B41757"/>
    <w:multiLevelType w:val="hybridMultilevel"/>
    <w:tmpl w:val="C4BA8D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626A2"/>
    <w:multiLevelType w:val="hybridMultilevel"/>
    <w:tmpl w:val="C102F9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BE3"/>
    <w:multiLevelType w:val="hybridMultilevel"/>
    <w:tmpl w:val="EF3EE4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CA21D4"/>
    <w:multiLevelType w:val="hybridMultilevel"/>
    <w:tmpl w:val="28A6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76AD0"/>
    <w:multiLevelType w:val="hybridMultilevel"/>
    <w:tmpl w:val="B4D6F5E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9E72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3F55FE"/>
    <w:multiLevelType w:val="hybridMultilevel"/>
    <w:tmpl w:val="8BD88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C0923"/>
    <w:multiLevelType w:val="hybridMultilevel"/>
    <w:tmpl w:val="DC9C054E"/>
    <w:lvl w:ilvl="0" w:tplc="ABF692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2086E"/>
    <w:multiLevelType w:val="hybridMultilevel"/>
    <w:tmpl w:val="C220C5F6"/>
    <w:lvl w:ilvl="0" w:tplc="0D942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4EAF7C" w:tentative="1">
      <w:start w:val="1"/>
      <w:numFmt w:val="lowerLetter"/>
      <w:lvlText w:val="%2."/>
      <w:lvlJc w:val="left"/>
      <w:pPr>
        <w:ind w:left="1440" w:hanging="360"/>
      </w:pPr>
    </w:lvl>
    <w:lvl w:ilvl="2" w:tplc="BF14F4F8" w:tentative="1">
      <w:start w:val="1"/>
      <w:numFmt w:val="lowerRoman"/>
      <w:lvlText w:val="%3."/>
      <w:lvlJc w:val="right"/>
      <w:pPr>
        <w:ind w:left="2160" w:hanging="180"/>
      </w:pPr>
    </w:lvl>
    <w:lvl w:ilvl="3" w:tplc="928EFF94" w:tentative="1">
      <w:start w:val="1"/>
      <w:numFmt w:val="decimal"/>
      <w:lvlText w:val="%4."/>
      <w:lvlJc w:val="left"/>
      <w:pPr>
        <w:ind w:left="2880" w:hanging="360"/>
      </w:pPr>
    </w:lvl>
    <w:lvl w:ilvl="4" w:tplc="6CDA78EE" w:tentative="1">
      <w:start w:val="1"/>
      <w:numFmt w:val="lowerLetter"/>
      <w:lvlText w:val="%5."/>
      <w:lvlJc w:val="left"/>
      <w:pPr>
        <w:ind w:left="3600" w:hanging="360"/>
      </w:pPr>
    </w:lvl>
    <w:lvl w:ilvl="5" w:tplc="C7E64F44" w:tentative="1">
      <w:start w:val="1"/>
      <w:numFmt w:val="lowerRoman"/>
      <w:lvlText w:val="%6."/>
      <w:lvlJc w:val="right"/>
      <w:pPr>
        <w:ind w:left="4320" w:hanging="180"/>
      </w:pPr>
    </w:lvl>
    <w:lvl w:ilvl="6" w:tplc="7E120C7A" w:tentative="1">
      <w:start w:val="1"/>
      <w:numFmt w:val="decimal"/>
      <w:lvlText w:val="%7."/>
      <w:lvlJc w:val="left"/>
      <w:pPr>
        <w:ind w:left="5040" w:hanging="360"/>
      </w:pPr>
    </w:lvl>
    <w:lvl w:ilvl="7" w:tplc="23889E2A" w:tentative="1">
      <w:start w:val="1"/>
      <w:numFmt w:val="lowerLetter"/>
      <w:lvlText w:val="%8."/>
      <w:lvlJc w:val="left"/>
      <w:pPr>
        <w:ind w:left="5760" w:hanging="360"/>
      </w:pPr>
    </w:lvl>
    <w:lvl w:ilvl="8" w:tplc="60B42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6296D"/>
    <w:multiLevelType w:val="hybridMultilevel"/>
    <w:tmpl w:val="F64667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F71CA"/>
    <w:multiLevelType w:val="hybridMultilevel"/>
    <w:tmpl w:val="3D02E3D2"/>
    <w:lvl w:ilvl="0" w:tplc="4DCAA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F80838"/>
    <w:multiLevelType w:val="hybridMultilevel"/>
    <w:tmpl w:val="02D2A52A"/>
    <w:lvl w:ilvl="0" w:tplc="6B3AFAC2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2C78DB"/>
    <w:multiLevelType w:val="hybridMultilevel"/>
    <w:tmpl w:val="B8D8A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8D722D"/>
    <w:multiLevelType w:val="hybridMultilevel"/>
    <w:tmpl w:val="7CD2F38A"/>
    <w:lvl w:ilvl="0" w:tplc="7FCE6C12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ascii="Calibri" w:eastAsia="Times New Roman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960B4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C8108B"/>
    <w:multiLevelType w:val="hybridMultilevel"/>
    <w:tmpl w:val="D43A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3"/>
  </w:num>
  <w:num w:numId="5">
    <w:abstractNumId w:val="20"/>
  </w:num>
  <w:num w:numId="6">
    <w:abstractNumId w:val="25"/>
  </w:num>
  <w:num w:numId="7">
    <w:abstractNumId w:val="24"/>
  </w:num>
  <w:num w:numId="8">
    <w:abstractNumId w:val="22"/>
  </w:num>
  <w:num w:numId="9">
    <w:abstractNumId w:val="3"/>
  </w:num>
  <w:num w:numId="10">
    <w:abstractNumId w:val="0"/>
  </w:num>
  <w:num w:numId="11">
    <w:abstractNumId w:val="18"/>
  </w:num>
  <w:num w:numId="12">
    <w:abstractNumId w:val="27"/>
  </w:num>
  <w:num w:numId="13">
    <w:abstractNumId w:val="4"/>
  </w:num>
  <w:num w:numId="14">
    <w:abstractNumId w:val="8"/>
  </w:num>
  <w:num w:numId="15">
    <w:abstractNumId w:val="17"/>
  </w:num>
  <w:num w:numId="16">
    <w:abstractNumId w:val="6"/>
  </w:num>
  <w:num w:numId="17">
    <w:abstractNumId w:val="10"/>
  </w:num>
  <w:num w:numId="18">
    <w:abstractNumId w:val="26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</w:num>
  <w:num w:numId="23">
    <w:abstractNumId w:val="13"/>
  </w:num>
  <w:num w:numId="24">
    <w:abstractNumId w:val="7"/>
  </w:num>
  <w:num w:numId="25">
    <w:abstractNumId w:val="2"/>
  </w:num>
  <w:num w:numId="26">
    <w:abstractNumId w:val="21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A"/>
    <w:rsid w:val="00001C54"/>
    <w:rsid w:val="000145C7"/>
    <w:rsid w:val="000154ED"/>
    <w:rsid w:val="0001649B"/>
    <w:rsid w:val="0001757F"/>
    <w:rsid w:val="000236E4"/>
    <w:rsid w:val="00025FE4"/>
    <w:rsid w:val="00032E8A"/>
    <w:rsid w:val="00060D76"/>
    <w:rsid w:val="00073EC9"/>
    <w:rsid w:val="00076E3D"/>
    <w:rsid w:val="00082BEB"/>
    <w:rsid w:val="000843BE"/>
    <w:rsid w:val="00087C9D"/>
    <w:rsid w:val="000950F1"/>
    <w:rsid w:val="000A11A9"/>
    <w:rsid w:val="000A5641"/>
    <w:rsid w:val="000A663F"/>
    <w:rsid w:val="000B2410"/>
    <w:rsid w:val="000B4746"/>
    <w:rsid w:val="000C3B68"/>
    <w:rsid w:val="000C3DEF"/>
    <w:rsid w:val="000C485D"/>
    <w:rsid w:val="000D7FF0"/>
    <w:rsid w:val="000F206C"/>
    <w:rsid w:val="001038B6"/>
    <w:rsid w:val="001057C8"/>
    <w:rsid w:val="00113689"/>
    <w:rsid w:val="001160A4"/>
    <w:rsid w:val="0012055A"/>
    <w:rsid w:val="001343C5"/>
    <w:rsid w:val="00153AA5"/>
    <w:rsid w:val="00153DB1"/>
    <w:rsid w:val="0015755F"/>
    <w:rsid w:val="00167506"/>
    <w:rsid w:val="0016754F"/>
    <w:rsid w:val="00180286"/>
    <w:rsid w:val="001857D5"/>
    <w:rsid w:val="001877F7"/>
    <w:rsid w:val="0019021D"/>
    <w:rsid w:val="00192780"/>
    <w:rsid w:val="001A0249"/>
    <w:rsid w:val="001A1F90"/>
    <w:rsid w:val="001C0D8B"/>
    <w:rsid w:val="001C15B1"/>
    <w:rsid w:val="001E2EC1"/>
    <w:rsid w:val="001F2C9E"/>
    <w:rsid w:val="00220A61"/>
    <w:rsid w:val="00222C55"/>
    <w:rsid w:val="00226DFA"/>
    <w:rsid w:val="00236612"/>
    <w:rsid w:val="0024066A"/>
    <w:rsid w:val="002627BC"/>
    <w:rsid w:val="002679BA"/>
    <w:rsid w:val="00286BB3"/>
    <w:rsid w:val="00286E10"/>
    <w:rsid w:val="00295CBA"/>
    <w:rsid w:val="002A0427"/>
    <w:rsid w:val="002B636C"/>
    <w:rsid w:val="002C4F59"/>
    <w:rsid w:val="002C508A"/>
    <w:rsid w:val="002D2B94"/>
    <w:rsid w:val="002E12AF"/>
    <w:rsid w:val="002E20F3"/>
    <w:rsid w:val="002E4185"/>
    <w:rsid w:val="002F5E1E"/>
    <w:rsid w:val="00300100"/>
    <w:rsid w:val="00301AD4"/>
    <w:rsid w:val="00305714"/>
    <w:rsid w:val="0031062E"/>
    <w:rsid w:val="0031223A"/>
    <w:rsid w:val="003216FD"/>
    <w:rsid w:val="003324DB"/>
    <w:rsid w:val="00332AC6"/>
    <w:rsid w:val="00346AEA"/>
    <w:rsid w:val="00352491"/>
    <w:rsid w:val="003534BD"/>
    <w:rsid w:val="00357B4A"/>
    <w:rsid w:val="003658E1"/>
    <w:rsid w:val="00372229"/>
    <w:rsid w:val="0038230E"/>
    <w:rsid w:val="0038396D"/>
    <w:rsid w:val="00397534"/>
    <w:rsid w:val="003A7A49"/>
    <w:rsid w:val="003C760C"/>
    <w:rsid w:val="003E6E6F"/>
    <w:rsid w:val="00400371"/>
    <w:rsid w:val="00406898"/>
    <w:rsid w:val="00412C9C"/>
    <w:rsid w:val="00416698"/>
    <w:rsid w:val="0042203D"/>
    <w:rsid w:val="00431B55"/>
    <w:rsid w:val="00446257"/>
    <w:rsid w:val="00446A5D"/>
    <w:rsid w:val="0045446D"/>
    <w:rsid w:val="0047336C"/>
    <w:rsid w:val="0048717C"/>
    <w:rsid w:val="00491676"/>
    <w:rsid w:val="00495A8C"/>
    <w:rsid w:val="00496688"/>
    <w:rsid w:val="00497259"/>
    <w:rsid w:val="00497947"/>
    <w:rsid w:val="004A5BCB"/>
    <w:rsid w:val="004C1D53"/>
    <w:rsid w:val="004D26AC"/>
    <w:rsid w:val="004D6CB7"/>
    <w:rsid w:val="004F1282"/>
    <w:rsid w:val="004F216C"/>
    <w:rsid w:val="004F24C0"/>
    <w:rsid w:val="004F5940"/>
    <w:rsid w:val="00517413"/>
    <w:rsid w:val="0052171E"/>
    <w:rsid w:val="00523D88"/>
    <w:rsid w:val="00526F39"/>
    <w:rsid w:val="00533FC7"/>
    <w:rsid w:val="00534154"/>
    <w:rsid w:val="00542349"/>
    <w:rsid w:val="0054418E"/>
    <w:rsid w:val="00551147"/>
    <w:rsid w:val="00557100"/>
    <w:rsid w:val="0055766F"/>
    <w:rsid w:val="00561A7A"/>
    <w:rsid w:val="00563CAD"/>
    <w:rsid w:val="00567236"/>
    <w:rsid w:val="00567A47"/>
    <w:rsid w:val="00573A5A"/>
    <w:rsid w:val="00577731"/>
    <w:rsid w:val="00581DFB"/>
    <w:rsid w:val="005821F1"/>
    <w:rsid w:val="005909AC"/>
    <w:rsid w:val="00593B70"/>
    <w:rsid w:val="005A03C3"/>
    <w:rsid w:val="005A2BBE"/>
    <w:rsid w:val="005B2A65"/>
    <w:rsid w:val="005B470B"/>
    <w:rsid w:val="005C5084"/>
    <w:rsid w:val="005D1AAD"/>
    <w:rsid w:val="005D2C4E"/>
    <w:rsid w:val="005D3C8F"/>
    <w:rsid w:val="005D4903"/>
    <w:rsid w:val="005E32F8"/>
    <w:rsid w:val="00605735"/>
    <w:rsid w:val="0062557A"/>
    <w:rsid w:val="0063544E"/>
    <w:rsid w:val="00635B6E"/>
    <w:rsid w:val="00657623"/>
    <w:rsid w:val="00672BA8"/>
    <w:rsid w:val="00692F22"/>
    <w:rsid w:val="00693F20"/>
    <w:rsid w:val="006A21D4"/>
    <w:rsid w:val="006A522D"/>
    <w:rsid w:val="006A79D6"/>
    <w:rsid w:val="006B0BE8"/>
    <w:rsid w:val="006D4A7D"/>
    <w:rsid w:val="006E6DDB"/>
    <w:rsid w:val="0071259E"/>
    <w:rsid w:val="007125AA"/>
    <w:rsid w:val="00717CCA"/>
    <w:rsid w:val="00732551"/>
    <w:rsid w:val="00747C82"/>
    <w:rsid w:val="00752D92"/>
    <w:rsid w:val="0075568D"/>
    <w:rsid w:val="00757169"/>
    <w:rsid w:val="0075774B"/>
    <w:rsid w:val="00757D01"/>
    <w:rsid w:val="00760AB2"/>
    <w:rsid w:val="0076401A"/>
    <w:rsid w:val="00764684"/>
    <w:rsid w:val="0076528B"/>
    <w:rsid w:val="00765830"/>
    <w:rsid w:val="00773163"/>
    <w:rsid w:val="00795528"/>
    <w:rsid w:val="00796352"/>
    <w:rsid w:val="007973B2"/>
    <w:rsid w:val="007A13DF"/>
    <w:rsid w:val="007A458B"/>
    <w:rsid w:val="007A5B12"/>
    <w:rsid w:val="007D105A"/>
    <w:rsid w:val="007D1682"/>
    <w:rsid w:val="007D32EF"/>
    <w:rsid w:val="007D3A6D"/>
    <w:rsid w:val="007F4B67"/>
    <w:rsid w:val="007F5D17"/>
    <w:rsid w:val="00800742"/>
    <w:rsid w:val="0080167E"/>
    <w:rsid w:val="008025B7"/>
    <w:rsid w:val="00812812"/>
    <w:rsid w:val="00816F1B"/>
    <w:rsid w:val="00817589"/>
    <w:rsid w:val="00817919"/>
    <w:rsid w:val="00825008"/>
    <w:rsid w:val="008254FF"/>
    <w:rsid w:val="00825785"/>
    <w:rsid w:val="00826DA1"/>
    <w:rsid w:val="0083762F"/>
    <w:rsid w:val="008378D6"/>
    <w:rsid w:val="008434A2"/>
    <w:rsid w:val="00843D4C"/>
    <w:rsid w:val="008534F3"/>
    <w:rsid w:val="00856720"/>
    <w:rsid w:val="008624FA"/>
    <w:rsid w:val="008648DB"/>
    <w:rsid w:val="008658CD"/>
    <w:rsid w:val="00865A77"/>
    <w:rsid w:val="00883E3F"/>
    <w:rsid w:val="008C533C"/>
    <w:rsid w:val="008E38A9"/>
    <w:rsid w:val="008E73AA"/>
    <w:rsid w:val="008E7A26"/>
    <w:rsid w:val="008F38C5"/>
    <w:rsid w:val="008F750B"/>
    <w:rsid w:val="009138E9"/>
    <w:rsid w:val="0092145B"/>
    <w:rsid w:val="009228E9"/>
    <w:rsid w:val="00936B89"/>
    <w:rsid w:val="00940E00"/>
    <w:rsid w:val="009412B7"/>
    <w:rsid w:val="0095655C"/>
    <w:rsid w:val="00966D66"/>
    <w:rsid w:val="009731AC"/>
    <w:rsid w:val="00975F65"/>
    <w:rsid w:val="00990C34"/>
    <w:rsid w:val="009A29CB"/>
    <w:rsid w:val="009A40BD"/>
    <w:rsid w:val="009D18DE"/>
    <w:rsid w:val="009D1AD0"/>
    <w:rsid w:val="009E4BCC"/>
    <w:rsid w:val="009E6D9E"/>
    <w:rsid w:val="009E78AE"/>
    <w:rsid w:val="009F1C06"/>
    <w:rsid w:val="00A0047B"/>
    <w:rsid w:val="00A04D4C"/>
    <w:rsid w:val="00A13D51"/>
    <w:rsid w:val="00A201DE"/>
    <w:rsid w:val="00A27532"/>
    <w:rsid w:val="00A413FE"/>
    <w:rsid w:val="00A44040"/>
    <w:rsid w:val="00A50EE5"/>
    <w:rsid w:val="00A540CB"/>
    <w:rsid w:val="00A5445B"/>
    <w:rsid w:val="00A57D8F"/>
    <w:rsid w:val="00A66AAE"/>
    <w:rsid w:val="00A86715"/>
    <w:rsid w:val="00A86823"/>
    <w:rsid w:val="00A973A2"/>
    <w:rsid w:val="00AA04F0"/>
    <w:rsid w:val="00AA55CC"/>
    <w:rsid w:val="00AB0065"/>
    <w:rsid w:val="00AB2529"/>
    <w:rsid w:val="00AB3589"/>
    <w:rsid w:val="00AB474B"/>
    <w:rsid w:val="00AC6CA0"/>
    <w:rsid w:val="00AF3986"/>
    <w:rsid w:val="00AF5F34"/>
    <w:rsid w:val="00AF7686"/>
    <w:rsid w:val="00B17C25"/>
    <w:rsid w:val="00B20DC5"/>
    <w:rsid w:val="00B232ED"/>
    <w:rsid w:val="00B31008"/>
    <w:rsid w:val="00B36DF7"/>
    <w:rsid w:val="00B422E9"/>
    <w:rsid w:val="00B46F9E"/>
    <w:rsid w:val="00B52000"/>
    <w:rsid w:val="00B540BA"/>
    <w:rsid w:val="00B55C48"/>
    <w:rsid w:val="00B57FA9"/>
    <w:rsid w:val="00B67EBD"/>
    <w:rsid w:val="00B70256"/>
    <w:rsid w:val="00B706D3"/>
    <w:rsid w:val="00B8278E"/>
    <w:rsid w:val="00B90FBA"/>
    <w:rsid w:val="00BA292E"/>
    <w:rsid w:val="00BA54D0"/>
    <w:rsid w:val="00BA7A5D"/>
    <w:rsid w:val="00BB6EFC"/>
    <w:rsid w:val="00BC1E9E"/>
    <w:rsid w:val="00BC6C6D"/>
    <w:rsid w:val="00BD279D"/>
    <w:rsid w:val="00BE6BE8"/>
    <w:rsid w:val="00BF2B95"/>
    <w:rsid w:val="00C04BAE"/>
    <w:rsid w:val="00C17F80"/>
    <w:rsid w:val="00C21A95"/>
    <w:rsid w:val="00C24287"/>
    <w:rsid w:val="00C25EDA"/>
    <w:rsid w:val="00C351BD"/>
    <w:rsid w:val="00C447C5"/>
    <w:rsid w:val="00C45563"/>
    <w:rsid w:val="00C45BF5"/>
    <w:rsid w:val="00C4778D"/>
    <w:rsid w:val="00C607FE"/>
    <w:rsid w:val="00C92B3A"/>
    <w:rsid w:val="00C95B29"/>
    <w:rsid w:val="00CA4899"/>
    <w:rsid w:val="00CC06D4"/>
    <w:rsid w:val="00CC529C"/>
    <w:rsid w:val="00CD3085"/>
    <w:rsid w:val="00CD5C9F"/>
    <w:rsid w:val="00CE3D65"/>
    <w:rsid w:val="00CE7323"/>
    <w:rsid w:val="00CF2089"/>
    <w:rsid w:val="00CF7B37"/>
    <w:rsid w:val="00D01946"/>
    <w:rsid w:val="00D104E4"/>
    <w:rsid w:val="00D22746"/>
    <w:rsid w:val="00D33260"/>
    <w:rsid w:val="00D3758A"/>
    <w:rsid w:val="00D625F2"/>
    <w:rsid w:val="00D81177"/>
    <w:rsid w:val="00D87E90"/>
    <w:rsid w:val="00D9360E"/>
    <w:rsid w:val="00DA4408"/>
    <w:rsid w:val="00DB5FF6"/>
    <w:rsid w:val="00DC3694"/>
    <w:rsid w:val="00DD15AD"/>
    <w:rsid w:val="00DE4549"/>
    <w:rsid w:val="00DF0839"/>
    <w:rsid w:val="00E013F9"/>
    <w:rsid w:val="00E058A3"/>
    <w:rsid w:val="00E109D5"/>
    <w:rsid w:val="00E14B61"/>
    <w:rsid w:val="00E17553"/>
    <w:rsid w:val="00E355BE"/>
    <w:rsid w:val="00E430B1"/>
    <w:rsid w:val="00E44123"/>
    <w:rsid w:val="00E57E8C"/>
    <w:rsid w:val="00E612C5"/>
    <w:rsid w:val="00E662AF"/>
    <w:rsid w:val="00E81825"/>
    <w:rsid w:val="00E9324E"/>
    <w:rsid w:val="00E96B55"/>
    <w:rsid w:val="00EA016B"/>
    <w:rsid w:val="00EA24FA"/>
    <w:rsid w:val="00EA53E5"/>
    <w:rsid w:val="00EA6F7B"/>
    <w:rsid w:val="00EB2A2E"/>
    <w:rsid w:val="00EB5A03"/>
    <w:rsid w:val="00EC3CB1"/>
    <w:rsid w:val="00EC5252"/>
    <w:rsid w:val="00EC7786"/>
    <w:rsid w:val="00ED0E53"/>
    <w:rsid w:val="00ED5EF3"/>
    <w:rsid w:val="00ED7614"/>
    <w:rsid w:val="00ED7930"/>
    <w:rsid w:val="00EE3EC3"/>
    <w:rsid w:val="00EE4697"/>
    <w:rsid w:val="00EE58BB"/>
    <w:rsid w:val="00F1616C"/>
    <w:rsid w:val="00F168CE"/>
    <w:rsid w:val="00F21B21"/>
    <w:rsid w:val="00F40801"/>
    <w:rsid w:val="00F41EE3"/>
    <w:rsid w:val="00F42283"/>
    <w:rsid w:val="00F5451A"/>
    <w:rsid w:val="00F5642E"/>
    <w:rsid w:val="00F60135"/>
    <w:rsid w:val="00F618D0"/>
    <w:rsid w:val="00F6425F"/>
    <w:rsid w:val="00F70C0B"/>
    <w:rsid w:val="00F8041D"/>
    <w:rsid w:val="00F95254"/>
    <w:rsid w:val="00FC1FFA"/>
    <w:rsid w:val="00FD4598"/>
    <w:rsid w:val="00FE61BD"/>
    <w:rsid w:val="00FE7D16"/>
    <w:rsid w:val="00FF2CBA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19E5-D0B3-4584-9BF8-D977F63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E8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32E8A"/>
    <w:pPr>
      <w:keepNext/>
      <w:widowControl w:val="0"/>
      <w:overflowPunct w:val="0"/>
      <w:autoSpaceDE w:val="0"/>
      <w:autoSpaceDN w:val="0"/>
      <w:adjustRightInd w:val="0"/>
      <w:ind w:left="5664" w:hanging="5664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2E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2E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32E8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32E8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032E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032E8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032E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4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4F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3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336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73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336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D1A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1AD0"/>
    <w:rPr>
      <w:color w:val="800080"/>
      <w:u w:val="single"/>
    </w:rPr>
  </w:style>
  <w:style w:type="paragraph" w:customStyle="1" w:styleId="xl66">
    <w:name w:val="xl66"/>
    <w:basedOn w:val="Normalny"/>
    <w:rsid w:val="009D1AD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9D1AD0"/>
    <w:pPr>
      <w:pBdr>
        <w:top w:val="single" w:sz="12" w:space="0" w:color="17375E"/>
        <w:left w:val="single" w:sz="12" w:space="0" w:color="17375E"/>
        <w:bottom w:val="single" w:sz="12" w:space="0" w:color="17375E"/>
        <w:right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9D1AD0"/>
    <w:pPr>
      <w:pBdr>
        <w:top w:val="single" w:sz="12" w:space="0" w:color="17375E"/>
        <w:left w:val="single" w:sz="4" w:space="0" w:color="17375E"/>
        <w:bottom w:val="single" w:sz="4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9">
    <w:name w:val="xl69"/>
    <w:basedOn w:val="Normalny"/>
    <w:rsid w:val="009D1AD0"/>
    <w:pPr>
      <w:pBdr>
        <w:top w:val="single" w:sz="12" w:space="0" w:color="17375E"/>
        <w:left w:val="single" w:sz="4" w:space="0" w:color="17375E"/>
        <w:bottom w:val="single" w:sz="4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0">
    <w:name w:val="xl70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1">
    <w:name w:val="xl71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9D1AD0"/>
    <w:pPr>
      <w:pBdr>
        <w:top w:val="single" w:sz="12" w:space="0" w:color="17375E"/>
        <w:left w:val="single" w:sz="4" w:space="0" w:color="17375E"/>
        <w:bottom w:val="single" w:sz="4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3">
    <w:name w:val="xl73"/>
    <w:basedOn w:val="Normalny"/>
    <w:rsid w:val="009D1A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4">
    <w:name w:val="xl74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9D1AD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9D1A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9D1AD0"/>
    <w:pPr>
      <w:pBdr>
        <w:top w:val="single" w:sz="4" w:space="0" w:color="17375E"/>
        <w:bottom w:val="single" w:sz="4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9D1AD0"/>
    <w:pPr>
      <w:pBdr>
        <w:top w:val="single" w:sz="12" w:space="0" w:color="17375E"/>
        <w:left w:val="single" w:sz="4" w:space="0" w:color="17375E"/>
        <w:bottom w:val="single" w:sz="4" w:space="0" w:color="17375E"/>
        <w:right w:val="single" w:sz="4" w:space="0" w:color="17375E"/>
      </w:pBdr>
      <w:shd w:val="clear" w:color="FFFF99" w:fill="FFFF66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9D1AD0"/>
    <w:pPr>
      <w:shd w:val="clear" w:color="FFFF99" w:fill="FFFF66"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  <w:right w:val="single" w:sz="4" w:space="0" w:color="17375E"/>
      </w:pBdr>
      <w:shd w:val="clear" w:color="FFFF99" w:fill="FFFF66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9D1AD0"/>
    <w:pPr>
      <w:pBdr>
        <w:top w:val="single" w:sz="12" w:space="0" w:color="17375E"/>
        <w:left w:val="single" w:sz="12" w:space="0" w:color="17375E"/>
        <w:bottom w:val="single" w:sz="12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Normalny"/>
    <w:rsid w:val="009D1AD0"/>
    <w:pP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9D1AD0"/>
    <w:pPr>
      <w:pBdr>
        <w:top w:val="single" w:sz="12" w:space="0" w:color="17375E"/>
        <w:left w:val="single" w:sz="4" w:space="0" w:color="17375E"/>
        <w:bottom w:val="single" w:sz="4" w:space="0" w:color="17375E"/>
        <w:right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  <w:right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5">
    <w:name w:val="xl85"/>
    <w:basedOn w:val="Normalny"/>
    <w:rsid w:val="009D1AD0"/>
    <w:pPr>
      <w:pBdr>
        <w:top w:val="single" w:sz="4" w:space="0" w:color="17375E"/>
        <w:left w:val="single" w:sz="4" w:space="0" w:color="17375E"/>
        <w:bottom w:val="single" w:sz="12" w:space="0" w:color="17375E"/>
        <w:right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9D1AD0"/>
    <w:pPr>
      <w:shd w:val="clear" w:color="FFFF99" w:fill="FFFFFF"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9D1AD0"/>
    <w:pPr>
      <w:pBdr>
        <w:top w:val="single" w:sz="12" w:space="0" w:color="17375E"/>
        <w:left w:val="single" w:sz="12" w:space="0" w:color="17375E"/>
        <w:bottom w:val="single" w:sz="4" w:space="0" w:color="17375E"/>
        <w:right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Normalny"/>
    <w:rsid w:val="009D1AD0"/>
    <w:pPr>
      <w:pBdr>
        <w:top w:val="single" w:sz="4" w:space="0" w:color="17375E"/>
        <w:left w:val="single" w:sz="12" w:space="0" w:color="17375E"/>
        <w:bottom w:val="single" w:sz="4" w:space="0" w:color="17375E"/>
        <w:right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9D1AD0"/>
    <w:pPr>
      <w:pBdr>
        <w:top w:val="single" w:sz="4" w:space="0" w:color="17375E"/>
        <w:left w:val="single" w:sz="12" w:space="0" w:color="17375E"/>
        <w:bottom w:val="single" w:sz="12" w:space="0" w:color="17375E"/>
        <w:right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9D1AD0"/>
    <w:pPr>
      <w:pBdr>
        <w:top w:val="single" w:sz="4" w:space="0" w:color="17375E"/>
        <w:left w:val="single" w:sz="4" w:space="0" w:color="17375E"/>
        <w:bottom w:val="single" w:sz="12" w:space="0" w:color="17375E"/>
      </w:pBdr>
      <w:shd w:val="clear" w:color="FFFF99" w:fill="FFFF66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9D1AD0"/>
    <w:pPr>
      <w:pBdr>
        <w:top w:val="single" w:sz="4" w:space="0" w:color="17375E"/>
        <w:left w:val="single" w:sz="4" w:space="0" w:color="17375E"/>
        <w:bottom w:val="single" w:sz="12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9D1AD0"/>
    <w:pPr>
      <w:pBdr>
        <w:top w:val="single" w:sz="4" w:space="0" w:color="17375E"/>
        <w:left w:val="single" w:sz="4" w:space="0" w:color="17375E"/>
        <w:bottom w:val="single" w:sz="12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9D1AD0"/>
    <w:pPr>
      <w:pBdr>
        <w:left w:val="single" w:sz="4" w:space="0" w:color="17375E"/>
        <w:bottom w:val="single" w:sz="12" w:space="0" w:color="17375E"/>
        <w:right w:val="single" w:sz="4" w:space="0" w:color="17375E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4">
    <w:name w:val="xl94"/>
    <w:basedOn w:val="Normalny"/>
    <w:rsid w:val="009D1AD0"/>
    <w:pPr>
      <w:pBdr>
        <w:top w:val="single" w:sz="12" w:space="0" w:color="17375E"/>
        <w:left w:val="single" w:sz="4" w:space="0" w:color="17375E"/>
        <w:bottom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9D1AD0"/>
    <w:pPr>
      <w:pBdr>
        <w:top w:val="single" w:sz="12" w:space="0" w:color="17375E"/>
        <w:left w:val="single" w:sz="4" w:space="0" w:color="17375E"/>
        <w:bottom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9D1AD0"/>
    <w:pPr>
      <w:pBdr>
        <w:top w:val="single" w:sz="12" w:space="0" w:color="17375E"/>
        <w:left w:val="single" w:sz="4" w:space="0" w:color="17375E"/>
        <w:bottom w:val="single" w:sz="4" w:space="0" w:color="17375E"/>
        <w:right w:val="single" w:sz="12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7">
    <w:name w:val="xl97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8">
    <w:name w:val="xl98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  <w:right w:val="single" w:sz="12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0">
    <w:name w:val="xl100"/>
    <w:basedOn w:val="Normalny"/>
    <w:rsid w:val="009D1AD0"/>
    <w:pPr>
      <w:pBdr>
        <w:top w:val="single" w:sz="4" w:space="0" w:color="17375E"/>
        <w:left w:val="single" w:sz="4" w:space="0" w:color="17375E"/>
        <w:bottom w:val="single" w:sz="12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1">
    <w:name w:val="xl101"/>
    <w:basedOn w:val="Normalny"/>
    <w:rsid w:val="009D1AD0"/>
    <w:pPr>
      <w:pBdr>
        <w:top w:val="single" w:sz="4" w:space="0" w:color="17375E"/>
        <w:left w:val="single" w:sz="4" w:space="0" w:color="17375E"/>
        <w:bottom w:val="single" w:sz="12" w:space="0" w:color="17375E"/>
        <w:right w:val="single" w:sz="12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2">
    <w:name w:val="xl102"/>
    <w:basedOn w:val="Normalny"/>
    <w:rsid w:val="009D1AD0"/>
    <w:pPr>
      <w:pBdr>
        <w:top w:val="single" w:sz="12" w:space="0" w:color="17375E"/>
        <w:left w:val="single" w:sz="4" w:space="0" w:color="17375E"/>
        <w:bottom w:val="single" w:sz="12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3">
    <w:name w:val="xl103"/>
    <w:basedOn w:val="Normalny"/>
    <w:rsid w:val="009D1AD0"/>
    <w:pPr>
      <w:pBdr>
        <w:top w:val="single" w:sz="12" w:space="0" w:color="17375E"/>
        <w:left w:val="single" w:sz="4" w:space="0" w:color="17375E"/>
        <w:bottom w:val="single" w:sz="12" w:space="0" w:color="17375E"/>
        <w:right w:val="single" w:sz="12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4">
    <w:name w:val="xl104"/>
    <w:basedOn w:val="Normalny"/>
    <w:rsid w:val="009D1AD0"/>
    <w:pPr>
      <w:pBdr>
        <w:top w:val="single" w:sz="4" w:space="0" w:color="17375E"/>
        <w:left w:val="single" w:sz="4" w:space="0" w:color="17375E"/>
        <w:bottom w:val="single" w:sz="4" w:space="0" w:color="17375E"/>
      </w:pBdr>
      <w:shd w:val="clear" w:color="FFFF99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05">
    <w:name w:val="xl105"/>
    <w:basedOn w:val="Normalny"/>
    <w:rsid w:val="009D1AD0"/>
    <w:pPr>
      <w:pBdr>
        <w:top w:val="single" w:sz="12" w:space="0" w:color="17375E"/>
        <w:left w:val="single" w:sz="12" w:space="0" w:color="17375E"/>
        <w:right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6">
    <w:name w:val="xl106"/>
    <w:basedOn w:val="Normalny"/>
    <w:rsid w:val="009D1AD0"/>
    <w:pPr>
      <w:pBdr>
        <w:top w:val="single" w:sz="12" w:space="0" w:color="17375E"/>
        <w:left w:val="single" w:sz="12" w:space="0" w:color="17375E"/>
        <w:right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7">
    <w:name w:val="xl107"/>
    <w:basedOn w:val="Normalny"/>
    <w:rsid w:val="009D1AD0"/>
    <w:pPr>
      <w:pBdr>
        <w:top w:val="single" w:sz="12" w:space="0" w:color="17375E"/>
        <w:left w:val="single" w:sz="12" w:space="0" w:color="17375E"/>
        <w:bottom w:val="single" w:sz="12" w:space="0" w:color="17375E"/>
        <w:right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8">
    <w:name w:val="xl108"/>
    <w:basedOn w:val="Normalny"/>
    <w:rsid w:val="009D1AD0"/>
    <w:pPr>
      <w:pBdr>
        <w:left w:val="single" w:sz="12" w:space="0" w:color="17375E"/>
        <w:bottom w:val="single" w:sz="12" w:space="0" w:color="17375E"/>
        <w:right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09">
    <w:name w:val="xl109"/>
    <w:basedOn w:val="Normalny"/>
    <w:rsid w:val="009D1AD0"/>
    <w:pPr>
      <w:pBdr>
        <w:left w:val="single" w:sz="12" w:space="0" w:color="17375E"/>
        <w:bottom w:val="single" w:sz="12" w:space="0" w:color="17375E"/>
        <w:right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10">
    <w:name w:val="xl110"/>
    <w:basedOn w:val="Normalny"/>
    <w:rsid w:val="009D1AD0"/>
    <w:pPr>
      <w:pBdr>
        <w:top w:val="single" w:sz="12" w:space="0" w:color="17375E"/>
        <w:left w:val="single" w:sz="12" w:space="0" w:color="17375E"/>
        <w:bottom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11">
    <w:name w:val="xl111"/>
    <w:basedOn w:val="Normalny"/>
    <w:rsid w:val="009D1AD0"/>
    <w:pPr>
      <w:pBdr>
        <w:top w:val="single" w:sz="12" w:space="0" w:color="17375E"/>
        <w:bottom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12">
    <w:name w:val="xl112"/>
    <w:basedOn w:val="Normalny"/>
    <w:rsid w:val="009D1AD0"/>
    <w:pPr>
      <w:pBdr>
        <w:top w:val="single" w:sz="12" w:space="0" w:color="17375E"/>
        <w:bottom w:val="single" w:sz="12" w:space="0" w:color="17375E"/>
        <w:right w:val="single" w:sz="12" w:space="0" w:color="17375E"/>
      </w:pBdr>
      <w:shd w:val="clear" w:color="99CCFF" w:fill="B7DEE8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D196-F6B3-4E7E-8AF5-9C2CD271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E8CE0442</Template>
  <TotalTime>1</TotalTime>
  <Pages>3</Pages>
  <Words>1877</Words>
  <Characters>11262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Karolina Mąkal</cp:lastModifiedBy>
  <cp:revision>2</cp:revision>
  <cp:lastPrinted>2019-10-16T09:36:00Z</cp:lastPrinted>
  <dcterms:created xsi:type="dcterms:W3CDTF">2019-10-30T10:44:00Z</dcterms:created>
  <dcterms:modified xsi:type="dcterms:W3CDTF">2019-10-30T10:44:00Z</dcterms:modified>
</cp:coreProperties>
</file>