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F5CD" w14:textId="77777777" w:rsidR="00F06663" w:rsidRDefault="00F06663" w:rsidP="00F06663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4F30C643" w14:textId="77777777" w:rsidR="00216231" w:rsidRDefault="00216231" w:rsidP="0021623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B6A5F86" w14:textId="77777777" w:rsidR="001E027F" w:rsidRPr="00DB1FA7" w:rsidRDefault="001E027F" w:rsidP="001E027F">
      <w:pPr>
        <w:keepNext/>
        <w:jc w:val="center"/>
        <w:outlineLvl w:val="1"/>
        <w:rPr>
          <w:b/>
          <w:sz w:val="28"/>
          <w:szCs w:val="28"/>
        </w:rPr>
      </w:pPr>
      <w:r w:rsidRPr="00DB1FA7">
        <w:rPr>
          <w:b/>
          <w:color w:val="FF0000"/>
          <w:sz w:val="28"/>
          <w:szCs w:val="28"/>
        </w:rPr>
        <w:t>*</w:t>
      </w:r>
      <w:r w:rsidRPr="00DB1FA7">
        <w:rPr>
          <w:b/>
          <w:sz w:val="28"/>
          <w:szCs w:val="28"/>
        </w:rPr>
        <w:t>OŚWIADCZENIE WYKONAWCY</w:t>
      </w:r>
    </w:p>
    <w:p w14:paraId="1ADF842E" w14:textId="77777777" w:rsidR="001E027F" w:rsidRPr="00DB1FA7" w:rsidRDefault="001E027F" w:rsidP="001E027F">
      <w:pPr>
        <w:keepNext/>
        <w:jc w:val="center"/>
        <w:outlineLvl w:val="1"/>
        <w:rPr>
          <w:b/>
          <w:sz w:val="28"/>
          <w:szCs w:val="28"/>
        </w:rPr>
      </w:pPr>
      <w:r w:rsidRPr="00DB1FA7">
        <w:rPr>
          <w:b/>
          <w:color w:val="FF0000"/>
          <w:sz w:val="28"/>
          <w:szCs w:val="28"/>
        </w:rPr>
        <w:t>*</w:t>
      </w:r>
      <w:r w:rsidRPr="00DB1FA7">
        <w:rPr>
          <w:b/>
          <w:sz w:val="28"/>
          <w:szCs w:val="28"/>
        </w:rPr>
        <w:t>INNEGO PODMIOTU UDOSTĘPNIAJĄCEGO ZASOBY:</w:t>
      </w:r>
    </w:p>
    <w:p w14:paraId="0BDE8CCA" w14:textId="77777777" w:rsidR="001E027F" w:rsidRPr="00DB1FA7" w:rsidRDefault="001E027F" w:rsidP="001E027F">
      <w:pPr>
        <w:keepNext/>
        <w:jc w:val="center"/>
        <w:outlineLvl w:val="1"/>
        <w:rPr>
          <w:color w:val="FF0000"/>
          <w:sz w:val="22"/>
          <w:szCs w:val="28"/>
        </w:rPr>
      </w:pPr>
      <w:r w:rsidRPr="00DB1FA7">
        <w:rPr>
          <w:color w:val="FF0000"/>
          <w:sz w:val="22"/>
          <w:szCs w:val="28"/>
        </w:rPr>
        <w:t>*niepotrzebne skreślić</w:t>
      </w:r>
    </w:p>
    <w:p w14:paraId="73CBDE12" w14:textId="77777777" w:rsidR="001E027F" w:rsidRPr="00DB1FA7" w:rsidRDefault="001E027F" w:rsidP="001E027F">
      <w:pPr>
        <w:keepNext/>
        <w:jc w:val="center"/>
        <w:outlineLvl w:val="1"/>
        <w:rPr>
          <w:rFonts w:eastAsia="Calibri"/>
          <w:b/>
          <w:sz w:val="28"/>
          <w:szCs w:val="28"/>
        </w:rPr>
      </w:pPr>
      <w:r w:rsidRPr="00DB1FA7">
        <w:rPr>
          <w:b/>
          <w:sz w:val="28"/>
          <w:szCs w:val="28"/>
        </w:rPr>
        <w:t xml:space="preserve">O </w:t>
      </w:r>
      <w:r w:rsidRPr="00A34095">
        <w:rPr>
          <w:b/>
          <w:sz w:val="28"/>
          <w:szCs w:val="28"/>
        </w:rPr>
        <w:t xml:space="preserve"> AKTUALNOŚCI INFORMACJI W ZAKRESIE PODSTAW </w:t>
      </w:r>
      <w:r>
        <w:rPr>
          <w:b/>
          <w:sz w:val="28"/>
          <w:szCs w:val="28"/>
        </w:rPr>
        <w:br/>
      </w:r>
      <w:r w:rsidRPr="00A34095">
        <w:rPr>
          <w:b/>
          <w:sz w:val="28"/>
          <w:szCs w:val="28"/>
        </w:rPr>
        <w:t>WYKLUCZENIA Z POSTĘPOWANIA</w:t>
      </w:r>
    </w:p>
    <w:p w14:paraId="6F135DAF" w14:textId="77777777" w:rsidR="001E027F" w:rsidRDefault="001E027F" w:rsidP="001E027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4FDFA3C" w14:textId="77777777" w:rsidR="001E027F" w:rsidRDefault="001E027F" w:rsidP="001E027F">
      <w:pPr>
        <w:widowControl w:val="0"/>
        <w:suppressAutoHyphens/>
        <w:spacing w:line="360" w:lineRule="auto"/>
        <w:jc w:val="both"/>
        <w:rPr>
          <w:b/>
          <w:bCs/>
          <w:kern w:val="1"/>
          <w:lang w:eastAsia="hi-IN" w:bidi="hi-IN"/>
        </w:rPr>
      </w:pPr>
    </w:p>
    <w:p w14:paraId="2E75ACC9" w14:textId="77777777" w:rsidR="001E027F" w:rsidRPr="00DB1FA7" w:rsidRDefault="001E027F" w:rsidP="001E027F">
      <w:pPr>
        <w:widowControl w:val="0"/>
        <w:suppressAutoHyphens/>
        <w:spacing w:line="360" w:lineRule="auto"/>
        <w:jc w:val="both"/>
        <w:rPr>
          <w:b/>
          <w:kern w:val="1"/>
          <w:lang w:eastAsia="hi-IN" w:bidi="hi-IN"/>
        </w:rPr>
      </w:pPr>
      <w:r w:rsidRPr="00DB1FA7">
        <w:rPr>
          <w:b/>
          <w:bCs/>
          <w:kern w:val="1"/>
          <w:lang w:eastAsia="hi-IN" w:bidi="hi-IN"/>
        </w:rPr>
        <w:t>Dane dotyczące Wykonawcy:</w:t>
      </w:r>
    </w:p>
    <w:p w14:paraId="73725E74" w14:textId="77777777" w:rsidR="001E027F" w:rsidRPr="00DB1FA7" w:rsidRDefault="001E027F" w:rsidP="001E027F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/>
      </w:pPr>
      <w:bookmarkStart w:id="1" w:name="_Hlk64364782"/>
      <w:r w:rsidRPr="00DB1FA7">
        <w:t>Nazwa  ……………………………………………………………………….………………….</w:t>
      </w:r>
    </w:p>
    <w:p w14:paraId="059E7444" w14:textId="77777777" w:rsidR="001E027F" w:rsidRPr="00DB1FA7" w:rsidRDefault="001E027F" w:rsidP="001E027F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bookmarkStart w:id="2" w:name="_Hlk63114424"/>
      <w:r w:rsidRPr="00DB1FA7">
        <w:t>Siedziba</w:t>
      </w:r>
      <w:bookmarkEnd w:id="2"/>
      <w:r w:rsidRPr="00DB1FA7">
        <w:t xml:space="preserve">    ……………………………………………………………………………………….</w:t>
      </w:r>
    </w:p>
    <w:p w14:paraId="2ADF0C60" w14:textId="77777777" w:rsidR="001E027F" w:rsidRPr="00DB1FA7" w:rsidRDefault="001E027F" w:rsidP="001E027F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r w:rsidRPr="00DB1FA7">
        <w:t>Województwo ………………………………</w:t>
      </w:r>
    </w:p>
    <w:p w14:paraId="49EA9724" w14:textId="77777777" w:rsidR="001E027F" w:rsidRPr="00DB1FA7" w:rsidRDefault="001E027F" w:rsidP="001E027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DB1FA7">
        <w:t xml:space="preserve">REGON    ……………………………  </w:t>
      </w:r>
      <w:r w:rsidRPr="00DB1FA7">
        <w:rPr>
          <w:spacing w:val="-1"/>
        </w:rPr>
        <w:t xml:space="preserve">NIP     </w:t>
      </w:r>
      <w:r w:rsidRPr="00DB1FA7">
        <w:t>……………</w:t>
      </w:r>
      <w:bookmarkStart w:id="3" w:name="_Hlk63114662"/>
      <w:r w:rsidRPr="00DB1FA7">
        <w:t xml:space="preserve">… KRS </w:t>
      </w:r>
      <w:bookmarkStart w:id="4" w:name="_Hlk63114608"/>
      <w:r w:rsidRPr="00DB1FA7">
        <w:t>………………………</w:t>
      </w:r>
    </w:p>
    <w:bookmarkEnd w:id="3"/>
    <w:bookmarkEnd w:id="4"/>
    <w:p w14:paraId="47B518DE" w14:textId="77777777" w:rsidR="001E027F" w:rsidRPr="00DB1FA7" w:rsidRDefault="001E027F" w:rsidP="001E027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DB1FA7">
        <w:t>e-mail  …</w:t>
      </w:r>
      <w:bookmarkStart w:id="5" w:name="_Hlk63114630"/>
      <w:r w:rsidRPr="00DB1FA7">
        <w:t>……………………….………………</w:t>
      </w:r>
      <w:bookmarkEnd w:id="5"/>
      <w:r w:rsidRPr="00DB1FA7">
        <w:t xml:space="preserve">…….. </w:t>
      </w:r>
      <w:bookmarkEnd w:id="1"/>
    </w:p>
    <w:p w14:paraId="0987DFDB" w14:textId="77777777" w:rsidR="001E027F" w:rsidRPr="00DB1FA7" w:rsidRDefault="001E027F" w:rsidP="001E027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DB1FA7">
        <w:t xml:space="preserve">nr telefonu  </w:t>
      </w:r>
      <w:r w:rsidRPr="00DB1FA7">
        <w:tab/>
      </w:r>
    </w:p>
    <w:p w14:paraId="3CA39AEB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</w:p>
    <w:p w14:paraId="6B7AF259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Reprezentowany przez:</w:t>
      </w:r>
    </w:p>
    <w:p w14:paraId="66B03D63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</w:p>
    <w:p w14:paraId="122FDEF3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………………………………………………………………………………………………….</w:t>
      </w:r>
    </w:p>
    <w:p w14:paraId="5188DDE7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B1FA7">
        <w:t>(imię, nazwisko)</w:t>
      </w:r>
    </w:p>
    <w:p w14:paraId="0AB5C7A7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</w:p>
    <w:p w14:paraId="7AB9183F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………………………………………………………….………………………………………</w:t>
      </w:r>
    </w:p>
    <w:p w14:paraId="29E42D23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B1FA7">
        <w:t>(podstawa do reprezentacji)</w:t>
      </w:r>
    </w:p>
    <w:p w14:paraId="31A4621F" w14:textId="77777777" w:rsidR="001E027F" w:rsidRPr="00EC4A08" w:rsidRDefault="001E027F" w:rsidP="001E027F">
      <w:pPr>
        <w:jc w:val="center"/>
        <w:outlineLvl w:val="0"/>
        <w:rPr>
          <w:bCs/>
        </w:rPr>
      </w:pPr>
    </w:p>
    <w:p w14:paraId="0A5500E7" w14:textId="77777777" w:rsidR="001E027F" w:rsidRDefault="001E027F" w:rsidP="001E027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7A1055E3" w14:textId="77777777" w:rsidR="001E027F" w:rsidRDefault="001E027F" w:rsidP="001E027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A92AD2">
        <w:rPr>
          <w:rFonts w:eastAsia="Andale Sans UI"/>
          <w:kern w:val="3"/>
          <w:lang w:eastAsia="en-US" w:bidi="en-US"/>
        </w:rPr>
        <w:t xml:space="preserve">Na potrzeby postępowania o udzielenie zamówienia publicznego pn. </w:t>
      </w:r>
    </w:p>
    <w:p w14:paraId="5FBBD99A" w14:textId="52551419" w:rsidR="001E027F" w:rsidRDefault="001E027F" w:rsidP="001E027F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lang w:eastAsia="en-US" w:bidi="en-US"/>
        </w:rPr>
      </w:pPr>
      <w:r>
        <w:rPr>
          <w:rFonts w:eastAsia="Calibri"/>
          <w:b/>
          <w:lang w:eastAsia="en-US"/>
        </w:rPr>
        <w:t>„</w:t>
      </w:r>
      <w:r w:rsidRPr="001E027F">
        <w:rPr>
          <w:rFonts w:eastAsia="Calibri"/>
          <w:b/>
          <w:lang w:eastAsia="en-US"/>
        </w:rPr>
        <w:t xml:space="preserve">Przebudowa i remont </w:t>
      </w:r>
      <w:r w:rsidRPr="001E027F">
        <w:rPr>
          <w:rFonts w:eastAsia="Calibri"/>
          <w:b/>
          <w:bCs/>
          <w:lang w:eastAsia="en-US"/>
        </w:rPr>
        <w:t>lokalu mieszkalnego przy ul. Piłsudskiego 10/6 w Świnoujściu</w:t>
      </w:r>
      <w:r>
        <w:rPr>
          <w:rFonts w:eastAsia="Calibri"/>
          <w:b/>
          <w:bCs/>
          <w:lang w:eastAsia="en-US"/>
        </w:rPr>
        <w:t>”</w:t>
      </w:r>
    </w:p>
    <w:p w14:paraId="4497D7C4" w14:textId="77777777" w:rsidR="001E027F" w:rsidRPr="00DB1FA7" w:rsidRDefault="001E027F" w:rsidP="001E027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23E6DE44" w14:textId="183E34E8" w:rsidR="006B01B8" w:rsidRPr="00915BDA" w:rsidRDefault="006B01B8" w:rsidP="006B01B8">
      <w:pPr>
        <w:autoSpaceDE w:val="0"/>
        <w:autoSpaceDN w:val="0"/>
        <w:spacing w:before="120" w:after="120" w:line="300" w:lineRule="exact"/>
        <w:jc w:val="both"/>
      </w:pPr>
      <w:r w:rsidRPr="006A0A07">
        <w:rPr>
          <w:b/>
        </w:rPr>
        <w:t>OŚWIADCZAM</w:t>
      </w:r>
      <w:r>
        <w:rPr>
          <w:b/>
        </w:rPr>
        <w:t>/Y</w:t>
      </w:r>
      <w:r w:rsidRPr="006A0A07">
        <w:rPr>
          <w:b/>
        </w:rPr>
        <w:t>,</w:t>
      </w:r>
      <w:r w:rsidRPr="00EC4A08">
        <w:t xml:space="preserve"> że informacje zawarte w oświadczeniu o niepodleganiu wykluczeniu oraz spełnianiu warunków udziału</w:t>
      </w:r>
      <w:r>
        <w:t xml:space="preserve"> w postępowaniu, sporządzonym zgodnie z </w:t>
      </w:r>
      <w:r w:rsidRPr="00EC4A08">
        <w:t>Załącznik</w:t>
      </w:r>
      <w:r>
        <w:t>iem</w:t>
      </w:r>
      <w:r w:rsidRPr="00EC4A08">
        <w:t xml:space="preserve"> nr </w:t>
      </w:r>
      <w:r w:rsidR="007B5B7C">
        <w:t>6</w:t>
      </w:r>
      <w:r w:rsidRPr="00EC4A08">
        <w:t>a do </w:t>
      </w:r>
      <w:r>
        <w:t xml:space="preserve">SWZ, w zakresie </w:t>
      </w:r>
      <w:r w:rsidRPr="00EC4A08">
        <w:t>podstaw wykluczenia z po</w:t>
      </w:r>
      <w:r>
        <w:t xml:space="preserve">stępowania, pozostają nadal </w:t>
      </w:r>
      <w:r w:rsidRPr="00DB1FA7">
        <w:rPr>
          <w:b/>
        </w:rPr>
        <w:t>aktualne</w:t>
      </w:r>
      <w:r>
        <w:t>.</w:t>
      </w:r>
    </w:p>
    <w:p w14:paraId="6AE9A60D" w14:textId="77777777" w:rsidR="006B01B8" w:rsidRPr="00EC4A08" w:rsidRDefault="006B01B8" w:rsidP="006B01B8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b/>
        </w:rPr>
      </w:pPr>
    </w:p>
    <w:p w14:paraId="20942847" w14:textId="77777777" w:rsidR="006B01B8" w:rsidRPr="00DB1FA7" w:rsidRDefault="006B01B8" w:rsidP="006B01B8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14:paraId="30762CE7" w14:textId="77777777" w:rsidR="006B01B8" w:rsidRDefault="006B01B8" w:rsidP="006B01B8">
      <w:pPr>
        <w:widowControl w:val="0"/>
        <w:suppressAutoHyphens/>
        <w:autoSpaceDN w:val="0"/>
        <w:jc w:val="center"/>
        <w:textAlignment w:val="baseline"/>
        <w:rPr>
          <w:rFonts w:eastAsia="Symbol"/>
          <w:b/>
          <w:bCs/>
          <w:color w:val="FF0000"/>
          <w:kern w:val="3"/>
          <w:lang w:eastAsia="en-US" w:bidi="en-US"/>
        </w:rPr>
      </w:pPr>
    </w:p>
    <w:p w14:paraId="6ED9E077" w14:textId="77777777" w:rsidR="006B01B8" w:rsidRPr="006A0A07" w:rsidRDefault="006B01B8" w:rsidP="006B01B8">
      <w:pPr>
        <w:widowControl w:val="0"/>
        <w:suppressAutoHyphens/>
        <w:autoSpaceDN w:val="0"/>
        <w:jc w:val="center"/>
        <w:textAlignment w:val="baseline"/>
        <w:rPr>
          <w:rFonts w:eastAsia="Symbol"/>
          <w:b/>
          <w:bCs/>
          <w:color w:val="FF0000"/>
          <w:kern w:val="3"/>
          <w:lang w:eastAsia="en-US" w:bidi="en-US"/>
        </w:rPr>
      </w:pPr>
      <w:r w:rsidRPr="006A0A07">
        <w:rPr>
          <w:rFonts w:eastAsia="Symbol"/>
          <w:b/>
          <w:bCs/>
          <w:color w:val="FF0000"/>
          <w:kern w:val="3"/>
          <w:lang w:eastAsia="en-US" w:bidi="en-US"/>
        </w:rPr>
        <w:t xml:space="preserve">Dokument przekazuje się </w:t>
      </w:r>
      <w:r w:rsidRPr="006A0A07">
        <w:rPr>
          <w:rFonts w:eastAsia="Symbol"/>
          <w:b/>
          <w:bCs/>
          <w:color w:val="FF0000"/>
          <w:lang w:eastAsia="en-US" w:bidi="en-US"/>
        </w:rPr>
        <w:t xml:space="preserve"> </w:t>
      </w:r>
      <w:r w:rsidRPr="006A0A07">
        <w:rPr>
          <w:b/>
          <w:color w:val="FF0000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</w:t>
      </w:r>
      <w:r>
        <w:rPr>
          <w:b/>
          <w:color w:val="FF0000"/>
          <w:lang w:eastAsia="ar-SA"/>
        </w:rPr>
        <w:t> </w:t>
      </w:r>
      <w:r w:rsidRPr="006A0A07">
        <w:rPr>
          <w:b/>
          <w:color w:val="FF0000"/>
          <w:lang w:eastAsia="ar-SA"/>
        </w:rPr>
        <w:t>ustawie z dnia z dnia 6 sierpnia 2010 r. o dowodach osobistych)</w:t>
      </w:r>
      <w:r w:rsidRPr="006A0A07">
        <w:rPr>
          <w:rFonts w:eastAsia="Symbol"/>
          <w:b/>
          <w:bCs/>
          <w:color w:val="FF0000"/>
          <w:kern w:val="3"/>
          <w:lang w:eastAsia="en-US" w:bidi="en-US"/>
        </w:rPr>
        <w:t>.</w:t>
      </w:r>
    </w:p>
    <w:p w14:paraId="378529AB" w14:textId="77777777" w:rsidR="006B01B8" w:rsidRPr="00023E11" w:rsidRDefault="006B01B8" w:rsidP="006B01B8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6BB36E12" w14:textId="77777777" w:rsidR="006B01B8" w:rsidRDefault="006B01B8" w:rsidP="006B01B8">
      <w:pPr>
        <w:tabs>
          <w:tab w:val="left" w:pos="426"/>
        </w:tabs>
        <w:autoSpaceDE w:val="0"/>
        <w:autoSpaceDN w:val="0"/>
        <w:spacing w:before="120" w:after="120" w:line="300" w:lineRule="exact"/>
        <w:jc w:val="both"/>
        <w:rPr>
          <w:b/>
          <w:sz w:val="20"/>
          <w:szCs w:val="20"/>
        </w:rPr>
      </w:pPr>
    </w:p>
    <w:p w14:paraId="3F31B7B5" w14:textId="5DA57B40" w:rsidR="002404FD" w:rsidRPr="006B01B8" w:rsidRDefault="006B01B8" w:rsidP="006B01B8">
      <w:pPr>
        <w:tabs>
          <w:tab w:val="left" w:pos="426"/>
        </w:tabs>
        <w:autoSpaceDE w:val="0"/>
        <w:autoSpaceDN w:val="0"/>
        <w:spacing w:before="120" w:after="120" w:line="300" w:lineRule="exact"/>
        <w:jc w:val="both"/>
        <w:rPr>
          <w:sz w:val="20"/>
          <w:szCs w:val="20"/>
        </w:rPr>
      </w:pPr>
      <w:r w:rsidRPr="00DB1FA7">
        <w:rPr>
          <w:b/>
          <w:sz w:val="20"/>
          <w:szCs w:val="20"/>
        </w:rPr>
        <w:t xml:space="preserve">UWAGA: </w:t>
      </w:r>
      <w:r w:rsidRPr="00DB1FA7">
        <w:rPr>
          <w:sz w:val="20"/>
          <w:szCs w:val="20"/>
        </w:rPr>
        <w:t>W przypadku Wykonawców wspólnie ubiegających się o udzielenie zamówienia każdy                    z Wykonawców składa odrębne oświadczenie.</w:t>
      </w:r>
    </w:p>
    <w:sectPr w:rsidR="002404FD" w:rsidRPr="006B01B8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91B5" w14:textId="77777777" w:rsidR="007127EC" w:rsidRDefault="007127EC">
      <w:r>
        <w:separator/>
      </w:r>
    </w:p>
  </w:endnote>
  <w:endnote w:type="continuationSeparator" w:id="0">
    <w:p w14:paraId="3626F12E" w14:textId="77777777" w:rsidR="007127EC" w:rsidRDefault="007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B01E1C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89DD" w14:textId="77777777" w:rsidR="007127EC" w:rsidRDefault="007127EC">
      <w:r>
        <w:separator/>
      </w:r>
    </w:p>
  </w:footnote>
  <w:footnote w:type="continuationSeparator" w:id="0">
    <w:p w14:paraId="1FA6993D" w14:textId="77777777" w:rsidR="007127EC" w:rsidRDefault="0071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CDE4B" w14:textId="28B26776" w:rsidR="00FD7BE7" w:rsidRPr="00FD7BE7" w:rsidRDefault="00FD7BE7" w:rsidP="00FD7BE7">
    <w:pPr>
      <w:pStyle w:val="Nagwek"/>
      <w:jc w:val="right"/>
    </w:pPr>
    <w:r w:rsidRPr="00716586">
      <w:rPr>
        <w:sz w:val="24"/>
        <w:szCs w:val="24"/>
      </w:rPr>
      <w:t xml:space="preserve">Załącznik nr </w:t>
    </w:r>
    <w:r w:rsidR="007B5B7C">
      <w:rPr>
        <w:sz w:val="24"/>
        <w:szCs w:val="24"/>
      </w:rPr>
      <w:t>9</w:t>
    </w:r>
    <w:r w:rsidR="00E2520D">
      <w:rPr>
        <w:sz w:val="24"/>
        <w:szCs w:val="24"/>
      </w:rPr>
      <w:t xml:space="preserve"> </w:t>
    </w:r>
    <w:r w:rsidRPr="00716586">
      <w:rPr>
        <w:sz w:val="24"/>
        <w:szCs w:val="24"/>
      </w:rPr>
      <w:t xml:space="preserve">do SWZ nr </w:t>
    </w:r>
    <w:r w:rsidR="00B01E1C">
      <w:rPr>
        <w:sz w:val="24"/>
      </w:rPr>
      <w:t>PZP.242.36.G.NB.2024 z dnia 16 kwietnia 2024 r.</w:t>
    </w:r>
    <w:r w:rsidR="00B01E1C">
      <w:rPr>
        <w:sz w:val="24"/>
      </w:rPr>
      <w:t xml:space="preserve"> </w:t>
    </w:r>
    <w:r w:rsidR="00AD6D12">
      <w:rPr>
        <w:sz w:val="24"/>
        <w:szCs w:val="24"/>
      </w:rPr>
      <w:t xml:space="preserve">- </w:t>
    </w:r>
    <w:r w:rsidR="00AD6D12" w:rsidRPr="00AD6D12">
      <w:rPr>
        <w:b/>
        <w:bCs/>
        <w:sz w:val="24"/>
        <w:szCs w:val="24"/>
      </w:rPr>
      <w:t>dołączane na wezwanie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CC"/>
    <w:rsid w:val="00002066"/>
    <w:rsid w:val="00004617"/>
    <w:rsid w:val="00005973"/>
    <w:rsid w:val="00005C9C"/>
    <w:rsid w:val="00006470"/>
    <w:rsid w:val="000109DB"/>
    <w:rsid w:val="00011344"/>
    <w:rsid w:val="0001136B"/>
    <w:rsid w:val="00012B77"/>
    <w:rsid w:val="000135C4"/>
    <w:rsid w:val="00013C54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A6629"/>
    <w:rsid w:val="000B09B4"/>
    <w:rsid w:val="000B3AC1"/>
    <w:rsid w:val="000B465C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17D7F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45662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CE"/>
    <w:rsid w:val="00195121"/>
    <w:rsid w:val="00196385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5EC8"/>
    <w:rsid w:val="001C66F8"/>
    <w:rsid w:val="001D4BBB"/>
    <w:rsid w:val="001D50C4"/>
    <w:rsid w:val="001D6162"/>
    <w:rsid w:val="001E027F"/>
    <w:rsid w:val="001E09D7"/>
    <w:rsid w:val="001E16E2"/>
    <w:rsid w:val="001E26E5"/>
    <w:rsid w:val="001E5103"/>
    <w:rsid w:val="001E570C"/>
    <w:rsid w:val="001E6338"/>
    <w:rsid w:val="001E7480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DA9"/>
    <w:rsid w:val="0026553A"/>
    <w:rsid w:val="00265972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D40"/>
    <w:rsid w:val="002C1403"/>
    <w:rsid w:val="002C27C8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D3C67"/>
    <w:rsid w:val="003D5605"/>
    <w:rsid w:val="003D5ABC"/>
    <w:rsid w:val="003D6229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2D5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67CC"/>
    <w:rsid w:val="00536BDD"/>
    <w:rsid w:val="00537A81"/>
    <w:rsid w:val="005405BB"/>
    <w:rsid w:val="00540628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033D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607D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C65"/>
    <w:rsid w:val="006A113E"/>
    <w:rsid w:val="006A1C7E"/>
    <w:rsid w:val="006A1E80"/>
    <w:rsid w:val="006A4157"/>
    <w:rsid w:val="006A6FF5"/>
    <w:rsid w:val="006B01B8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19D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10A55"/>
    <w:rsid w:val="00710CEE"/>
    <w:rsid w:val="007119E3"/>
    <w:rsid w:val="007127EC"/>
    <w:rsid w:val="00712825"/>
    <w:rsid w:val="00714010"/>
    <w:rsid w:val="007152EB"/>
    <w:rsid w:val="00716586"/>
    <w:rsid w:val="00723B9C"/>
    <w:rsid w:val="0072517B"/>
    <w:rsid w:val="00725AC1"/>
    <w:rsid w:val="00725BFB"/>
    <w:rsid w:val="007262FC"/>
    <w:rsid w:val="00726DA0"/>
    <w:rsid w:val="00727336"/>
    <w:rsid w:val="007306DD"/>
    <w:rsid w:val="00731AD6"/>
    <w:rsid w:val="00733DA2"/>
    <w:rsid w:val="00737B55"/>
    <w:rsid w:val="00740C18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745EE"/>
    <w:rsid w:val="00780753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5B7C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0CE8"/>
    <w:rsid w:val="008042E0"/>
    <w:rsid w:val="00804E76"/>
    <w:rsid w:val="008054FF"/>
    <w:rsid w:val="00805AEC"/>
    <w:rsid w:val="0080614D"/>
    <w:rsid w:val="00806B6B"/>
    <w:rsid w:val="0081033B"/>
    <w:rsid w:val="00820227"/>
    <w:rsid w:val="00822F00"/>
    <w:rsid w:val="00825846"/>
    <w:rsid w:val="0082772E"/>
    <w:rsid w:val="008301B1"/>
    <w:rsid w:val="008328C9"/>
    <w:rsid w:val="00833E2F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489D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1F30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4A0F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671"/>
    <w:rsid w:val="008D1B99"/>
    <w:rsid w:val="008D23AE"/>
    <w:rsid w:val="008D556F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15BDA"/>
    <w:rsid w:val="0092072D"/>
    <w:rsid w:val="00923E95"/>
    <w:rsid w:val="009248A8"/>
    <w:rsid w:val="0092545F"/>
    <w:rsid w:val="009254F9"/>
    <w:rsid w:val="009269E7"/>
    <w:rsid w:val="0092784F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092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E769A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34095"/>
    <w:rsid w:val="00A40768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3C05"/>
    <w:rsid w:val="00A85EAA"/>
    <w:rsid w:val="00A91964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1E97"/>
    <w:rsid w:val="00AB2839"/>
    <w:rsid w:val="00AB3DA8"/>
    <w:rsid w:val="00AB3DBA"/>
    <w:rsid w:val="00AB4641"/>
    <w:rsid w:val="00AB5FCC"/>
    <w:rsid w:val="00AB7562"/>
    <w:rsid w:val="00AC0145"/>
    <w:rsid w:val="00AC1D13"/>
    <w:rsid w:val="00AC3730"/>
    <w:rsid w:val="00AC44F5"/>
    <w:rsid w:val="00AC5AC9"/>
    <w:rsid w:val="00AC6515"/>
    <w:rsid w:val="00AD09AE"/>
    <w:rsid w:val="00AD1610"/>
    <w:rsid w:val="00AD1FCE"/>
    <w:rsid w:val="00AD25F4"/>
    <w:rsid w:val="00AD45FD"/>
    <w:rsid w:val="00AD5B53"/>
    <w:rsid w:val="00AD6847"/>
    <w:rsid w:val="00AD6D12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1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1660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969"/>
    <w:rsid w:val="00BD58BA"/>
    <w:rsid w:val="00BD67BD"/>
    <w:rsid w:val="00BD6A61"/>
    <w:rsid w:val="00BE08D3"/>
    <w:rsid w:val="00BE1643"/>
    <w:rsid w:val="00BE19B1"/>
    <w:rsid w:val="00BE2105"/>
    <w:rsid w:val="00BE3298"/>
    <w:rsid w:val="00BE5172"/>
    <w:rsid w:val="00BE7C9E"/>
    <w:rsid w:val="00BF0A0D"/>
    <w:rsid w:val="00BF150C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78C7"/>
    <w:rsid w:val="00CB06D9"/>
    <w:rsid w:val="00CB24C0"/>
    <w:rsid w:val="00CB28F9"/>
    <w:rsid w:val="00CB3303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520D"/>
    <w:rsid w:val="00E26144"/>
    <w:rsid w:val="00E26B4D"/>
    <w:rsid w:val="00E27B7E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FE1"/>
    <w:rsid w:val="00FC45CD"/>
    <w:rsid w:val="00FC4661"/>
    <w:rsid w:val="00FC5B8A"/>
    <w:rsid w:val="00FC622F"/>
    <w:rsid w:val="00FD18AD"/>
    <w:rsid w:val="00FD1E63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CFFB"/>
  <w15:docId w15:val="{4A5ECD5C-82D4-430B-8B97-C77503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67B0-1E89-4E32-901A-AB138833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9375BC45</Template>
  <TotalTime>17</TotalTime>
  <Pages>1</Pages>
  <Words>168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1499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23</cp:revision>
  <cp:lastPrinted>2024-04-15T12:36:00Z</cp:lastPrinted>
  <dcterms:created xsi:type="dcterms:W3CDTF">2022-08-04T07:20:00Z</dcterms:created>
  <dcterms:modified xsi:type="dcterms:W3CDTF">2024-04-15T12:36:00Z</dcterms:modified>
</cp:coreProperties>
</file>