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03C71C6" w14:textId="77777777" w:rsidR="00411CB5" w:rsidRPr="008E561C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540E7AFF" w14:textId="33732114" w:rsidR="00BE5E31" w:rsidRPr="008E561C" w:rsidRDefault="00E21868" w:rsidP="00046B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8E561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167CBE9" w14:textId="2C2D9B98" w:rsidR="00143315" w:rsidRDefault="00356DB7" w:rsidP="00143315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6D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827B96" w:rsidRPr="00827B96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Ochrona fizyczna, monitoring wizyjny i monitorowanie systemu sygnalizacji włamania i napadu z podejmowaniem interwencji w nieruchomościach administrowanych przez TBS Lokum sp. z o.o.</w:t>
      </w:r>
      <w:r w:rsidR="00827B96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89AAAC9" w14:textId="77777777" w:rsidR="008F61E5" w:rsidRPr="00143315" w:rsidRDefault="008F61E5" w:rsidP="00143315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ECCB4DC" w14:textId="6B57F30F" w:rsidR="0079272A" w:rsidRPr="0079272A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79272A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m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ając na uwadze 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w*:</w:t>
      </w:r>
    </w:p>
    <w:p w14:paraId="2D136523" w14:textId="6CB6DA8D" w:rsidR="00CD40B1" w:rsidRPr="0079272A" w:rsidRDefault="00CD40B1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art. 108 ust. 1 </w:t>
      </w:r>
      <w:r w:rsidR="00B30D1C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6833E6F9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79272A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,</w:t>
      </w:r>
      <w:r w:rsidR="0079272A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79272A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Pr="00792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ronie bezpieczeństwa narodowego</w:t>
      </w:r>
      <w:r w:rsid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3D7C71C" w14:textId="4E830A39" w:rsidR="00CD40B1" w:rsidRPr="00281853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07FE3320" w14:textId="3A36A0A6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1E5E3629" w14:textId="50A04BC0" w:rsidR="0079272A" w:rsidRPr="0079272A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</w:t>
      </w:r>
      <w:r w:rsidR="00B30D1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stawy,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807A44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A37552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86EEED" w14:textId="77777777" w:rsidR="0079272A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3C2FEB" w14:textId="77777777" w:rsidR="0079272A" w:rsidRPr="0079272A" w:rsidRDefault="0079272A" w:rsidP="0079272A">
      <w:pPr>
        <w:pStyle w:val="Akapitzlist"/>
        <w:numPr>
          <w:ilvl w:val="0"/>
          <w:numId w:val="21"/>
        </w:numP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lastRenderedPageBreak/>
        <w:t>*zachodzą w stosunku do mnie podstawy wykluczenia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 pkt 1-6; art. 109 ust. 1 pkt 4 Ustawy.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388BC56" w14:textId="77777777" w:rsidR="0079272A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99C4784" w14:textId="32F547B7" w:rsidR="008A646D" w:rsidRPr="00807A44" w:rsidRDefault="00406E22" w:rsidP="00807A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8A646D" w:rsidRPr="00807A4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="008A646D" w:rsidRPr="00807A4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="008A646D">
        <w:rPr>
          <w:rStyle w:val="Odwoanieprzypisudolnego"/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8A646D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4F4D301F" w14:textId="3B705710" w:rsidR="008A646D" w:rsidRDefault="008A646D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266F3B31" w14:textId="77777777" w:rsidR="00406E22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551E6B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1F07378E" w14:textId="77777777" w:rsidR="00CD40B1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,</w:t>
      </w:r>
    </w:p>
    <w:p w14:paraId="72EAF562" w14:textId="77777777" w:rsidR="00CD40B1" w:rsidRPr="00347A93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D6FD680" w14:textId="6C628767" w:rsidR="00CD40B1" w:rsidRDefault="00CD40B1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* 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ust. 2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.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168497F6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3F4B6711" w14:textId="77777777" w:rsidR="00551E6B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7C67954" w14:textId="6E1CA2BA" w:rsidR="00CD40B1" w:rsidRPr="00551E6B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ogłoszeniu 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 zamówieniu i SWZ*:</w:t>
      </w:r>
    </w:p>
    <w:p w14:paraId="06043B10" w14:textId="339EA644" w:rsidR="00CD40B1" w:rsidRPr="00347A93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06E22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551E6B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551E6B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2A3FC5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E568AE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90178B" w14:textId="685D5A1D" w:rsidR="00CD40B1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lastRenderedPageBreak/>
        <w:t>*nie 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377AD49C" w14:textId="77777777" w:rsidR="00DB1FB9" w:rsidRPr="00DB1FB9" w:rsidRDefault="00DB1FB9" w:rsidP="00DB1FB9">
      <w:pPr>
        <w:pStyle w:val="Akapitzlist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AD9901F" w14:textId="77777777" w:rsidR="00DB1FB9" w:rsidRDefault="00DB1FB9" w:rsidP="00DB1FB9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91A71E2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613EA8DB" w14:textId="103E8C5F" w:rsidR="00CD40B1" w:rsidRPr="00DB1FB9" w:rsidRDefault="00DB1FB9" w:rsidP="00DB1FB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28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</w:t>
      </w:r>
      <w:r w:rsidR="00CD40B1"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 xml:space="preserve"> zakresie podmiotowych środków dowodowych*:</w:t>
      </w:r>
    </w:p>
    <w:p w14:paraId="37BC314E" w14:textId="74FCD8A7" w:rsidR="00CD40B1" w:rsidRPr="00E568AE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="00406E22"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3BD6A1ED" w14:textId="77777777" w:rsidR="00406E22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4C462B02" w14:textId="549769F9" w:rsidR="00CD40B1" w:rsidRDefault="00DB1FB9" w:rsidP="00425962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</w:t>
      </w:r>
      <w:r w:rsidR="00CD40B1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zgodę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to,</w:t>
      </w:r>
      <w:r w:rsidR="00CD40B1"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 w 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 . </w:t>
      </w:r>
    </w:p>
    <w:p w14:paraId="1C80B8CD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2154EE40" w14:textId="486A5663" w:rsidR="00DB1FB9" w:rsidRPr="00DB1FB9" w:rsidRDefault="00DB1FB9" w:rsidP="00DB1F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244DC1C" w14:textId="53DE6F51" w:rsidR="00DB1FB9" w:rsidRDefault="004758EC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https://ems.ms.gov.pl/</w:t>
        </w:r>
      </w:hyperlink>
    </w:p>
    <w:p w14:paraId="0E675FEB" w14:textId="4E5FB332" w:rsidR="00DB1FB9" w:rsidRDefault="004758EC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https://prod.ceidg.gov.pl</w:t>
        </w:r>
      </w:hyperlink>
      <w:r w:rsid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7C0C4FA" w14:textId="6D6FE599" w:rsidR="00DB1FB9" w:rsidRPr="00DB1FB9" w:rsidRDefault="00DB1FB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</w:t>
      </w:r>
    </w:p>
    <w:p w14:paraId="77A39769" w14:textId="77777777" w:rsidR="00DB1FB9" w:rsidRPr="00DB1FB9" w:rsidRDefault="00DB1FB9" w:rsidP="00DB1FB9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30238E" w14:textId="1524236A" w:rsidR="00CD40B1" w:rsidRPr="00425962" w:rsidRDefault="00CD40B1" w:rsidP="00406E22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="00DB1FB9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zgody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aby Zamawiający uzyskał dostęp do dokumentów potwierdzających informacje w</w:t>
      </w:r>
      <w:r w:rsidR="00B41BC7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stawy. </w:t>
      </w:r>
    </w:p>
    <w:p w14:paraId="58D78E50" w14:textId="77777777" w:rsidR="00281853" w:rsidRPr="00E568AE" w:rsidRDefault="00281853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5046D56" w14:textId="77777777" w:rsidR="000F6099" w:rsidRDefault="000F6099" w:rsidP="000F6099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53C44C98" w14:textId="65E3291F" w:rsidR="00DB1FB9" w:rsidRPr="000F6099" w:rsidRDefault="00DB1FB9" w:rsidP="000F6099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nie zaznaczy żadnej części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ust. 4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Zamawiający uzna, że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wyraża zgodę na dostęp do </w:t>
      </w:r>
      <w:r w:rsidRPr="000F6099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D9D033" w14:textId="34419A2C" w:rsidR="0079272A" w:rsidRPr="0079272A" w:rsidRDefault="0079272A" w:rsidP="00DB1FB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3DFF22CB" w14:textId="5A094725" w:rsidR="00CD40B1" w:rsidRPr="000F6099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C03E07E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A15EF0E" w14:textId="77777777" w:rsidR="00D648F2" w:rsidRPr="00D648F2" w:rsidRDefault="00D648F2" w:rsidP="00D648F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D648F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D648F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D648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D648F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590B8E5C" w14:textId="77777777" w:rsidR="00CD40B1" w:rsidRPr="00E568AE" w:rsidRDefault="00CD40B1" w:rsidP="00CD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551E6B" w:rsidRDefault="00551E6B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551E6B" w:rsidRDefault="00551E6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551E6B" w:rsidRDefault="00551E6B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551E6B" w:rsidRDefault="00551E6B" w:rsidP="00104679">
      <w:pPr>
        <w:spacing w:after="0" w:line="240" w:lineRule="auto"/>
      </w:pPr>
      <w:r>
        <w:continuationSeparator/>
      </w:r>
    </w:p>
  </w:footnote>
  <w:footnote w:id="1">
    <w:p w14:paraId="734C4C21" w14:textId="0485ACD7" w:rsidR="00551E6B" w:rsidRDefault="00551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61C7F5E0" w:rsidR="00551E6B" w:rsidRPr="00786501" w:rsidRDefault="00551E6B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827B96">
      <w:rPr>
        <w:rFonts w:ascii="Times New Roman" w:hAnsi="Times New Roman" w:cs="Times New Roman"/>
        <w:sz w:val="24"/>
        <w:szCs w:val="24"/>
      </w:rPr>
      <w:t>8</w:t>
    </w:r>
    <w:r w:rsidRPr="009F0B99">
      <w:rPr>
        <w:rFonts w:ascii="Times New Roman" w:hAnsi="Times New Roman" w:cs="Times New Roman"/>
        <w:sz w:val="24"/>
        <w:szCs w:val="24"/>
      </w:rPr>
      <w:t xml:space="preserve">a do SWZ nr </w:t>
    </w:r>
    <w:r w:rsidR="0008629B">
      <w:rPr>
        <w:rFonts w:ascii="Times New Roman" w:eastAsia="Times New Roman" w:hAnsi="Times New Roman"/>
        <w:sz w:val="24"/>
      </w:rPr>
      <w:t>PZP.242</w:t>
    </w:r>
    <w:r w:rsidR="00E216FC">
      <w:rPr>
        <w:rFonts w:ascii="Times New Roman" w:eastAsia="Times New Roman" w:hAnsi="Times New Roman"/>
        <w:sz w:val="24"/>
      </w:rPr>
      <w:t>.1.</w:t>
    </w:r>
    <w:r w:rsidR="004758EC">
      <w:rPr>
        <w:rFonts w:ascii="Times New Roman" w:eastAsia="Times New Roman" w:hAnsi="Times New Roman"/>
        <w:sz w:val="24"/>
      </w:rPr>
      <w:t>1.</w:t>
    </w:r>
    <w:r w:rsidR="0008629B">
      <w:rPr>
        <w:rFonts w:ascii="Times New Roman" w:eastAsia="Times New Roman" w:hAnsi="Times New Roman"/>
        <w:sz w:val="24"/>
      </w:rPr>
      <w:t>NB.202</w:t>
    </w:r>
    <w:r w:rsidR="00827B96">
      <w:rPr>
        <w:rFonts w:ascii="Times New Roman" w:eastAsia="Times New Roman" w:hAnsi="Times New Roman"/>
        <w:sz w:val="24"/>
      </w:rPr>
      <w:t>4</w:t>
    </w:r>
    <w:r w:rsidR="0008629B">
      <w:rPr>
        <w:rFonts w:ascii="Times New Roman" w:eastAsia="Times New Roman" w:hAnsi="Times New Roman"/>
        <w:sz w:val="24"/>
      </w:rPr>
      <w:t xml:space="preserve"> z dnia </w:t>
    </w:r>
    <w:r w:rsidR="004758EC">
      <w:rPr>
        <w:rFonts w:ascii="Times New Roman" w:eastAsia="Times New Roman" w:hAnsi="Times New Roman"/>
        <w:sz w:val="24"/>
      </w:rPr>
      <w:t>17</w:t>
    </w:r>
    <w:r w:rsidR="00E216FC">
      <w:rPr>
        <w:rFonts w:ascii="Times New Roman" w:eastAsia="Times New Roman" w:hAnsi="Times New Roman"/>
        <w:sz w:val="24"/>
      </w:rPr>
      <w:t xml:space="preserve"> stycznia</w:t>
    </w:r>
    <w:r w:rsidR="0008629B">
      <w:rPr>
        <w:rFonts w:ascii="Times New Roman" w:eastAsia="Times New Roman" w:hAnsi="Times New Roman"/>
        <w:sz w:val="24"/>
      </w:rPr>
      <w:t xml:space="preserve"> 202</w:t>
    </w:r>
    <w:r w:rsidR="00827B96">
      <w:rPr>
        <w:rFonts w:ascii="Times New Roman" w:eastAsia="Times New Roman" w:hAnsi="Times New Roman"/>
        <w:sz w:val="24"/>
      </w:rPr>
      <w:t>4</w:t>
    </w:r>
    <w:r w:rsidR="0008629B">
      <w:rPr>
        <w:rFonts w:ascii="Times New Roman" w:eastAsia="Times New Roman" w:hAnsi="Times New Roman"/>
        <w:sz w:val="24"/>
      </w:rPr>
      <w:t xml:space="preserve"> r.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3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629B"/>
    <w:rsid w:val="00087452"/>
    <w:rsid w:val="000A5161"/>
    <w:rsid w:val="000A5949"/>
    <w:rsid w:val="000C5CC3"/>
    <w:rsid w:val="000F4146"/>
    <w:rsid w:val="000F6099"/>
    <w:rsid w:val="00104679"/>
    <w:rsid w:val="00120A62"/>
    <w:rsid w:val="0014207B"/>
    <w:rsid w:val="00142354"/>
    <w:rsid w:val="00143315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75CF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3126D"/>
    <w:rsid w:val="00342065"/>
    <w:rsid w:val="0034315C"/>
    <w:rsid w:val="00343D77"/>
    <w:rsid w:val="0035034E"/>
    <w:rsid w:val="00350A28"/>
    <w:rsid w:val="00351AF8"/>
    <w:rsid w:val="003537D7"/>
    <w:rsid w:val="00356DB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758EC"/>
    <w:rsid w:val="00482887"/>
    <w:rsid w:val="004A7487"/>
    <w:rsid w:val="004C1E98"/>
    <w:rsid w:val="004C28A9"/>
    <w:rsid w:val="004C56B5"/>
    <w:rsid w:val="004D1B0A"/>
    <w:rsid w:val="004D30D9"/>
    <w:rsid w:val="004D3409"/>
    <w:rsid w:val="004D6796"/>
    <w:rsid w:val="005030D3"/>
    <w:rsid w:val="0050623D"/>
    <w:rsid w:val="00506BED"/>
    <w:rsid w:val="00507FE2"/>
    <w:rsid w:val="00515E21"/>
    <w:rsid w:val="00531E60"/>
    <w:rsid w:val="00535F77"/>
    <w:rsid w:val="005419CE"/>
    <w:rsid w:val="00551E6B"/>
    <w:rsid w:val="00561F9A"/>
    <w:rsid w:val="005625FA"/>
    <w:rsid w:val="00573295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E3C74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27B96"/>
    <w:rsid w:val="00833239"/>
    <w:rsid w:val="0083723C"/>
    <w:rsid w:val="008618FE"/>
    <w:rsid w:val="008759FA"/>
    <w:rsid w:val="00881A56"/>
    <w:rsid w:val="008A646D"/>
    <w:rsid w:val="008C4804"/>
    <w:rsid w:val="008E561C"/>
    <w:rsid w:val="008F61E5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06C6A"/>
    <w:rsid w:val="00A12803"/>
    <w:rsid w:val="00A157A2"/>
    <w:rsid w:val="00A1784A"/>
    <w:rsid w:val="00A21EC1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6DF4"/>
    <w:rsid w:val="00BA0D37"/>
    <w:rsid w:val="00BA7953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8F2"/>
    <w:rsid w:val="00D64B8E"/>
    <w:rsid w:val="00D70446"/>
    <w:rsid w:val="00D87689"/>
    <w:rsid w:val="00D918BF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6FC"/>
    <w:rsid w:val="00E21868"/>
    <w:rsid w:val="00E23F0E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9478B"/>
    <w:rsid w:val="00F974A2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E5A5-289D-476C-9669-06CE763C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49C9B997</Template>
  <TotalTime>39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28</cp:revision>
  <cp:lastPrinted>2024-01-17T07:26:00Z</cp:lastPrinted>
  <dcterms:created xsi:type="dcterms:W3CDTF">2022-10-12T21:02:00Z</dcterms:created>
  <dcterms:modified xsi:type="dcterms:W3CDTF">2024-01-17T07:26:00Z</dcterms:modified>
</cp:coreProperties>
</file>