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776C" w14:textId="77777777" w:rsidR="00E563EE" w:rsidRPr="00E563EE" w:rsidRDefault="00E563EE" w:rsidP="00E563EE">
      <w:pPr>
        <w:keepNext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Verdana" w:hAnsi="Tahoma" w:cs="Tahoma"/>
          <w:b/>
          <w:bCs/>
          <w:color w:val="000000"/>
          <w:spacing w:val="2"/>
          <w:kern w:val="1"/>
          <w:sz w:val="20"/>
          <w:szCs w:val="20"/>
          <w:lang w:eastAsia="zh-CN"/>
        </w:rPr>
      </w:pPr>
      <w:r w:rsidRPr="00E563EE">
        <w:rPr>
          <w:rFonts w:ascii="Tahoma" w:eastAsia="Verdana" w:hAnsi="Tahoma" w:cs="Tahoma"/>
          <w:b/>
          <w:bCs/>
          <w:noProof/>
          <w:color w:val="000000"/>
          <w:spacing w:val="2"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56CAB8" wp14:editId="480291BF">
                <wp:simplePos x="0" y="0"/>
                <wp:positionH relativeFrom="column">
                  <wp:posOffset>189865</wp:posOffset>
                </wp:positionH>
                <wp:positionV relativeFrom="paragraph">
                  <wp:posOffset>-146050</wp:posOffset>
                </wp:positionV>
                <wp:extent cx="6060440" cy="1729740"/>
                <wp:effectExtent l="0" t="0" r="16510" b="2286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BA0D" w14:textId="77777777" w:rsidR="00E563EE" w:rsidRPr="00A8428D" w:rsidRDefault="00E563EE" w:rsidP="00E563EE">
                            <w:pPr>
                              <w:tabs>
                                <w:tab w:val="left" w:pos="708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E115F89" w14:textId="77777777" w:rsidR="00E563EE" w:rsidRPr="0002045D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0B8AEA4E" w14:textId="77777777" w:rsidR="00E563EE" w:rsidRPr="0002045D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6B4B7C83" w14:textId="77777777" w:rsidR="00E563EE" w:rsidRPr="0002045D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49F4A70C" w14:textId="77777777" w:rsidR="00E563EE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46465D1E" w14:textId="77777777" w:rsidR="0026622C" w:rsidRPr="0002045D" w:rsidRDefault="0026622C" w:rsidP="0026622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777E7034" w14:textId="77777777" w:rsidR="00E563EE" w:rsidRPr="008052DD" w:rsidRDefault="00E563EE" w:rsidP="00E563EE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CAB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.95pt;margin-top:-11.5pt;width:477.2pt;height:136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">
                <v:path arrowok="t"/>
                <v:textbox inset="0,0,0,0">
                  <w:txbxContent>
                    <w:p w14:paraId="5B7FBA0D" w14:textId="77777777" w:rsidR="00E563EE" w:rsidRPr="00A8428D" w:rsidRDefault="00E563EE" w:rsidP="00E563EE">
                      <w:pPr>
                        <w:tabs>
                          <w:tab w:val="left" w:pos="708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E115F89" w14:textId="77777777" w:rsidR="00E563EE" w:rsidRPr="0002045D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Powiat Jarosławski</w:t>
                      </w:r>
                    </w:p>
                    <w:p w14:paraId="0B8AEA4E" w14:textId="77777777" w:rsidR="00E563EE" w:rsidRPr="0002045D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6B4B7C83" w14:textId="77777777" w:rsidR="00E563EE" w:rsidRPr="0002045D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ul. Jana Pawła II 17</w:t>
                      </w:r>
                    </w:p>
                    <w:p w14:paraId="49F4A70C" w14:textId="77777777" w:rsidR="00E563EE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37-500 Jarosław</w:t>
                      </w:r>
                    </w:p>
                    <w:p w14:paraId="46465D1E" w14:textId="77777777" w:rsidR="0026622C" w:rsidRPr="0002045D" w:rsidRDefault="0026622C" w:rsidP="0026622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Regon: 650900306, NIP: 7922033661</w:t>
                      </w:r>
                    </w:p>
                    <w:p w14:paraId="777E7034" w14:textId="77777777" w:rsidR="00E563EE" w:rsidRPr="008052DD" w:rsidRDefault="00E563EE" w:rsidP="00E563EE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93FE1" w14:textId="77777777" w:rsidR="00E563EE" w:rsidRPr="00E563EE" w:rsidRDefault="00E563EE" w:rsidP="00E563EE">
      <w:pPr>
        <w:widowControl w:val="0"/>
        <w:tabs>
          <w:tab w:val="left" w:pos="708"/>
        </w:tabs>
        <w:spacing w:after="0" w:line="276" w:lineRule="auto"/>
        <w:ind w:left="708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  <w:lang w:eastAsia="pl-PL"/>
        </w:rPr>
      </w:pPr>
      <w:proofErr w:type="spellStart"/>
      <w:r w:rsidRPr="00E563E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goszcz</w:t>
      </w:r>
      <w:proofErr w:type="spellEnd"/>
      <w:r w:rsidRPr="00E563E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, 18.05.2021 r.</w:t>
      </w:r>
    </w:p>
    <w:p w14:paraId="438465D1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942DCEA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521DC9E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1F196A8C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2D194BD6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3E7F1574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2DA4E5E1" w14:textId="77777777" w:rsidR="0026622C" w:rsidRDefault="0026622C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5164AD39" w14:textId="77777777" w:rsidR="0026622C" w:rsidRDefault="0026622C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2C66CC46" w14:textId="2A13B71D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  <w:r w:rsidRPr="00E563EE">
        <w:rPr>
          <w:rFonts w:ascii="Tahoma" w:eastAsia="Arial" w:hAnsi="Tahoma" w:cs="Tahoma"/>
          <w:b/>
          <w:kern w:val="1"/>
          <w:sz w:val="20"/>
          <w:szCs w:val="20"/>
          <w:lang w:eastAsia="zh-CN"/>
        </w:rPr>
        <w:t>Znak sprawy: ZP.272.20.2023</w:t>
      </w:r>
    </w:p>
    <w:p w14:paraId="7EB757B1" w14:textId="77777777" w:rsidR="00E563EE" w:rsidRPr="00E563EE" w:rsidRDefault="00E563EE" w:rsidP="00E563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5AAC1F54" w14:textId="77777777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183AC770" w14:textId="77777777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2201D913" w14:textId="23539F88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sz w:val="20"/>
          <w:szCs w:val="20"/>
        </w:rPr>
        <w:t xml:space="preserve">Jarosław, dnia </w:t>
      </w:r>
      <w:r w:rsidR="00202DC0">
        <w:rPr>
          <w:rFonts w:ascii="Tahoma" w:hAnsi="Tahoma" w:cs="Tahoma"/>
          <w:sz w:val="20"/>
          <w:szCs w:val="20"/>
        </w:rPr>
        <w:t>13</w:t>
      </w:r>
      <w:r w:rsidRPr="00E563EE">
        <w:rPr>
          <w:rFonts w:ascii="Tahoma" w:hAnsi="Tahoma" w:cs="Tahoma"/>
          <w:sz w:val="20"/>
          <w:szCs w:val="20"/>
        </w:rPr>
        <w:t xml:space="preserve"> grudnia 2023 r. </w:t>
      </w:r>
    </w:p>
    <w:p w14:paraId="3BF16905" w14:textId="77777777" w:rsidR="00E563EE" w:rsidRPr="00E563EE" w:rsidRDefault="00E563EE" w:rsidP="00E563EE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41180C17" w14:textId="77777777" w:rsidR="00E64E39" w:rsidRPr="00E563EE" w:rsidRDefault="00E64E39" w:rsidP="00822CA3">
      <w:pPr>
        <w:suppressAutoHyphens/>
        <w:spacing w:after="0" w:line="276" w:lineRule="auto"/>
        <w:ind w:left="4248"/>
        <w:jc w:val="both"/>
        <w:textAlignment w:val="baseline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14:paraId="47777E65" w14:textId="77777777" w:rsidR="00E64E39" w:rsidRPr="00E563EE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563EE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Wykonawcy</w:t>
      </w:r>
    </w:p>
    <w:p w14:paraId="4E38C048" w14:textId="77777777" w:rsidR="00E64E39" w:rsidRPr="00E563EE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563EE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biorący udział w postępowaniu</w:t>
      </w:r>
    </w:p>
    <w:p w14:paraId="1C7A77FB" w14:textId="77777777" w:rsidR="00E64E39" w:rsidRPr="00E563EE" w:rsidRDefault="00E64E39" w:rsidP="00822CA3">
      <w:pPr>
        <w:suppressAutoHyphens/>
        <w:spacing w:after="0" w:line="276" w:lineRule="auto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</w:p>
    <w:p w14:paraId="12D302AA" w14:textId="193F1022" w:rsidR="00202DC0" w:rsidRPr="0002045D" w:rsidRDefault="00E563EE" w:rsidP="00202DC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563EE">
        <w:rPr>
          <w:rFonts w:ascii="Tahoma" w:eastAsia="Calibri" w:hAnsi="Tahoma" w:cs="Tahoma"/>
          <w:b/>
          <w:sz w:val="20"/>
          <w:szCs w:val="20"/>
          <w:lang w:eastAsia="zh-CN"/>
        </w:rPr>
        <w:t xml:space="preserve">Dotyczy: </w:t>
      </w:r>
      <w:r w:rsidRPr="00E563EE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postępowania o udzielenie zamówienia publicznego na „Usługi kompleksowego ubezpieczenia mienia i interesów Powiatu Jarosławskiego w tym podległych jednostek na lata 2024 - 2025” – dotyczy część I: </w:t>
      </w:r>
      <w:r w:rsidR="00202DC0">
        <w:rPr>
          <w:rFonts w:ascii="Tahoma" w:eastAsia="Verdana" w:hAnsi="Tahoma" w:cs="Tahoma"/>
          <w:b/>
          <w:bCs/>
          <w:sz w:val="20"/>
          <w:szCs w:val="20"/>
        </w:rPr>
        <w:t>Ubezpieczenia odpowiedzialności cywilnej</w:t>
      </w:r>
      <w:r w:rsidR="00202DC0">
        <w:rPr>
          <w:rFonts w:ascii="Tahoma" w:eastAsia="Verdana" w:hAnsi="Tahoma" w:cs="Tahoma"/>
          <w:b/>
          <w:bCs/>
          <w:sz w:val="20"/>
          <w:szCs w:val="20"/>
        </w:rPr>
        <w:br/>
        <w:t xml:space="preserve"> i ubezpieczenia mienia.</w:t>
      </w:r>
    </w:p>
    <w:p w14:paraId="799700C0" w14:textId="4419EB94" w:rsidR="00526C45" w:rsidRPr="00E563EE" w:rsidRDefault="00526C45" w:rsidP="00202DC0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14:paraId="3104C6ED" w14:textId="77777777" w:rsidR="00526C45" w:rsidRPr="00E563EE" w:rsidRDefault="008246E8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E563EE">
        <w:rPr>
          <w:rFonts w:ascii="Tahoma" w:hAnsi="Tahoma" w:cs="Tahoma"/>
          <w:b/>
          <w:bCs/>
          <w:iCs/>
          <w:sz w:val="20"/>
          <w:szCs w:val="20"/>
        </w:rPr>
        <w:t>INFORMACJA O WYBORZE OFERTY</w:t>
      </w:r>
    </w:p>
    <w:p w14:paraId="1F5051A2" w14:textId="77777777" w:rsidR="00526C45" w:rsidRPr="00E563EE" w:rsidRDefault="00526C45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67587E07" w14:textId="5D9E68F1" w:rsidR="00526C45" w:rsidRPr="00E563EE" w:rsidRDefault="008246E8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563EE">
        <w:rPr>
          <w:rFonts w:ascii="Tahoma" w:eastAsia="Calibri" w:hAnsi="Tahoma" w:cs="Tahoma"/>
          <w:sz w:val="20"/>
          <w:szCs w:val="20"/>
        </w:rPr>
        <w:t>Zamawiający, działając na podstawie art. 253 ust. 1 ustawy z dnia 11 września 2019 r. – Prawo zamówień publicznych (</w:t>
      </w:r>
      <w:proofErr w:type="spellStart"/>
      <w:r w:rsidR="00822CA3" w:rsidRPr="00E563EE">
        <w:rPr>
          <w:rFonts w:ascii="Tahoma" w:hAnsi="Tahoma" w:cs="Tahoma"/>
          <w:bCs/>
          <w:sz w:val="20"/>
          <w:szCs w:val="20"/>
        </w:rPr>
        <w:t>t.j</w:t>
      </w:r>
      <w:proofErr w:type="spellEnd"/>
      <w:r w:rsidR="00822CA3" w:rsidRPr="00E563EE">
        <w:rPr>
          <w:rFonts w:ascii="Tahoma" w:hAnsi="Tahoma" w:cs="Tahoma"/>
          <w:bCs/>
          <w:sz w:val="20"/>
          <w:szCs w:val="20"/>
        </w:rPr>
        <w:t>. Dz.U. z 2023 poz. 1605 ze zm.</w:t>
      </w:r>
      <w:r w:rsidRPr="00E563EE">
        <w:rPr>
          <w:rFonts w:ascii="Tahoma" w:hAnsi="Tahoma" w:cs="Tahoma"/>
          <w:sz w:val="20"/>
          <w:szCs w:val="20"/>
        </w:rPr>
        <w:t xml:space="preserve">), zwanej </w:t>
      </w:r>
      <w:r w:rsidRPr="00E563EE">
        <w:rPr>
          <w:rFonts w:ascii="Tahoma" w:eastAsia="Calibri" w:hAnsi="Tahoma" w:cs="Tahoma"/>
          <w:sz w:val="20"/>
          <w:szCs w:val="20"/>
        </w:rPr>
        <w:t>dalej „ustaw</w:t>
      </w:r>
      <w:r w:rsidR="0082650B" w:rsidRPr="00E563EE">
        <w:rPr>
          <w:rFonts w:ascii="Tahoma" w:eastAsia="Calibri" w:hAnsi="Tahoma" w:cs="Tahoma"/>
          <w:sz w:val="20"/>
          <w:szCs w:val="20"/>
        </w:rPr>
        <w:t>ą</w:t>
      </w:r>
      <w:r w:rsidRPr="00E563EE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E563E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E563EE">
        <w:rPr>
          <w:rFonts w:ascii="Tahoma" w:eastAsia="Calibri" w:hAnsi="Tahoma" w:cs="Tahoma"/>
          <w:sz w:val="20"/>
          <w:szCs w:val="20"/>
        </w:rPr>
        <w:t>”, przekazuje następujące informacje:</w:t>
      </w:r>
    </w:p>
    <w:p w14:paraId="2A887B57" w14:textId="77777777" w:rsidR="00D66CFB" w:rsidRPr="00E563EE" w:rsidRDefault="00D66CFB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F07872" w14:textId="77777777" w:rsidR="00D66CFB" w:rsidRPr="00E563EE" w:rsidRDefault="00D66CFB" w:rsidP="00822CA3">
      <w:pPr>
        <w:spacing w:after="0" w:line="276" w:lineRule="auto"/>
        <w:rPr>
          <w:rFonts w:ascii="Tahoma" w:hAnsi="Tahoma" w:cs="Tahoma"/>
          <w:b/>
          <w:spacing w:val="4"/>
          <w:sz w:val="20"/>
          <w:szCs w:val="20"/>
          <w:u w:val="single"/>
        </w:rPr>
      </w:pPr>
      <w:r w:rsidRPr="00E563EE">
        <w:rPr>
          <w:rFonts w:ascii="Tahoma" w:hAnsi="Tahoma" w:cs="Tahoma"/>
          <w:b/>
          <w:spacing w:val="4"/>
          <w:sz w:val="20"/>
          <w:szCs w:val="20"/>
          <w:u w:val="single"/>
        </w:rPr>
        <w:t>Informacja o wyborze najkorzystniejszej oferty:</w:t>
      </w:r>
    </w:p>
    <w:p w14:paraId="34497DF7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bCs/>
          <w:sz w:val="20"/>
          <w:szCs w:val="20"/>
        </w:rPr>
        <w:t xml:space="preserve">W postępowaniu </w:t>
      </w:r>
      <w:r w:rsidRPr="00E563EE">
        <w:rPr>
          <w:rFonts w:ascii="Tahoma" w:hAnsi="Tahoma" w:cs="Tahoma"/>
          <w:spacing w:val="4"/>
          <w:sz w:val="20"/>
          <w:szCs w:val="20"/>
        </w:rPr>
        <w:t>wybrano ofertę złożoną przez Wykonawcę</w:t>
      </w:r>
      <w:r w:rsidRPr="00E563EE">
        <w:rPr>
          <w:rFonts w:ascii="Tahoma" w:hAnsi="Tahoma" w:cs="Tahoma"/>
          <w:sz w:val="20"/>
          <w:szCs w:val="20"/>
        </w:rPr>
        <w:t>:</w:t>
      </w:r>
    </w:p>
    <w:p w14:paraId="3D3E33AB" w14:textId="77777777" w:rsidR="00E563EE" w:rsidRPr="00E563EE" w:rsidRDefault="00E563EE" w:rsidP="00E563EE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563EE">
        <w:rPr>
          <w:rFonts w:ascii="Tahoma" w:hAnsi="Tahoma" w:cs="Tahoma"/>
          <w:b/>
          <w:bCs/>
          <w:sz w:val="20"/>
          <w:szCs w:val="20"/>
        </w:rPr>
        <w:t>InterRisk Towarzystwo Ubezpieczeń S.A. Vienna Insurance Group</w:t>
      </w:r>
    </w:p>
    <w:p w14:paraId="165106BC" w14:textId="77777777" w:rsidR="00E563EE" w:rsidRPr="00E563EE" w:rsidRDefault="00E563EE" w:rsidP="00E563EE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563EE">
        <w:rPr>
          <w:rFonts w:ascii="Tahoma" w:hAnsi="Tahoma" w:cs="Tahoma"/>
          <w:b/>
          <w:bCs/>
          <w:sz w:val="20"/>
          <w:szCs w:val="20"/>
        </w:rPr>
        <w:t>ul. Noakowskiego 22</w:t>
      </w:r>
    </w:p>
    <w:p w14:paraId="22982EAB" w14:textId="43430D91" w:rsidR="00E563EE" w:rsidRDefault="00E563EE" w:rsidP="00E563EE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563EE">
        <w:rPr>
          <w:rFonts w:ascii="Tahoma" w:hAnsi="Tahoma" w:cs="Tahoma"/>
          <w:b/>
          <w:bCs/>
          <w:sz w:val="20"/>
          <w:szCs w:val="20"/>
        </w:rPr>
        <w:t>00-682 Warszawa</w:t>
      </w:r>
    </w:p>
    <w:p w14:paraId="507EA716" w14:textId="378FCC2A" w:rsidR="00D66CFB" w:rsidRPr="00E563EE" w:rsidRDefault="00D66CFB" w:rsidP="00E563EE">
      <w:p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E563EE">
        <w:rPr>
          <w:rFonts w:ascii="Tahoma" w:hAnsi="Tahoma" w:cs="Tahoma"/>
          <w:sz w:val="20"/>
          <w:szCs w:val="20"/>
          <w:u w:val="single"/>
        </w:rPr>
        <w:t>Uzasadnienie faktyczne:</w:t>
      </w:r>
    </w:p>
    <w:p w14:paraId="25DCD7F4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sz w:val="20"/>
          <w:szCs w:val="20"/>
        </w:rPr>
        <w:t xml:space="preserve">Oferta złożona przez ww. Wykonawcę nie </w:t>
      </w:r>
      <w:r w:rsidRPr="00E563EE">
        <w:rPr>
          <w:rFonts w:ascii="Tahoma" w:hAnsi="Tahoma" w:cs="Tahoma"/>
          <w:spacing w:val="4"/>
          <w:sz w:val="20"/>
          <w:szCs w:val="20"/>
        </w:rPr>
        <w:t xml:space="preserve">podlega odrzuceniu. </w:t>
      </w:r>
      <w:r w:rsidRPr="00E563EE">
        <w:rPr>
          <w:rFonts w:ascii="Tahoma" w:hAnsi="Tahoma" w:cs="Tahoma"/>
          <w:sz w:val="20"/>
          <w:szCs w:val="20"/>
        </w:rPr>
        <w:t>Oferta Wykonawcy otrzymała najwyższą liczbę punktów zgodnie z kryteriami oceny ofert, które zostały określone w Specyfikacji Warunków Zamówienia.</w:t>
      </w:r>
    </w:p>
    <w:p w14:paraId="245560C4" w14:textId="77777777" w:rsidR="00D66CFB" w:rsidRPr="00E563EE" w:rsidRDefault="00D66CFB" w:rsidP="00822CA3">
      <w:pPr>
        <w:spacing w:after="0" w:line="276" w:lineRule="auto"/>
        <w:rPr>
          <w:rFonts w:ascii="Tahoma" w:hAnsi="Tahoma" w:cs="Tahoma"/>
          <w:sz w:val="20"/>
          <w:szCs w:val="20"/>
          <w:u w:val="single"/>
        </w:rPr>
      </w:pPr>
      <w:r w:rsidRPr="00E563EE">
        <w:rPr>
          <w:rFonts w:ascii="Tahoma" w:hAnsi="Tahoma" w:cs="Tahoma"/>
          <w:sz w:val="20"/>
          <w:szCs w:val="20"/>
          <w:u w:val="single"/>
        </w:rPr>
        <w:t xml:space="preserve">Uzasadnienie prawne: </w:t>
      </w:r>
    </w:p>
    <w:p w14:paraId="7A6E10B9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Cs/>
          <w:spacing w:val="4"/>
          <w:sz w:val="20"/>
          <w:szCs w:val="20"/>
        </w:rPr>
      </w:pPr>
      <w:r w:rsidRPr="00E563EE">
        <w:rPr>
          <w:rFonts w:ascii="Tahoma" w:hAnsi="Tahoma" w:cs="Tahoma"/>
          <w:bCs/>
          <w:spacing w:val="4"/>
          <w:sz w:val="20"/>
          <w:szCs w:val="20"/>
        </w:rPr>
        <w:t xml:space="preserve">Art. 239 ust. 1 </w:t>
      </w:r>
      <w:r w:rsidRPr="00E563E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E563EE">
        <w:rPr>
          <w:rFonts w:ascii="Tahoma" w:hAnsi="Tahoma" w:cs="Tahoma"/>
          <w:sz w:val="20"/>
          <w:szCs w:val="20"/>
        </w:rPr>
        <w:t>Pzp</w:t>
      </w:r>
      <w:proofErr w:type="spellEnd"/>
      <w:r w:rsidRPr="00E563EE">
        <w:rPr>
          <w:rFonts w:ascii="Tahoma" w:hAnsi="Tahoma" w:cs="Tahoma"/>
          <w:sz w:val="20"/>
          <w:szCs w:val="20"/>
        </w:rPr>
        <w:t>, zgodnie z którym Z</w:t>
      </w:r>
      <w:r w:rsidRPr="00E563EE">
        <w:rPr>
          <w:rFonts w:ascii="Tahoma" w:hAnsi="Tahoma" w:cs="Tahoma"/>
          <w:bCs/>
          <w:spacing w:val="4"/>
          <w:sz w:val="20"/>
          <w:szCs w:val="20"/>
        </w:rPr>
        <w:t>amawiający wybiera najkorzystniejszą ofertę na podstawie kryteriów oceny ofert określonych w dokumentach zamówienia.</w:t>
      </w:r>
    </w:p>
    <w:p w14:paraId="6B847B05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A9F5191" w14:textId="77777777" w:rsidR="00202DC0" w:rsidRDefault="00202DC0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18E2874" w14:textId="77777777" w:rsidR="00202DC0" w:rsidRDefault="00202DC0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9C41B6F" w14:textId="77777777" w:rsidR="00202DC0" w:rsidRDefault="00202DC0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16EEA03" w14:textId="77777777" w:rsidR="00202DC0" w:rsidRDefault="00202DC0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E6771B0" w14:textId="77777777" w:rsidR="00202DC0" w:rsidRDefault="00202DC0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706BB9" w14:textId="57143CA5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63EE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Informacja o nazwie (firmie), siedzibie i adresie Wykonawcy</w:t>
      </w:r>
      <w:r w:rsidRPr="00E563EE">
        <w:rPr>
          <w:rFonts w:ascii="Tahoma" w:hAnsi="Tahoma" w:cs="Tahoma"/>
          <w:b/>
          <w:sz w:val="20"/>
          <w:szCs w:val="20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66CFB" w:rsidRPr="00E563EE" w14:paraId="2F925CE3" w14:textId="77777777" w:rsidTr="00F55BE7">
        <w:trPr>
          <w:cantSplit/>
          <w:trHeight w:val="976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7E16A4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1DB6157C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14:paraId="6D62EFD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Punkty</w:t>
            </w:r>
          </w:p>
          <w:p w14:paraId="0797007E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kryterium</w:t>
            </w:r>
          </w:p>
          <w:p w14:paraId="46FA940D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„Cena”</w:t>
            </w:r>
          </w:p>
          <w:p w14:paraId="160E8BFE" w14:textId="1B7A7A3D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do </w:t>
            </w:r>
            <w:r w:rsid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471D5DE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Punkty</w:t>
            </w:r>
          </w:p>
          <w:p w14:paraId="4CA7229B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 kryterium</w:t>
            </w:r>
          </w:p>
          <w:p w14:paraId="42E7720B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„</w:t>
            </w:r>
            <w:r w:rsidRPr="00E563EE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</w:t>
            </w:r>
            <w:r w:rsidRPr="00E563EE">
              <w:rPr>
                <w:rFonts w:ascii="Tahoma" w:eastAsia="Arial" w:hAnsi="Tahoma" w:cs="Tahoma"/>
                <w:sz w:val="20"/>
                <w:szCs w:val="20"/>
              </w:rPr>
              <w:t>Zakres ochrony ubezpieczeniowej</w:t>
            </w: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  <w:p w14:paraId="440EF2C0" w14:textId="1597DCC1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-  do </w:t>
            </w:r>
            <w:r w:rsid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</w:t>
            </w: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0C839907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hAnsi="Tahoma" w:cs="Tahoma"/>
                <w:bCs/>
                <w:sz w:val="20"/>
                <w:szCs w:val="20"/>
              </w:rPr>
              <w:t>Łączna punktacja</w:t>
            </w:r>
          </w:p>
        </w:tc>
      </w:tr>
      <w:tr w:rsidR="00F55BE7" w:rsidRPr="00E563EE" w14:paraId="7F468CB5" w14:textId="77777777" w:rsidTr="00F55BE7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4E9" w14:textId="77777777" w:rsidR="00F55BE7" w:rsidRPr="00E563EE" w:rsidRDefault="00F55BE7" w:rsidP="00822C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63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8AA" w14:textId="77777777" w:rsidR="00E563EE" w:rsidRPr="00E563EE" w:rsidRDefault="00E563EE" w:rsidP="00E563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563E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InterRisk Towarzystwo Ubezpieczeń S.A. Vienna Insurance Group</w:t>
            </w:r>
          </w:p>
          <w:p w14:paraId="43D2CFF3" w14:textId="77777777" w:rsidR="00E563EE" w:rsidRPr="00E563EE" w:rsidRDefault="00E563EE" w:rsidP="00E563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563E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ul. Noakowskiego 22</w:t>
            </w:r>
          </w:p>
          <w:p w14:paraId="2A19109A" w14:textId="09806DFB" w:rsidR="00F55BE7" w:rsidRPr="00E563EE" w:rsidRDefault="00E563EE" w:rsidP="00E563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63E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00-682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7AF" w14:textId="6AC22C14" w:rsidR="00F55BE7" w:rsidRPr="00E563EE" w:rsidRDefault="00E563EE" w:rsidP="00822CA3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FD8" w14:textId="392BA2BE" w:rsidR="00F55BE7" w:rsidRPr="00E563EE" w:rsidRDefault="00935B69" w:rsidP="00822CA3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EF3" w14:textId="56C39252" w:rsidR="00F55BE7" w:rsidRPr="00E563EE" w:rsidRDefault="00935B69" w:rsidP="00822CA3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FA8C0D3" w14:textId="77777777" w:rsidR="00F55BE7" w:rsidRPr="00E563EE" w:rsidRDefault="00F55BE7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14:paraId="5090F0F1" w14:textId="2A404BCD" w:rsidR="00D66CFB" w:rsidRPr="00E563EE" w:rsidRDefault="00D66CFB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E563EE">
        <w:rPr>
          <w:rFonts w:ascii="Tahoma" w:hAnsi="Tahoma" w:cs="Tahoma"/>
          <w:b/>
          <w:bCs/>
          <w:iCs/>
          <w:sz w:val="20"/>
          <w:szCs w:val="20"/>
          <w:u w:val="single"/>
        </w:rPr>
        <w:t>Wykonawcy, których oferty zostały odrzucone: nie dotyczy.</w:t>
      </w:r>
    </w:p>
    <w:p w14:paraId="63782AAF" w14:textId="77777777" w:rsidR="00D66CFB" w:rsidRPr="00E563EE" w:rsidRDefault="00D66CFB" w:rsidP="00D66CFB">
      <w:pPr>
        <w:spacing w:after="0" w:line="360" w:lineRule="auto"/>
        <w:rPr>
          <w:rFonts w:ascii="Tahoma" w:hAnsi="Tahoma" w:cs="Tahoma"/>
          <w:b/>
          <w:bCs/>
          <w:iCs/>
          <w:sz w:val="20"/>
          <w:szCs w:val="20"/>
        </w:rPr>
      </w:pPr>
    </w:p>
    <w:sectPr w:rsidR="00D66CFB" w:rsidRPr="00E563EE" w:rsidSect="00817A72">
      <w:footerReference w:type="default" r:id="rId8"/>
      <w:footerReference w:type="first" r:id="rId9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ED8F" w14:textId="77777777" w:rsidR="00D3690D" w:rsidRDefault="00D3690D">
      <w:pPr>
        <w:spacing w:after="0" w:line="240" w:lineRule="auto"/>
      </w:pPr>
      <w:r>
        <w:separator/>
      </w:r>
    </w:p>
  </w:endnote>
  <w:endnote w:type="continuationSeparator" w:id="0">
    <w:p w14:paraId="3ED9C74B" w14:textId="77777777" w:rsidR="00D3690D" w:rsidRDefault="00D3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156C" w14:textId="77777777" w:rsidR="00526C45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5282AB1F" w14:textId="77777777" w:rsidR="00526C45" w:rsidRDefault="00526C45" w:rsidP="00B72EAE">
    <w:pPr>
      <w:pStyle w:val="Stopka"/>
    </w:pPr>
  </w:p>
  <w:p w14:paraId="79EBAAC3" w14:textId="77777777" w:rsidR="00526C45" w:rsidRDefault="00526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C8E2" w14:textId="77777777" w:rsidR="00526C45" w:rsidRDefault="00526C45" w:rsidP="00227561">
    <w:pPr>
      <w:pStyle w:val="Stopka"/>
    </w:pPr>
  </w:p>
  <w:p w14:paraId="001D7440" w14:textId="77777777" w:rsidR="00526C45" w:rsidRDefault="0052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C4C" w14:textId="77777777" w:rsidR="00D3690D" w:rsidRDefault="00D3690D">
      <w:pPr>
        <w:spacing w:after="0" w:line="240" w:lineRule="auto"/>
      </w:pPr>
      <w:r>
        <w:separator/>
      </w:r>
    </w:p>
  </w:footnote>
  <w:footnote w:type="continuationSeparator" w:id="0">
    <w:p w14:paraId="47E89007" w14:textId="77777777" w:rsidR="00D3690D" w:rsidRDefault="00D3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901CBD"/>
    <w:multiLevelType w:val="hybridMultilevel"/>
    <w:tmpl w:val="29BEC4D8"/>
    <w:lvl w:ilvl="0" w:tplc="326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789821">
    <w:abstractNumId w:val="3"/>
  </w:num>
  <w:num w:numId="2" w16cid:durableId="736245258">
    <w:abstractNumId w:val="6"/>
  </w:num>
  <w:num w:numId="3" w16cid:durableId="1989044033">
    <w:abstractNumId w:val="2"/>
  </w:num>
  <w:num w:numId="4" w16cid:durableId="1621837056">
    <w:abstractNumId w:val="5"/>
  </w:num>
  <w:num w:numId="5" w16cid:durableId="78525991">
    <w:abstractNumId w:val="4"/>
  </w:num>
  <w:num w:numId="6" w16cid:durableId="1688363997">
    <w:abstractNumId w:val="1"/>
  </w:num>
  <w:num w:numId="7" w16cid:durableId="13176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20C7E"/>
    <w:rsid w:val="00162CB8"/>
    <w:rsid w:val="001934A7"/>
    <w:rsid w:val="001A7F1B"/>
    <w:rsid w:val="00202DC0"/>
    <w:rsid w:val="00245814"/>
    <w:rsid w:val="0026622C"/>
    <w:rsid w:val="002C5F93"/>
    <w:rsid w:val="00340D63"/>
    <w:rsid w:val="0039184D"/>
    <w:rsid w:val="003D0512"/>
    <w:rsid w:val="003D2390"/>
    <w:rsid w:val="0040009E"/>
    <w:rsid w:val="00431E91"/>
    <w:rsid w:val="00465120"/>
    <w:rsid w:val="004837F6"/>
    <w:rsid w:val="005143B5"/>
    <w:rsid w:val="00526C45"/>
    <w:rsid w:val="00585C34"/>
    <w:rsid w:val="005D0568"/>
    <w:rsid w:val="00625676"/>
    <w:rsid w:val="006959FC"/>
    <w:rsid w:val="006D592F"/>
    <w:rsid w:val="006E457E"/>
    <w:rsid w:val="006E78F3"/>
    <w:rsid w:val="00731BA2"/>
    <w:rsid w:val="00775C95"/>
    <w:rsid w:val="00822CA3"/>
    <w:rsid w:val="008246E8"/>
    <w:rsid w:val="008250E4"/>
    <w:rsid w:val="0082650B"/>
    <w:rsid w:val="008615D2"/>
    <w:rsid w:val="00887483"/>
    <w:rsid w:val="008E02FE"/>
    <w:rsid w:val="00910AC0"/>
    <w:rsid w:val="00935B69"/>
    <w:rsid w:val="0094507F"/>
    <w:rsid w:val="00A163E5"/>
    <w:rsid w:val="00A55503"/>
    <w:rsid w:val="00AF10F9"/>
    <w:rsid w:val="00B06BBB"/>
    <w:rsid w:val="00C40544"/>
    <w:rsid w:val="00C556F5"/>
    <w:rsid w:val="00CC7DB0"/>
    <w:rsid w:val="00CE4D85"/>
    <w:rsid w:val="00D248EA"/>
    <w:rsid w:val="00D3690D"/>
    <w:rsid w:val="00D66CFB"/>
    <w:rsid w:val="00D81919"/>
    <w:rsid w:val="00DB60C1"/>
    <w:rsid w:val="00E563EE"/>
    <w:rsid w:val="00E64E39"/>
    <w:rsid w:val="00EC3632"/>
    <w:rsid w:val="00EF25D8"/>
    <w:rsid w:val="00F55BE7"/>
    <w:rsid w:val="00F6022C"/>
    <w:rsid w:val="00F735F4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F3A4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DGU_PZ_dyrektor_papierfirmowy_szablon.dotx</Template>
  <TotalTime>4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Monika Wojcik</cp:lastModifiedBy>
  <cp:revision>9</cp:revision>
  <cp:lastPrinted>2017-12-20T11:20:00Z</cp:lastPrinted>
  <dcterms:created xsi:type="dcterms:W3CDTF">2023-11-17T14:10:00Z</dcterms:created>
  <dcterms:modified xsi:type="dcterms:W3CDTF">2023-12-13T10:00:00Z</dcterms:modified>
</cp:coreProperties>
</file>