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9F677" w14:textId="77777777" w:rsidR="00B8161D" w:rsidRDefault="00B8161D" w:rsidP="00587633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7B0074FF" w14:textId="77777777" w:rsidR="0025157A" w:rsidRDefault="0025157A" w:rsidP="00D571BD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A40FE06" w14:textId="1472715F" w:rsidR="00815F21" w:rsidRPr="00815F21" w:rsidRDefault="00815F21" w:rsidP="00815F21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5F21">
        <w:rPr>
          <w:rFonts w:ascii="Times New Roman" w:hAnsi="Times New Roman" w:cs="Times New Roman"/>
          <w:sz w:val="24"/>
          <w:szCs w:val="24"/>
        </w:rPr>
        <w:t>W odpowiedzi na ogłoszenie o zamówieniu nr referencyjny: PZP.242</w:t>
      </w:r>
      <w:r w:rsidR="00476E6E">
        <w:rPr>
          <w:rFonts w:ascii="Times New Roman" w:hAnsi="Times New Roman" w:cs="Times New Roman"/>
          <w:sz w:val="24"/>
          <w:szCs w:val="24"/>
        </w:rPr>
        <w:t>.36.G.</w:t>
      </w:r>
      <w:r w:rsidRPr="00815F21">
        <w:rPr>
          <w:rFonts w:ascii="Times New Roman" w:hAnsi="Times New Roman" w:cs="Times New Roman"/>
          <w:sz w:val="24"/>
          <w:szCs w:val="24"/>
        </w:rPr>
        <w:t>NB.2024</w:t>
      </w:r>
    </w:p>
    <w:p w14:paraId="54A5B83E" w14:textId="70D30D0F" w:rsidR="0030691A" w:rsidRPr="00815F21" w:rsidRDefault="00815F21" w:rsidP="00815F21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5F21">
        <w:rPr>
          <w:rFonts w:ascii="Times New Roman" w:hAnsi="Times New Roman" w:cs="Times New Roman"/>
          <w:sz w:val="24"/>
          <w:szCs w:val="24"/>
        </w:rPr>
        <w:t>prowadzonym pn.</w:t>
      </w:r>
      <w:r>
        <w:rPr>
          <w:rFonts w:ascii="Times New Roman" w:hAnsi="Times New Roman" w:cs="Times New Roman"/>
          <w:sz w:val="24"/>
          <w:szCs w:val="24"/>
        </w:rPr>
        <w:t>:</w:t>
      </w:r>
      <w:r w:rsidR="007F159F"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907C44" w:rsidRPr="00322A2A">
        <w:rPr>
          <w:rFonts w:ascii="Times New Roman" w:hAnsi="Times New Roman" w:cs="Times New Roman"/>
          <w:b/>
          <w:sz w:val="24"/>
          <w:szCs w:val="24"/>
        </w:rPr>
        <w:t>„</w:t>
      </w:r>
      <w:r w:rsidR="00CC4AD6" w:rsidRPr="00CC4A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Przebudowa i remont </w:t>
      </w:r>
      <w:r w:rsidR="00CC4AD6" w:rsidRPr="00CC4AD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lokalu mieszkalnego przy ul. Piłsudskiego 10/6 w Świnoujściu</w:t>
      </w:r>
      <w:r w:rsidR="00CC4AD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</w:t>
      </w:r>
    </w:p>
    <w:p w14:paraId="307FDC3E" w14:textId="77777777" w:rsidR="00A47CD6" w:rsidRDefault="00A47CD6" w:rsidP="001C547B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7DCB1C45" w14:textId="77777777" w:rsidR="00A47CD6" w:rsidRPr="00F953A9" w:rsidRDefault="00A47CD6" w:rsidP="00A47CD6">
      <w:pPr>
        <w:pStyle w:val="Akapitzlist"/>
        <w:widowControl w:val="0"/>
        <w:numPr>
          <w:ilvl w:val="0"/>
          <w:numId w:val="2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74087195" w14:textId="77777777" w:rsidR="00A47CD6" w:rsidRPr="00B13C48" w:rsidRDefault="00A47CD6" w:rsidP="00A47CD6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02FA5E57" w14:textId="77777777" w:rsidR="00A47CD6" w:rsidRPr="00B13C48" w:rsidRDefault="00A47CD6" w:rsidP="00A47CD6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A01D0CC" w14:textId="77777777" w:rsidR="00A47CD6" w:rsidRPr="00B13C48" w:rsidRDefault="00A47CD6" w:rsidP="00A47CD6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247ACC25" w14:textId="77777777" w:rsidR="00A47CD6" w:rsidRDefault="00A47CD6" w:rsidP="00A47CD6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CF59616" w14:textId="77777777" w:rsidR="00A47CD6" w:rsidRDefault="00A47CD6" w:rsidP="00A47CD6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F951180" w14:textId="15F673B9" w:rsidR="00A47CD6" w:rsidRPr="00A47CD6" w:rsidRDefault="00A47CD6" w:rsidP="00A47CD6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CD259C" w14:textId="77777777" w:rsidR="00A47CD6" w:rsidRPr="0041141F" w:rsidRDefault="00A47CD6" w:rsidP="00A47CD6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578765E4" w14:textId="77777777" w:rsidR="00A47CD6" w:rsidRDefault="00A47CD6" w:rsidP="00A47CD6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48B7753" w14:textId="77777777" w:rsidR="00A47CD6" w:rsidRPr="00A47CD6" w:rsidRDefault="00A47CD6" w:rsidP="00A47CD6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0DA9BA9" w14:textId="46DA3B92" w:rsidR="00B8161D" w:rsidRPr="00A47CD6" w:rsidRDefault="00B261F3" w:rsidP="00A47CD6">
      <w:pPr>
        <w:pStyle w:val="Akapitzlist"/>
        <w:widowControl w:val="0"/>
        <w:numPr>
          <w:ilvl w:val="0"/>
          <w:numId w:val="2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053139C2" w14:textId="77777777" w:rsidR="00B261F3" w:rsidRDefault="00B261F3" w:rsidP="00B261F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C816EE4" w14:textId="77777777" w:rsidR="00B261F3" w:rsidRDefault="00B261F3" w:rsidP="00B261F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C880021" w14:textId="77777777" w:rsidR="00B261F3" w:rsidRDefault="00B261F3" w:rsidP="00B261F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2879BE58" w14:textId="77777777" w:rsidR="00B261F3" w:rsidRPr="000B22CF" w:rsidRDefault="00B261F3" w:rsidP="00B261F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187ECF7" w14:textId="77777777" w:rsidR="00B261F3" w:rsidRDefault="00B261F3" w:rsidP="00B261F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369AA602" w14:textId="77777777" w:rsidR="00B261F3" w:rsidRDefault="00B261F3" w:rsidP="00B261F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65DF723E" w14:textId="77777777" w:rsidR="00B261F3" w:rsidRDefault="00B261F3" w:rsidP="00B261F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5A736C49" w14:textId="77777777" w:rsidR="00E805E8" w:rsidRDefault="00E805E8" w:rsidP="00E805E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90E052A" w14:textId="77777777" w:rsidR="00E805E8" w:rsidRDefault="00E805E8" w:rsidP="00E805E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……………………………………...…………..</w:t>
      </w:r>
    </w:p>
    <w:p w14:paraId="49E8CB2A" w14:textId="77777777" w:rsidR="00E805E8" w:rsidRDefault="00E805E8" w:rsidP="00E805E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…………………………….</w:t>
      </w:r>
    </w:p>
    <w:p w14:paraId="63888AC0" w14:textId="77777777" w:rsidR="00B35014" w:rsidRPr="00020636" w:rsidRDefault="00B35014" w:rsidP="00020636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B9179B0" w14:textId="77777777" w:rsidR="00A5102C" w:rsidRPr="00587633" w:rsidRDefault="00A5102C" w:rsidP="00B261F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BB38B4" w14:textId="77777777" w:rsidR="00020636" w:rsidRPr="00020636" w:rsidRDefault="00020636" w:rsidP="00020636">
      <w:pPr>
        <w:widowControl w:val="0"/>
        <w:numPr>
          <w:ilvl w:val="0"/>
          <w:numId w:val="2"/>
        </w:numPr>
        <w:spacing w:after="0" w:line="100" w:lineRule="atLeast"/>
        <w:ind w:left="426" w:hanging="425"/>
        <w:contextualSpacing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020636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0E014126" w14:textId="77777777" w:rsidR="00B261F3" w:rsidRDefault="00B261F3" w:rsidP="00B261F3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29B202" w14:textId="77777777" w:rsidR="00020636" w:rsidRPr="00B13C48" w:rsidRDefault="00020636" w:rsidP="00020636">
      <w:pPr>
        <w:pStyle w:val="Akapitzlist"/>
        <w:widowControl w:val="0"/>
        <w:numPr>
          <w:ilvl w:val="0"/>
          <w:numId w:val="47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zapoznałem/liśmy się z ogłoszeniem, specyfikacją warunków zamówienia (SWZ) załącznikami oraz wyjaśnieniami i zmianami SWZ przekazanymi przez Zamawiającego i uznaję/my się za związanych określonymi w niej postanowieniami i zasadami postępowania.</w:t>
      </w:r>
    </w:p>
    <w:p w14:paraId="029EDBA9" w14:textId="77777777" w:rsidR="00020636" w:rsidRPr="00137932" w:rsidRDefault="00020636" w:rsidP="00020636">
      <w:pPr>
        <w:pStyle w:val="Akapitzlist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D8936" w14:textId="77777777" w:rsidR="00020636" w:rsidRDefault="00020636" w:rsidP="00020636">
      <w:pPr>
        <w:pStyle w:val="Akapitzlist"/>
        <w:widowControl w:val="0"/>
        <w:numPr>
          <w:ilvl w:val="0"/>
          <w:numId w:val="47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5665938A" w14:textId="77777777" w:rsidR="00020636" w:rsidRPr="00B13C48" w:rsidRDefault="00020636" w:rsidP="00020636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4F5E6FB" w14:textId="462B4FDD" w:rsidR="00020636" w:rsidRPr="00020636" w:rsidRDefault="00020636" w:rsidP="00020636">
      <w:pPr>
        <w:pStyle w:val="Akapitzlist"/>
        <w:widowControl w:val="0"/>
        <w:numPr>
          <w:ilvl w:val="0"/>
          <w:numId w:val="47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P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rzedmiot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amówienia wykonam/y w terminie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020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 </w:t>
      </w:r>
      <w:r w:rsidR="00911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20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dni kalendarzowych </w:t>
      </w:r>
      <w:r w:rsidRPr="00020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Umowy, </w:t>
      </w:r>
    </w:p>
    <w:p w14:paraId="7AA37B96" w14:textId="77777777" w:rsidR="00020636" w:rsidRPr="006E699C" w:rsidRDefault="00020636" w:rsidP="00020636">
      <w:pPr>
        <w:pStyle w:val="Akapitzlist"/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C92712" w14:textId="4D7B2A8E" w:rsidR="00020636" w:rsidRPr="006E699C" w:rsidRDefault="00020636" w:rsidP="00020636">
      <w:pPr>
        <w:pStyle w:val="Akapitzlist"/>
        <w:widowControl w:val="0"/>
        <w:numPr>
          <w:ilvl w:val="0"/>
          <w:numId w:val="47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13C4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do dnia wskazanego w SWZ tj. do </w:t>
      </w:r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 xml:space="preserve">dnia </w:t>
      </w:r>
      <w:bookmarkStart w:id="0" w:name="_GoBack"/>
      <w:bookmarkEnd w:id="0"/>
      <w:r w:rsidR="00476E6E" w:rsidRPr="00476E6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12 czerwca</w:t>
      </w:r>
      <w:r w:rsidRPr="00476E6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2024 r.</w:t>
      </w:r>
    </w:p>
    <w:p w14:paraId="7BECC7DC" w14:textId="77777777" w:rsidR="00020636" w:rsidRPr="006E699C" w:rsidRDefault="00020636" w:rsidP="00020636">
      <w:pPr>
        <w:pStyle w:val="Akapitzlist"/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02B3503B" w14:textId="77777777" w:rsidR="00C80D36" w:rsidRPr="00C80D36" w:rsidRDefault="00020636" w:rsidP="00C80D36">
      <w:pPr>
        <w:pStyle w:val="Akapitzlist"/>
        <w:widowControl w:val="0"/>
        <w:numPr>
          <w:ilvl w:val="0"/>
          <w:numId w:val="47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6E699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Całość Przedmiotu Zamówienia</w:t>
      </w:r>
      <w:r w:rsidRPr="006E699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6E699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zobowiązuje się wykonać w łącznej ryczałtowej kwocie:</w:t>
      </w:r>
    </w:p>
    <w:p w14:paraId="46E36A13" w14:textId="61866F38" w:rsidR="00C80D36" w:rsidRPr="00C80D36" w:rsidRDefault="00C80D36" w:rsidP="00C80D36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80D36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60F804EC" w14:textId="77777777" w:rsidR="00020636" w:rsidRDefault="00020636" w:rsidP="00020636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25E1CEDE" w14:textId="77777777" w:rsidR="00020636" w:rsidRPr="000B22CF" w:rsidRDefault="00020636" w:rsidP="00020636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2C9DB29" w14:textId="77777777" w:rsidR="00020636" w:rsidRDefault="00020636" w:rsidP="00020636">
      <w:pPr>
        <w:pStyle w:val="Akapitzlist"/>
        <w:numPr>
          <w:ilvl w:val="0"/>
          <w:numId w:val="39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4E99CCB" w14:textId="77777777" w:rsidR="00020636" w:rsidRPr="000B22CF" w:rsidRDefault="00020636" w:rsidP="00020636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22D6A633" w14:textId="64C6FAFB" w:rsidR="00B35014" w:rsidRDefault="00020636" w:rsidP="00C80D36">
      <w:pPr>
        <w:pStyle w:val="Akapitzlist"/>
        <w:widowControl w:val="0"/>
        <w:numPr>
          <w:ilvl w:val="0"/>
          <w:numId w:val="39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</w:p>
    <w:p w14:paraId="22CA2783" w14:textId="77777777" w:rsidR="00B261F3" w:rsidRDefault="00B261F3" w:rsidP="00B261F3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7669F" w14:textId="77777777" w:rsidR="00020636" w:rsidRPr="00B261F3" w:rsidRDefault="00020636" w:rsidP="00B261F3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6DFCD0" w14:textId="77777777" w:rsidR="00A96AAF" w:rsidRPr="00020636" w:rsidRDefault="00A96AAF" w:rsidP="00020636">
      <w:pPr>
        <w:pStyle w:val="Akapitzlist"/>
        <w:widowControl w:val="0"/>
        <w:numPr>
          <w:ilvl w:val="0"/>
          <w:numId w:val="2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636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Wykonawcy: </w:t>
      </w:r>
    </w:p>
    <w:p w14:paraId="19CB79EE" w14:textId="77777777" w:rsidR="0085062C" w:rsidRDefault="0085062C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86939BF" w14:textId="77777777" w:rsidR="00020636" w:rsidRPr="00137932" w:rsidRDefault="00020636" w:rsidP="00020636">
      <w:pPr>
        <w:pStyle w:val="Akapitzlist"/>
        <w:widowControl w:val="0"/>
        <w:numPr>
          <w:ilvl w:val="0"/>
          <w:numId w:val="49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iż wybór naszej oferty jako najkorzystniejszej</w:t>
      </w:r>
      <w:r w:rsidRPr="007C0DEB">
        <w:rPr>
          <w:rFonts w:eastAsia="Andale Sans UI"/>
          <w:kern w:val="3"/>
          <w:vertAlign w:val="superscript"/>
          <w:lang w:eastAsia="en-US" w:bidi="en-US"/>
        </w:rPr>
        <w:footnoteReference w:id="1"/>
      </w: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17D90817" w14:textId="77777777" w:rsidR="00020636" w:rsidRPr="007C0DEB" w:rsidRDefault="00020636" w:rsidP="0002063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DE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C0DE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niepotrzebne przekreślić</w:t>
      </w:r>
    </w:p>
    <w:p w14:paraId="7C181A91" w14:textId="77777777" w:rsidR="00020636" w:rsidRPr="007C0DEB" w:rsidRDefault="00020636" w:rsidP="0002063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C02011" w14:textId="77777777" w:rsidR="00020636" w:rsidRPr="00CA47C7" w:rsidRDefault="00020636" w:rsidP="00020636">
      <w:pPr>
        <w:pStyle w:val="Akapitzlist"/>
        <w:widowControl w:val="0"/>
        <w:numPr>
          <w:ilvl w:val="0"/>
          <w:numId w:val="50"/>
        </w:numPr>
        <w:tabs>
          <w:tab w:val="left" w:pos="567"/>
        </w:tabs>
        <w:autoSpaceDN w:val="0"/>
        <w:spacing w:after="0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A47C7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prowadzi</w:t>
      </w:r>
      <w:r w:rsidRPr="00CA47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usług*,</w:t>
      </w:r>
    </w:p>
    <w:p w14:paraId="3C9AFB86" w14:textId="77777777" w:rsidR="00020636" w:rsidRPr="007C0DEB" w:rsidRDefault="00020636" w:rsidP="00020636">
      <w:pPr>
        <w:widowControl w:val="0"/>
        <w:tabs>
          <w:tab w:val="left" w:pos="567"/>
        </w:tabs>
        <w:autoSpaceDN w:val="0"/>
        <w:spacing w:after="0" w:line="240" w:lineRule="auto"/>
        <w:ind w:left="567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B02B3C" w14:textId="77777777" w:rsidR="00020636" w:rsidRPr="00CA47C7" w:rsidRDefault="00020636" w:rsidP="00020636">
      <w:pPr>
        <w:pStyle w:val="Akapitzlist"/>
        <w:widowControl w:val="0"/>
        <w:numPr>
          <w:ilvl w:val="0"/>
          <w:numId w:val="50"/>
        </w:numPr>
        <w:autoSpaceDN w:val="0"/>
        <w:spacing w:after="29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A47C7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prowadzi</w:t>
      </w:r>
      <w:r w:rsidRPr="00CA47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 usług*.</w:t>
      </w:r>
    </w:p>
    <w:p w14:paraId="21775153" w14:textId="77777777" w:rsidR="00020636" w:rsidRPr="007C0DEB" w:rsidRDefault="00020636" w:rsidP="00020636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47"/>
        <w:gridCol w:w="1842"/>
        <w:gridCol w:w="2830"/>
      </w:tblGrid>
      <w:tr w:rsidR="00020636" w:rsidRPr="007C0DEB" w14:paraId="3139A043" w14:textId="77777777" w:rsidTr="00364B74">
        <w:trPr>
          <w:trHeight w:val="1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779D4A" w14:textId="77777777" w:rsidR="00020636" w:rsidRPr="007C0DEB" w:rsidRDefault="00020636" w:rsidP="00364B74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DA0C4D" w14:textId="77777777" w:rsidR="00020636" w:rsidRPr="007C0DEB" w:rsidRDefault="00020636" w:rsidP="00364B74">
            <w:pPr>
              <w:widowControl w:val="0"/>
              <w:autoSpaceDN w:val="0"/>
              <w:spacing w:after="29" w:line="240" w:lineRule="auto"/>
              <w:ind w:left="15"/>
              <w:jc w:val="center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Nazwa (rodzaj) usługi, której świadczenie będzie prowadziło do powstania u Zamawiającego obowiązku podatkowego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16DFE1" w14:textId="77777777" w:rsidR="00020636" w:rsidRPr="00B060E8" w:rsidRDefault="00020636" w:rsidP="00364B74">
            <w:pPr>
              <w:widowControl w:val="0"/>
              <w:tabs>
                <w:tab w:val="left" w:pos="1649"/>
              </w:tabs>
              <w:suppressAutoHyphens w:val="0"/>
              <w:autoSpaceDN w:val="0"/>
              <w:spacing w:before="120" w:after="200" w:line="240" w:lineRule="auto"/>
              <w:contextualSpacing/>
              <w:jc w:val="center"/>
              <w:textAlignment w:val="baseline"/>
              <w:rPr>
                <w:rFonts w:ascii="Times New Roman" w:eastAsia="Symbol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Wartość usługi bez kwoty podatku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97A8F6" w14:textId="77777777" w:rsidR="00020636" w:rsidRPr="007C0DEB" w:rsidRDefault="00020636" w:rsidP="00364B74">
            <w:pPr>
              <w:widowControl w:val="0"/>
              <w:autoSpaceDN w:val="0"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Stawka podatku od towarów i usług, która miałaby zostać zastosowana</w:t>
            </w:r>
          </w:p>
        </w:tc>
      </w:tr>
      <w:tr w:rsidR="00020636" w:rsidRPr="007C0DEB" w14:paraId="7648F4B5" w14:textId="77777777" w:rsidTr="00364B74">
        <w:trPr>
          <w:trHeight w:val="2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FB57" w14:textId="77777777" w:rsidR="00020636" w:rsidRPr="007C0DEB" w:rsidRDefault="00020636" w:rsidP="00364B74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F9A4" w14:textId="77777777" w:rsidR="00020636" w:rsidRPr="007C0DEB" w:rsidRDefault="00020636" w:rsidP="00364B74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FBE5" w14:textId="77777777" w:rsidR="00020636" w:rsidRPr="007C0DEB" w:rsidRDefault="00020636" w:rsidP="00364B74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4892" w14:textId="77777777" w:rsidR="00020636" w:rsidRPr="007C0DEB" w:rsidRDefault="00020636" w:rsidP="00364B74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020636" w:rsidRPr="007C0DEB" w14:paraId="0A736F0B" w14:textId="77777777" w:rsidTr="00364B7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4A1" w14:textId="77777777" w:rsidR="00020636" w:rsidRPr="007C0DEB" w:rsidRDefault="00020636" w:rsidP="00364B74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3E83" w14:textId="77777777" w:rsidR="00020636" w:rsidRPr="007C0DEB" w:rsidRDefault="00020636" w:rsidP="00364B74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0241" w14:textId="77777777" w:rsidR="00020636" w:rsidRPr="007C0DEB" w:rsidRDefault="00020636" w:rsidP="00364B74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937" w14:textId="77777777" w:rsidR="00020636" w:rsidRPr="007C0DEB" w:rsidRDefault="00020636" w:rsidP="00364B74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020636" w:rsidRPr="007C0DEB" w14:paraId="0E38AB96" w14:textId="77777777" w:rsidTr="00364B7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4FC" w14:textId="77777777" w:rsidR="00020636" w:rsidRPr="007C0DEB" w:rsidRDefault="00020636" w:rsidP="00364B74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FC90" w14:textId="77777777" w:rsidR="00020636" w:rsidRPr="007C0DEB" w:rsidRDefault="00020636" w:rsidP="00364B74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EFD0" w14:textId="77777777" w:rsidR="00020636" w:rsidRPr="007C0DEB" w:rsidRDefault="00020636" w:rsidP="00364B74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CDB1" w14:textId="77777777" w:rsidR="00020636" w:rsidRPr="007C0DEB" w:rsidRDefault="00020636" w:rsidP="00364B74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2F1B5A62" w14:textId="77777777" w:rsidR="00020636" w:rsidRPr="007C0DEB" w:rsidRDefault="00020636" w:rsidP="00020636">
      <w:pPr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*W przypadku, gdy Wykonawca:</w:t>
      </w:r>
    </w:p>
    <w:p w14:paraId="4767209E" w14:textId="77777777" w:rsidR="00020636" w:rsidRPr="007C0DEB" w:rsidRDefault="00020636" w:rsidP="00020636">
      <w:pPr>
        <w:widowControl w:val="0"/>
        <w:numPr>
          <w:ilvl w:val="0"/>
          <w:numId w:val="12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nie zaznaczy żadnej części zdania powyżej Zamawiający uzna, że wybrana oferta nie prowadzi do powstania u zamawiającego obowiązku podatkowego, zgodnie z przepisami o podatku od towarów i usług,</w:t>
      </w:r>
    </w:p>
    <w:p w14:paraId="5A5B1E05" w14:textId="77777777" w:rsidR="00020636" w:rsidRPr="007C0DEB" w:rsidRDefault="00020636" w:rsidP="00020636">
      <w:pPr>
        <w:widowControl w:val="0"/>
        <w:numPr>
          <w:ilvl w:val="0"/>
          <w:numId w:val="12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zaznaczy, że wybór jego ofert prowadzi do powstania u Zamawiającego obowiązku podatkowego, zgodnie z art. 225 ust. 2 ustawy PZP, Wykonawca ma obowiązek </w:t>
      </w:r>
      <w:r w:rsidRPr="007C0DEB">
        <w:rPr>
          <w:rFonts w:ascii="Times New Roman" w:eastAsia="Cambria" w:hAnsi="Times New Roman" w:cs="Cambria"/>
          <w:i/>
          <w:sz w:val="24"/>
          <w:szCs w:val="24"/>
        </w:rPr>
        <w:t>wskazać:</w:t>
      </w:r>
    </w:p>
    <w:p w14:paraId="749B90BC" w14:textId="77777777" w:rsidR="00020636" w:rsidRPr="007C0DEB" w:rsidRDefault="00020636" w:rsidP="00020636">
      <w:pPr>
        <w:widowControl w:val="0"/>
        <w:numPr>
          <w:ilvl w:val="0"/>
          <w:numId w:val="1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nazwę (rodzaj) usługi, której świadczenie będzie prowadziło do powstania u Zamawiającego obowiązku podatkowego,</w:t>
      </w:r>
    </w:p>
    <w:p w14:paraId="0F0C8438" w14:textId="77777777" w:rsidR="00020636" w:rsidRPr="007C0DEB" w:rsidRDefault="00020636" w:rsidP="00020636">
      <w:pPr>
        <w:widowControl w:val="0"/>
        <w:numPr>
          <w:ilvl w:val="0"/>
          <w:numId w:val="1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wartość usługi bez kwoty podatku,</w:t>
      </w: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6E391F00" w14:textId="77777777" w:rsidR="00020636" w:rsidRPr="007C0DEB" w:rsidRDefault="00020636" w:rsidP="00020636">
      <w:pPr>
        <w:widowControl w:val="0"/>
        <w:numPr>
          <w:ilvl w:val="0"/>
          <w:numId w:val="1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stawkę podatku od towarów i usług, która miałaby zostać zastosowana.</w:t>
      </w: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206727DB" w14:textId="77777777" w:rsidR="00020636" w:rsidRPr="00CA47C7" w:rsidRDefault="00020636" w:rsidP="00020636">
      <w:pP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070C2EB" w14:textId="77777777" w:rsidR="00020636" w:rsidRPr="00CA47C7" w:rsidRDefault="00020636" w:rsidP="00020636">
      <w:pPr>
        <w:pStyle w:val="Akapitzlist"/>
        <w:widowControl w:val="0"/>
        <w:numPr>
          <w:ilvl w:val="0"/>
          <w:numId w:val="49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70F27A59" w14:textId="77777777" w:rsidR="00020636" w:rsidRPr="00CA47C7" w:rsidRDefault="00020636" w:rsidP="00020636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ind w:left="6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A47C7"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  <w:t>*wypełnić, a niepotrzebne skreślić</w:t>
      </w:r>
    </w:p>
    <w:p w14:paraId="214CA564" w14:textId="77777777" w:rsidR="00020636" w:rsidRPr="007C0DEB" w:rsidRDefault="00020636" w:rsidP="00020636">
      <w:pPr>
        <w:widowControl w:val="0"/>
        <w:numPr>
          <w:ilvl w:val="0"/>
          <w:numId w:val="35"/>
        </w:numPr>
        <w:tabs>
          <w:tab w:val="left" w:pos="1649"/>
        </w:tabs>
        <w:autoSpaceDN w:val="0"/>
        <w:spacing w:before="120" w:after="0" w:line="240" w:lineRule="auto"/>
        <w:ind w:left="567" w:hanging="349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ZAMIERZAM/Y* </w:t>
      </w: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powierzać podwykonawcom do wykonania żadnej części </w:t>
      </w: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niniejszego zamówienia;</w:t>
      </w:r>
    </w:p>
    <w:p w14:paraId="1471A6F3" w14:textId="77777777" w:rsidR="00020636" w:rsidRPr="007C0DEB" w:rsidRDefault="00020636" w:rsidP="00020636">
      <w:pPr>
        <w:widowControl w:val="0"/>
        <w:tabs>
          <w:tab w:val="left" w:pos="1649"/>
        </w:tabs>
        <w:autoSpaceDN w:val="0"/>
        <w:spacing w:before="120" w:after="0" w:line="240" w:lineRule="auto"/>
        <w:ind w:left="1276"/>
        <w:contextualSpacing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671E85E7" w14:textId="7DBFB3EB" w:rsidR="00020636" w:rsidRPr="007C0DEB" w:rsidRDefault="00020636" w:rsidP="00020636">
      <w:pPr>
        <w:widowControl w:val="0"/>
        <w:numPr>
          <w:ilvl w:val="0"/>
          <w:numId w:val="35"/>
        </w:numPr>
        <w:tabs>
          <w:tab w:val="left" w:pos="1649"/>
        </w:tabs>
        <w:autoSpaceDN w:val="0"/>
        <w:spacing w:before="120" w:after="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erzamy powierzyć podwykonawcom: </w:t>
      </w: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(</w:t>
      </w: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1903CFA7" w14:textId="77777777" w:rsidR="00020636" w:rsidRPr="007C0DEB" w:rsidRDefault="00020636" w:rsidP="00020636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42420040" w14:textId="5494C582" w:rsidR="00020636" w:rsidRPr="007C0DEB" w:rsidRDefault="00020636" w:rsidP="00020636">
      <w:pPr>
        <w:widowControl w:val="0"/>
        <w:numPr>
          <w:ilvl w:val="0"/>
          <w:numId w:val="5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 xml:space="preserve">Nazwa części zamówienia powierzona </w:t>
      </w:r>
      <w:r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P</w:t>
      </w:r>
      <w:r w:rsidRPr="007C0DE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odwykonawcy  ____________________</w:t>
      </w:r>
    </w:p>
    <w:p w14:paraId="79107522" w14:textId="77777777" w:rsidR="00020636" w:rsidRPr="00137932" w:rsidRDefault="00020636" w:rsidP="00020636">
      <w:pPr>
        <w:pStyle w:val="Akapitzlist"/>
        <w:widowControl w:val="0"/>
        <w:numPr>
          <w:ilvl w:val="0"/>
          <w:numId w:val="49"/>
        </w:numPr>
        <w:suppressAutoHyphens w:val="0"/>
        <w:autoSpaceDN w:val="0"/>
        <w:spacing w:before="6" w:after="12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zapoznałem/liśmy się z projektem Umowy, stanowiącym Załącznik nr 4 do SWZ i zobowiązuję/my się, w przypadku wyboru naszej oferty, do zawarcia umowy zgodnej z niniejszą ofertą, na warunkach określonych w SWZ, w miejscu i terminie wyznaczonym przez Zamawiającego.</w:t>
      </w:r>
    </w:p>
    <w:p w14:paraId="076A8A0C" w14:textId="77777777" w:rsidR="00020636" w:rsidRPr="00137932" w:rsidRDefault="00020636" w:rsidP="00020636">
      <w:pPr>
        <w:pStyle w:val="Akapitzlist"/>
        <w:widowControl w:val="0"/>
        <w:suppressAutoHyphens w:val="0"/>
        <w:autoSpaceDN w:val="0"/>
        <w:spacing w:before="6" w:after="120" w:line="240" w:lineRule="auto"/>
        <w:ind w:left="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1D3EA908" w14:textId="120ECF17" w:rsidR="00020636" w:rsidRPr="005A4F10" w:rsidRDefault="00020636" w:rsidP="00020636">
      <w:pPr>
        <w:pStyle w:val="Akapitzlist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 miesięcznego okresu gwarancji</w:t>
      </w:r>
      <w:r w:rsidR="006B0FB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6B0FB4"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robociznę</w:t>
      </w:r>
      <w:r w:rsidR="006B0FB4"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07E75401" w14:textId="77777777" w:rsidR="00020636" w:rsidRPr="005A4F10" w:rsidRDefault="00020636" w:rsidP="00020636">
      <w:pPr>
        <w:pStyle w:val="Akapitzlist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6A761186" w14:textId="01B41213" w:rsidR="006B0FB4" w:rsidRPr="006B0FB4" w:rsidRDefault="006B0FB4" w:rsidP="006B0FB4">
      <w:pPr>
        <w:pStyle w:val="Akapitzlist"/>
        <w:numPr>
          <w:ilvl w:val="0"/>
          <w:numId w:val="49"/>
        </w:numPr>
        <w:ind w:left="426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6B0FB4">
        <w:rPr>
          <w:rFonts w:ascii="Times New Roman" w:eastAsia="Symbol" w:hAnsi="Times New Roman" w:cs="Times New Roman"/>
          <w:b/>
          <w:bCs/>
          <w:color w:val="000000"/>
          <w:kern w:val="3"/>
          <w:sz w:val="24"/>
          <w:szCs w:val="24"/>
          <w:lang w:eastAsia="en-US" w:bidi="en-US"/>
        </w:rPr>
        <w:t>OŚWIADCZAM/Y</w:t>
      </w:r>
      <w:r w:rsidRPr="006B0FB4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 xml:space="preserve">, że udzielamy </w:t>
      </w:r>
      <w:r w:rsidRPr="006B0FB4">
        <w:rPr>
          <w:rFonts w:ascii="Times New Roman" w:eastAsia="Symbol" w:hAnsi="Times New Roman" w:cs="Times New Roman"/>
          <w:b/>
          <w:bCs/>
          <w:color w:val="000000"/>
          <w:kern w:val="3"/>
          <w:sz w:val="24"/>
          <w:szCs w:val="24"/>
          <w:lang w:eastAsia="en-US" w:bidi="en-US"/>
        </w:rPr>
        <w:t>24 miesięcznego okresu gwarancji</w:t>
      </w:r>
      <w:r w:rsidRPr="006B0FB4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 xml:space="preserve"> na wbudowane urządzenia, materiały, równoważną z gwarancją producenta.</w:t>
      </w:r>
    </w:p>
    <w:p w14:paraId="4E8B21AA" w14:textId="77777777" w:rsidR="006B0FB4" w:rsidRPr="006B0FB4" w:rsidRDefault="006B0FB4" w:rsidP="006B0FB4">
      <w:pPr>
        <w:pStyle w:val="Akapitzlist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508E5166" w14:textId="77777777" w:rsidR="00020636" w:rsidRPr="00137932" w:rsidRDefault="00020636" w:rsidP="00020636">
      <w:pPr>
        <w:pStyle w:val="Akapitzlist"/>
        <w:widowControl w:val="0"/>
        <w:numPr>
          <w:ilvl w:val="0"/>
          <w:numId w:val="49"/>
        </w:numPr>
        <w:suppressAutoHyphens w:val="0"/>
        <w:autoSpaceDN w:val="0"/>
        <w:spacing w:before="6"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jestem/</w:t>
      </w:r>
      <w:proofErr w:type="spellStart"/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śmy</w:t>
      </w:r>
      <w:proofErr w:type="spellEnd"/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*:</w:t>
      </w:r>
    </w:p>
    <w:p w14:paraId="7ED5A83E" w14:textId="77777777" w:rsidR="00020636" w:rsidRPr="007C0DEB" w:rsidRDefault="00020636" w:rsidP="00020636">
      <w:pPr>
        <w:widowControl w:val="0"/>
        <w:suppressAutoHyphens w:val="0"/>
        <w:autoSpaceDN w:val="0"/>
        <w:spacing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65A44BD5" w14:textId="77777777" w:rsidR="00020636" w:rsidRPr="007C0DEB" w:rsidRDefault="00020636" w:rsidP="00020636">
      <w:pPr>
        <w:widowControl w:val="0"/>
        <w:numPr>
          <w:ilvl w:val="0"/>
          <w:numId w:val="36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mikro przedsiębiorcą,</w:t>
      </w:r>
    </w:p>
    <w:p w14:paraId="6AFE0736" w14:textId="77777777" w:rsidR="00020636" w:rsidRPr="007C0DEB" w:rsidRDefault="00020636" w:rsidP="00020636">
      <w:pPr>
        <w:widowControl w:val="0"/>
        <w:numPr>
          <w:ilvl w:val="0"/>
          <w:numId w:val="36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małym przedsiębiorcą,</w:t>
      </w:r>
    </w:p>
    <w:p w14:paraId="2E67A4D8" w14:textId="77777777" w:rsidR="00020636" w:rsidRPr="007C0DEB" w:rsidRDefault="00020636" w:rsidP="00020636">
      <w:pPr>
        <w:widowControl w:val="0"/>
        <w:numPr>
          <w:ilvl w:val="0"/>
          <w:numId w:val="36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średnim przedsiębiorcą,</w:t>
      </w:r>
    </w:p>
    <w:p w14:paraId="592BC09E" w14:textId="77777777" w:rsidR="00020636" w:rsidRPr="007C0DEB" w:rsidRDefault="00020636" w:rsidP="00020636">
      <w:pPr>
        <w:widowControl w:val="0"/>
        <w:numPr>
          <w:ilvl w:val="0"/>
          <w:numId w:val="36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dużym przedsiębiorcą,</w:t>
      </w:r>
    </w:p>
    <w:p w14:paraId="7E89588B" w14:textId="77777777" w:rsidR="00020636" w:rsidRPr="007C0DEB" w:rsidRDefault="00020636" w:rsidP="00020636">
      <w:pPr>
        <w:widowControl w:val="0"/>
        <w:numPr>
          <w:ilvl w:val="0"/>
          <w:numId w:val="36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innych państw członkowskich Unii Europejskiej,</w:t>
      </w:r>
    </w:p>
    <w:p w14:paraId="7616C2F4" w14:textId="77777777" w:rsidR="00020636" w:rsidRPr="007C0DEB" w:rsidRDefault="00020636" w:rsidP="00020636">
      <w:pPr>
        <w:widowControl w:val="0"/>
        <w:numPr>
          <w:ilvl w:val="0"/>
          <w:numId w:val="36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państw niebędących członkami Unii Europejskiej.</w:t>
      </w:r>
    </w:p>
    <w:p w14:paraId="62421196" w14:textId="77777777" w:rsidR="00020636" w:rsidRPr="007C0DEB" w:rsidRDefault="00020636" w:rsidP="00020636">
      <w:pPr>
        <w:widowControl w:val="0"/>
        <w:tabs>
          <w:tab w:val="left" w:pos="1866"/>
        </w:tabs>
        <w:autoSpaceDN w:val="0"/>
        <w:spacing w:before="6" w:after="86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(Podstawa prawna – ustawa z dnia 30 kwietnia 2018 r. Prawo przedsiębiorców (Dz. U. z 2023 r., poz. 221 z późn. zm.)</w:t>
      </w:r>
    </w:p>
    <w:p w14:paraId="1BA98694" w14:textId="77777777" w:rsidR="00020636" w:rsidRPr="007C0DEB" w:rsidRDefault="00020636" w:rsidP="00020636">
      <w:pPr>
        <w:widowControl w:val="0"/>
        <w:tabs>
          <w:tab w:val="left" w:pos="1866"/>
        </w:tabs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519CA27F" w14:textId="77777777" w:rsidR="00020636" w:rsidRPr="00137932" w:rsidRDefault="00020636" w:rsidP="00020636">
      <w:pPr>
        <w:pStyle w:val="Akapitzlist"/>
        <w:widowControl w:val="0"/>
        <w:numPr>
          <w:ilvl w:val="0"/>
          <w:numId w:val="49"/>
        </w:numPr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0112CDF6" w14:textId="77777777" w:rsidR="00020636" w:rsidRPr="00137932" w:rsidRDefault="00020636" w:rsidP="00020636">
      <w:pPr>
        <w:pStyle w:val="Akapitzlist"/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49741874" w14:textId="77777777" w:rsidR="00020636" w:rsidRPr="00137932" w:rsidRDefault="00020636" w:rsidP="00020636">
      <w:pPr>
        <w:pStyle w:val="Akapitzlist"/>
        <w:widowControl w:val="0"/>
        <w:numPr>
          <w:ilvl w:val="0"/>
          <w:numId w:val="49"/>
        </w:numPr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05DAFBED" w14:textId="77777777" w:rsidR="00020636" w:rsidRPr="00137932" w:rsidRDefault="00020636" w:rsidP="00020636">
      <w:pPr>
        <w:pStyle w:val="Akapitzlist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3CFF739D" w14:textId="77777777" w:rsidR="00020636" w:rsidRPr="00137932" w:rsidRDefault="00020636" w:rsidP="00020636">
      <w:pPr>
        <w:pStyle w:val="Akapitzlist"/>
        <w:widowControl w:val="0"/>
        <w:numPr>
          <w:ilvl w:val="0"/>
          <w:numId w:val="49"/>
        </w:numPr>
        <w:tabs>
          <w:tab w:val="left" w:pos="1866"/>
        </w:tabs>
        <w:suppressAutoHyphens w:val="0"/>
        <w:autoSpaceDN w:val="0"/>
        <w:spacing w:before="6"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137932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……………………………………..</w:t>
      </w:r>
      <w:r w:rsidRPr="0013793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2F031093" w14:textId="77777777" w:rsidR="00020636" w:rsidRPr="00B8161D" w:rsidRDefault="00020636" w:rsidP="00020636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161D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239F9645" w14:textId="77777777" w:rsidR="00020636" w:rsidRPr="00B8161D" w:rsidRDefault="00020636" w:rsidP="00020636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C5497C1" w14:textId="77777777" w:rsidR="00020636" w:rsidRPr="00B8161D" w:rsidRDefault="00020636" w:rsidP="00020636">
      <w:pPr>
        <w:pStyle w:val="Akapitzlist"/>
        <w:numPr>
          <w:ilvl w:val="0"/>
          <w:numId w:val="4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1D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B8161D">
        <w:rPr>
          <w:rFonts w:ascii="Times New Roman" w:eastAsia="Times New Roman" w:hAnsi="Times New Roman" w:cs="Times New Roman"/>
          <w:sz w:val="24"/>
          <w:szCs w:val="24"/>
        </w:rPr>
        <w:t>że zabezpieczenie należytego wykonania umowy należy zwrócić na rachunek bankowy nr ………………………………………………….</w:t>
      </w:r>
      <w:r w:rsidRPr="00B8161D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14:paraId="5F2F548F" w14:textId="2FBBFD9A" w:rsidR="009629BE" w:rsidRPr="00020636" w:rsidRDefault="00020636" w:rsidP="00020636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161D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*proszę uzupełnić</w:t>
      </w:r>
    </w:p>
    <w:p w14:paraId="0DFDAA0C" w14:textId="77777777" w:rsidR="00603737" w:rsidRDefault="00603737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642FF" w14:textId="77777777" w:rsidR="00020636" w:rsidRDefault="00020636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4F797" w14:textId="77777777" w:rsidR="00020636" w:rsidRDefault="00020636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11F5D" w:rsidRDefault="00A96AAF" w:rsidP="00911F5D">
      <w:pPr>
        <w:pStyle w:val="Akapitzlist"/>
        <w:widowControl w:val="0"/>
        <w:numPr>
          <w:ilvl w:val="0"/>
          <w:numId w:val="2"/>
        </w:numPr>
        <w:spacing w:after="0" w:line="100" w:lineRule="atLeast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F5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11F5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11F5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11F5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76D71F58" w14:textId="77777777" w:rsidR="0085062C" w:rsidRPr="00411076" w:rsidRDefault="0085062C" w:rsidP="0085062C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D9F18B" w14:textId="12DC8938" w:rsid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3188D4E1" w14:textId="77777777" w:rsidR="0085062C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B83AB" w14:textId="77777777" w:rsidR="0085062C" w:rsidRP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11F5D" w:rsidRDefault="00A96AAF" w:rsidP="00911F5D">
      <w:pPr>
        <w:pStyle w:val="Akapitzlist"/>
        <w:widowControl w:val="0"/>
        <w:numPr>
          <w:ilvl w:val="0"/>
          <w:numId w:val="2"/>
        </w:numPr>
        <w:spacing w:after="0" w:line="100" w:lineRule="atLeast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F5D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11F5D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11F5D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E2983C" w14:textId="168FE72F" w:rsidR="00A96AAF" w:rsidRPr="00587633" w:rsidRDefault="00A96AAF" w:rsidP="00587633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  <w:r w:rsidR="0085062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</w:t>
      </w:r>
    </w:p>
    <w:p w14:paraId="6A5F9ABA" w14:textId="77777777" w:rsidR="008617C8" w:rsidRDefault="008617C8" w:rsidP="00605F84">
      <w:pPr>
        <w:widowControl w:val="0"/>
        <w:spacing w:after="0" w:line="100" w:lineRule="atLea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9FA54F0" w14:textId="77777777" w:rsidR="001974AC" w:rsidRDefault="001974AC" w:rsidP="00605F84">
      <w:pPr>
        <w:widowControl w:val="0"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93B5C95" w14:textId="77777777" w:rsidR="00020636" w:rsidRDefault="00020636" w:rsidP="00B35014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55B9C5F" w14:textId="77777777" w:rsidR="00020636" w:rsidRDefault="00020636" w:rsidP="00B35014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17DD33C" w14:textId="77777777" w:rsidR="00B35014" w:rsidRPr="00B35014" w:rsidRDefault="00B35014" w:rsidP="00B35014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B3501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p w14:paraId="77BE85A6" w14:textId="60A76941" w:rsidR="00484C2F" w:rsidRPr="00605F84" w:rsidRDefault="00484C2F" w:rsidP="00B35014">
      <w:pPr>
        <w:widowControl w:val="0"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</w:p>
    <w:sectPr w:rsidR="00484C2F" w:rsidRPr="00605F84" w:rsidSect="001D17AC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14BD" w16cex:dateUtc="2022-10-12T08:26:00Z"/>
  <w16cex:commentExtensible w16cex:durableId="26F13AC3" w16cex:dateUtc="2022-10-12T11:08:00Z"/>
  <w16cex:commentExtensible w16cex:durableId="26F13AF2" w16cex:dateUtc="2022-10-12T1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8E6D13" w16cid:durableId="26F114BD"/>
  <w16cid:commentId w16cid:paraId="60592738" w16cid:durableId="26F13AC3"/>
  <w16cid:commentId w16cid:paraId="367D2E01" w16cid:durableId="26F13A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E665B" w14:textId="77777777" w:rsidR="002165D1" w:rsidRDefault="002165D1" w:rsidP="00A96AAF">
      <w:pPr>
        <w:spacing w:after="0" w:line="240" w:lineRule="auto"/>
      </w:pPr>
      <w:r>
        <w:separator/>
      </w:r>
    </w:p>
  </w:endnote>
  <w:endnote w:type="continuationSeparator" w:id="0">
    <w:p w14:paraId="6D47907A" w14:textId="77777777" w:rsidR="002165D1" w:rsidRDefault="002165D1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3DB35" w14:textId="77777777" w:rsidR="002165D1" w:rsidRDefault="002165D1" w:rsidP="00A96AAF">
      <w:pPr>
        <w:spacing w:after="0" w:line="240" w:lineRule="auto"/>
      </w:pPr>
      <w:r>
        <w:separator/>
      </w:r>
    </w:p>
  </w:footnote>
  <w:footnote w:type="continuationSeparator" w:id="0">
    <w:p w14:paraId="6A635EB9" w14:textId="77777777" w:rsidR="002165D1" w:rsidRDefault="002165D1" w:rsidP="00A96AAF">
      <w:pPr>
        <w:spacing w:after="0" w:line="240" w:lineRule="auto"/>
      </w:pPr>
      <w:r>
        <w:continuationSeparator/>
      </w:r>
    </w:p>
  </w:footnote>
  <w:footnote w:id="1">
    <w:p w14:paraId="258D58D1" w14:textId="77777777" w:rsidR="00020636" w:rsidRDefault="00020636" w:rsidP="0002063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rubrykę.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584EAB65" w:rsidR="002165D1" w:rsidRPr="00650DD8" w:rsidRDefault="002165D1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 w:rsidR="00CC4AD6">
      <w:rPr>
        <w:rFonts w:ascii="Times New Roman" w:hAnsi="Times New Roman" w:cs="Times New Roman"/>
        <w:sz w:val="24"/>
        <w:szCs w:val="24"/>
      </w:rPr>
      <w:t>6</w:t>
    </w:r>
    <w:r w:rsidRPr="00650DD8">
      <w:rPr>
        <w:rFonts w:ascii="Times New Roman" w:hAnsi="Times New Roman" w:cs="Times New Roman"/>
        <w:sz w:val="24"/>
        <w:szCs w:val="24"/>
      </w:rPr>
      <w:t xml:space="preserve"> do SWZ nr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CE6914">
      <w:rPr>
        <w:rFonts w:ascii="Times New Roman" w:eastAsia="Times New Roman" w:hAnsi="Times New Roman" w:cs="Times New Roman"/>
        <w:sz w:val="24"/>
        <w:lang w:eastAsia="pl-PL"/>
      </w:rPr>
      <w:t>PZP.242</w:t>
    </w:r>
    <w:r w:rsidR="00476E6E">
      <w:rPr>
        <w:rFonts w:ascii="Times New Roman" w:eastAsia="Times New Roman" w:hAnsi="Times New Roman" w:cs="Times New Roman"/>
        <w:sz w:val="24"/>
        <w:lang w:eastAsia="pl-PL"/>
      </w:rPr>
      <w:t>.36.G.</w:t>
    </w:r>
    <w:r w:rsidRPr="00CE6914">
      <w:rPr>
        <w:rFonts w:ascii="Times New Roman" w:eastAsia="Times New Roman" w:hAnsi="Times New Roman" w:cs="Times New Roman"/>
        <w:sz w:val="24"/>
        <w:lang w:eastAsia="pl-PL"/>
      </w:rPr>
      <w:t>NB.202</w:t>
    </w:r>
    <w:r w:rsidR="00B35014">
      <w:rPr>
        <w:rFonts w:ascii="Times New Roman" w:eastAsia="Times New Roman" w:hAnsi="Times New Roman" w:cs="Times New Roman"/>
        <w:sz w:val="24"/>
        <w:lang w:eastAsia="pl-PL"/>
      </w:rPr>
      <w:t>4</w:t>
    </w:r>
    <w:r w:rsidRPr="00CE6914">
      <w:rPr>
        <w:rFonts w:ascii="Times New Roman" w:eastAsia="Times New Roman" w:hAnsi="Times New Roman" w:cs="Times New Roman"/>
        <w:sz w:val="24"/>
        <w:lang w:eastAsia="pl-PL"/>
      </w:rPr>
      <w:t xml:space="preserve"> z dnia </w:t>
    </w:r>
    <w:r w:rsidR="00476E6E">
      <w:rPr>
        <w:rFonts w:ascii="Times New Roman" w:eastAsia="Times New Roman" w:hAnsi="Times New Roman" w:cs="Times New Roman"/>
        <w:sz w:val="24"/>
        <w:lang w:eastAsia="pl-PL"/>
      </w:rPr>
      <w:t xml:space="preserve">16 kwietnia </w:t>
    </w:r>
    <w:r w:rsidRPr="00CE6914">
      <w:rPr>
        <w:rFonts w:ascii="Times New Roman" w:eastAsia="Times New Roman" w:hAnsi="Times New Roman" w:cs="Times New Roman"/>
        <w:sz w:val="24"/>
        <w:lang w:eastAsia="pl-PL"/>
      </w:rPr>
      <w:t>202</w:t>
    </w:r>
    <w:r w:rsidR="00B35014">
      <w:rPr>
        <w:rFonts w:ascii="Times New Roman" w:eastAsia="Times New Roman" w:hAnsi="Times New Roman" w:cs="Times New Roman"/>
        <w:sz w:val="24"/>
        <w:lang w:eastAsia="pl-PL"/>
      </w:rPr>
      <w:t>4</w:t>
    </w:r>
    <w:r w:rsidRPr="00CE6914">
      <w:rPr>
        <w:rFonts w:ascii="Times New Roman" w:eastAsia="Times New Roman" w:hAnsi="Times New Roman" w:cs="Times New Roman"/>
        <w:sz w:val="24"/>
        <w:lang w:eastAsia="pl-PL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2.75pt;visibility:visible;mso-wrap-style:square" o:bullet="t">
        <v:imagedata r:id="rId1" o:title=""/>
      </v:shape>
    </w:pict>
  </w:numPicBullet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F9C8F1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27739B9"/>
    <w:multiLevelType w:val="hybridMultilevel"/>
    <w:tmpl w:val="B9AEF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02065"/>
    <w:multiLevelType w:val="hybridMultilevel"/>
    <w:tmpl w:val="EABCF3B6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6A437B"/>
    <w:multiLevelType w:val="hybridMultilevel"/>
    <w:tmpl w:val="2A4C0542"/>
    <w:lvl w:ilvl="0" w:tplc="A23EA7A0">
      <w:start w:val="1"/>
      <w:numFmt w:val="decimal"/>
      <w:lvlText w:val="%1)"/>
      <w:lvlJc w:val="left"/>
      <w:pPr>
        <w:ind w:left="1146" w:hanging="360"/>
      </w:pPr>
      <w:rPr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77B1D74"/>
    <w:multiLevelType w:val="hybridMultilevel"/>
    <w:tmpl w:val="5F4EAC9C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0D2A28CA"/>
    <w:multiLevelType w:val="hybridMultilevel"/>
    <w:tmpl w:val="443AE628"/>
    <w:lvl w:ilvl="0" w:tplc="1DA24FC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E82CF6"/>
    <w:multiLevelType w:val="hybridMultilevel"/>
    <w:tmpl w:val="4AA04FF2"/>
    <w:lvl w:ilvl="0" w:tplc="D188CE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C1914"/>
    <w:multiLevelType w:val="hybridMultilevel"/>
    <w:tmpl w:val="B18E1B7C"/>
    <w:lvl w:ilvl="0" w:tplc="A9B2C5E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576FC"/>
    <w:multiLevelType w:val="hybridMultilevel"/>
    <w:tmpl w:val="4614DA56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26F6E84"/>
    <w:multiLevelType w:val="hybridMultilevel"/>
    <w:tmpl w:val="3932C4AC"/>
    <w:lvl w:ilvl="0" w:tplc="7B9EFE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E4B5E"/>
    <w:multiLevelType w:val="hybridMultilevel"/>
    <w:tmpl w:val="66FC39C2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1A350729"/>
    <w:multiLevelType w:val="hybridMultilevel"/>
    <w:tmpl w:val="718C988E"/>
    <w:lvl w:ilvl="0" w:tplc="1BF4BF98">
      <w:start w:val="1"/>
      <w:numFmt w:val="decimal"/>
      <w:lvlText w:val="%1."/>
      <w:lvlJc w:val="left"/>
      <w:pPr>
        <w:ind w:left="114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A735951"/>
    <w:multiLevelType w:val="hybridMultilevel"/>
    <w:tmpl w:val="6CEABBB4"/>
    <w:lvl w:ilvl="0" w:tplc="A4A4AD5A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E6939"/>
    <w:multiLevelType w:val="hybridMultilevel"/>
    <w:tmpl w:val="02303ED8"/>
    <w:lvl w:ilvl="0" w:tplc="58D4534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DA0824"/>
    <w:multiLevelType w:val="hybridMultilevel"/>
    <w:tmpl w:val="2B884B26"/>
    <w:lvl w:ilvl="0" w:tplc="4F62B54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4D119E"/>
    <w:multiLevelType w:val="hybridMultilevel"/>
    <w:tmpl w:val="F918912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2655318D"/>
    <w:multiLevelType w:val="hybridMultilevel"/>
    <w:tmpl w:val="77E4EB68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A28EADA2">
      <w:start w:val="1"/>
      <w:numFmt w:val="decimal"/>
      <w:lvlText w:val="%3)"/>
      <w:lvlJc w:val="left"/>
      <w:pPr>
        <w:ind w:left="1211" w:hanging="360"/>
      </w:pPr>
      <w:rPr>
        <w:rFonts w:hint="default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BA3ABD"/>
    <w:multiLevelType w:val="hybridMultilevel"/>
    <w:tmpl w:val="8104D342"/>
    <w:lvl w:ilvl="0" w:tplc="44FA8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17C1DE8"/>
    <w:multiLevelType w:val="hybridMultilevel"/>
    <w:tmpl w:val="375059EA"/>
    <w:lvl w:ilvl="0" w:tplc="ECA61D6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332315A2"/>
    <w:multiLevelType w:val="hybridMultilevel"/>
    <w:tmpl w:val="3E1080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393314BC"/>
    <w:multiLevelType w:val="hybridMultilevel"/>
    <w:tmpl w:val="D8C6CB94"/>
    <w:lvl w:ilvl="0" w:tplc="82A46A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54F84"/>
    <w:multiLevelType w:val="hybridMultilevel"/>
    <w:tmpl w:val="D9B6C58C"/>
    <w:lvl w:ilvl="0" w:tplc="1DA24FC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BC7088"/>
    <w:multiLevelType w:val="hybridMultilevel"/>
    <w:tmpl w:val="AB7E94B2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FA71AEA"/>
    <w:multiLevelType w:val="hybridMultilevel"/>
    <w:tmpl w:val="FA645AD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0F66912"/>
    <w:multiLevelType w:val="hybridMultilevel"/>
    <w:tmpl w:val="63367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D7154C"/>
    <w:multiLevelType w:val="hybridMultilevel"/>
    <w:tmpl w:val="7BBC5D5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4CAF25FD"/>
    <w:multiLevelType w:val="hybridMultilevel"/>
    <w:tmpl w:val="7CDEC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DC53E2D"/>
    <w:multiLevelType w:val="hybridMultilevel"/>
    <w:tmpl w:val="DEDC1EA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CE230E"/>
    <w:multiLevelType w:val="hybridMultilevel"/>
    <w:tmpl w:val="F232FE3A"/>
    <w:lvl w:ilvl="0" w:tplc="9788D7C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EB6312E"/>
    <w:multiLevelType w:val="hybridMultilevel"/>
    <w:tmpl w:val="443AE628"/>
    <w:lvl w:ilvl="0" w:tplc="1DA24FC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EBE5A43"/>
    <w:multiLevelType w:val="hybridMultilevel"/>
    <w:tmpl w:val="2438FCA8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 w15:restartNumberingAfterBreak="0">
    <w:nsid w:val="5F592E1B"/>
    <w:multiLevelType w:val="hybridMultilevel"/>
    <w:tmpl w:val="99861A12"/>
    <w:lvl w:ilvl="0" w:tplc="660E89A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15F4549"/>
    <w:multiLevelType w:val="hybridMultilevel"/>
    <w:tmpl w:val="850CB864"/>
    <w:lvl w:ilvl="0" w:tplc="53122A2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3FAA724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799AA3F6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BAF84A76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A566ADC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D28CE5A8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1D66537C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2662D1B0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FA9A8004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43" w15:restartNumberingAfterBreak="0">
    <w:nsid w:val="61D912BC"/>
    <w:multiLevelType w:val="hybridMultilevel"/>
    <w:tmpl w:val="F9A00F3E"/>
    <w:lvl w:ilvl="0" w:tplc="3538EF10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B154A2"/>
    <w:multiLevelType w:val="hybridMultilevel"/>
    <w:tmpl w:val="323ED30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6D1106E2"/>
    <w:multiLevelType w:val="hybridMultilevel"/>
    <w:tmpl w:val="718C988E"/>
    <w:lvl w:ilvl="0" w:tplc="1BF4BF98">
      <w:start w:val="1"/>
      <w:numFmt w:val="decimal"/>
      <w:lvlText w:val="%1."/>
      <w:lvlJc w:val="left"/>
      <w:pPr>
        <w:ind w:left="114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D2B4D97"/>
    <w:multiLevelType w:val="hybridMultilevel"/>
    <w:tmpl w:val="8F6210B0"/>
    <w:lvl w:ilvl="0" w:tplc="A8B2418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3695AF2"/>
    <w:multiLevelType w:val="hybridMultilevel"/>
    <w:tmpl w:val="7B24BA7A"/>
    <w:lvl w:ilvl="0" w:tplc="79ECE1A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4D72D6D"/>
    <w:multiLevelType w:val="hybridMultilevel"/>
    <w:tmpl w:val="EA7C52CC"/>
    <w:lvl w:ilvl="0" w:tplc="EC503AA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C86316"/>
    <w:multiLevelType w:val="hybridMultilevel"/>
    <w:tmpl w:val="D9B6C58C"/>
    <w:lvl w:ilvl="0" w:tplc="1DA24FC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1"/>
  </w:num>
  <w:num w:numId="4">
    <w:abstractNumId w:val="47"/>
  </w:num>
  <w:num w:numId="5">
    <w:abstractNumId w:val="30"/>
  </w:num>
  <w:num w:numId="6">
    <w:abstractNumId w:val="36"/>
  </w:num>
  <w:num w:numId="7">
    <w:abstractNumId w:val="2"/>
  </w:num>
  <w:num w:numId="8">
    <w:abstractNumId w:val="34"/>
  </w:num>
  <w:num w:numId="9">
    <w:abstractNumId w:val="43"/>
  </w:num>
  <w:num w:numId="10">
    <w:abstractNumId w:val="20"/>
  </w:num>
  <w:num w:numId="11">
    <w:abstractNumId w:val="22"/>
  </w:num>
  <w:num w:numId="12">
    <w:abstractNumId w:val="3"/>
  </w:num>
  <w:num w:numId="13">
    <w:abstractNumId w:val="5"/>
  </w:num>
  <w:num w:numId="14">
    <w:abstractNumId w:val="27"/>
  </w:num>
  <w:num w:numId="15">
    <w:abstractNumId w:val="19"/>
  </w:num>
  <w:num w:numId="16">
    <w:abstractNumId w:val="18"/>
  </w:num>
  <w:num w:numId="17">
    <w:abstractNumId w:val="17"/>
  </w:num>
  <w:num w:numId="18">
    <w:abstractNumId w:val="9"/>
  </w:num>
  <w:num w:numId="19">
    <w:abstractNumId w:val="38"/>
  </w:num>
  <w:num w:numId="20">
    <w:abstractNumId w:val="28"/>
  </w:num>
  <w:num w:numId="21">
    <w:abstractNumId w:val="50"/>
  </w:num>
  <w:num w:numId="22">
    <w:abstractNumId w:val="24"/>
  </w:num>
  <w:num w:numId="23">
    <w:abstractNumId w:val="7"/>
  </w:num>
  <w:num w:numId="24">
    <w:abstractNumId w:val="42"/>
  </w:num>
  <w:num w:numId="25">
    <w:abstractNumId w:val="46"/>
  </w:num>
  <w:num w:numId="26">
    <w:abstractNumId w:val="21"/>
  </w:num>
  <w:num w:numId="27">
    <w:abstractNumId w:val="40"/>
  </w:num>
  <w:num w:numId="28">
    <w:abstractNumId w:val="37"/>
  </w:num>
  <w:num w:numId="29">
    <w:abstractNumId w:val="6"/>
  </w:num>
  <w:num w:numId="30">
    <w:abstractNumId w:val="29"/>
  </w:num>
  <w:num w:numId="31">
    <w:abstractNumId w:val="13"/>
  </w:num>
  <w:num w:numId="32">
    <w:abstractNumId w:val="15"/>
  </w:num>
  <w:num w:numId="33">
    <w:abstractNumId w:val="45"/>
  </w:num>
  <w:num w:numId="34">
    <w:abstractNumId w:val="10"/>
  </w:num>
  <w:num w:numId="35">
    <w:abstractNumId w:val="49"/>
  </w:num>
  <w:num w:numId="36">
    <w:abstractNumId w:val="26"/>
  </w:num>
  <w:num w:numId="37">
    <w:abstractNumId w:val="31"/>
  </w:num>
  <w:num w:numId="38">
    <w:abstractNumId w:val="11"/>
  </w:num>
  <w:num w:numId="39">
    <w:abstractNumId w:val="25"/>
  </w:num>
  <w:num w:numId="40">
    <w:abstractNumId w:val="33"/>
  </w:num>
  <w:num w:numId="41">
    <w:abstractNumId w:val="16"/>
  </w:num>
  <w:num w:numId="42">
    <w:abstractNumId w:val="39"/>
  </w:num>
  <w:num w:numId="43">
    <w:abstractNumId w:val="32"/>
  </w:num>
  <w:num w:numId="44">
    <w:abstractNumId w:val="44"/>
  </w:num>
  <w:num w:numId="45">
    <w:abstractNumId w:val="48"/>
  </w:num>
  <w:num w:numId="46">
    <w:abstractNumId w:val="8"/>
  </w:num>
  <w:num w:numId="47">
    <w:abstractNumId w:val="23"/>
  </w:num>
  <w:num w:numId="48">
    <w:abstractNumId w:val="35"/>
  </w:num>
  <w:num w:numId="49">
    <w:abstractNumId w:val="12"/>
  </w:num>
  <w:num w:numId="50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20636"/>
    <w:rsid w:val="0002492C"/>
    <w:rsid w:val="00043EE3"/>
    <w:rsid w:val="00072680"/>
    <w:rsid w:val="00074335"/>
    <w:rsid w:val="000873DD"/>
    <w:rsid w:val="000A591E"/>
    <w:rsid w:val="000E490A"/>
    <w:rsid w:val="000F5951"/>
    <w:rsid w:val="00104A1F"/>
    <w:rsid w:val="00107915"/>
    <w:rsid w:val="00123D57"/>
    <w:rsid w:val="00136CFD"/>
    <w:rsid w:val="001406B0"/>
    <w:rsid w:val="00143BBA"/>
    <w:rsid w:val="00145EB9"/>
    <w:rsid w:val="00161971"/>
    <w:rsid w:val="00162048"/>
    <w:rsid w:val="00187055"/>
    <w:rsid w:val="001974AC"/>
    <w:rsid w:val="001A7BA4"/>
    <w:rsid w:val="001C547B"/>
    <w:rsid w:val="001D17AC"/>
    <w:rsid w:val="001E5714"/>
    <w:rsid w:val="001E61C1"/>
    <w:rsid w:val="001F12D4"/>
    <w:rsid w:val="002165D1"/>
    <w:rsid w:val="00221783"/>
    <w:rsid w:val="00247881"/>
    <w:rsid w:val="0025157A"/>
    <w:rsid w:val="00262A10"/>
    <w:rsid w:val="002803C0"/>
    <w:rsid w:val="00284F59"/>
    <w:rsid w:val="00290B63"/>
    <w:rsid w:val="002A4425"/>
    <w:rsid w:val="002C38B1"/>
    <w:rsid w:val="002D3E9C"/>
    <w:rsid w:val="0030691A"/>
    <w:rsid w:val="00322A2A"/>
    <w:rsid w:val="0032390A"/>
    <w:rsid w:val="00325E24"/>
    <w:rsid w:val="00334B28"/>
    <w:rsid w:val="00350BA2"/>
    <w:rsid w:val="003513FF"/>
    <w:rsid w:val="003632F4"/>
    <w:rsid w:val="00372AAD"/>
    <w:rsid w:val="00395753"/>
    <w:rsid w:val="003A65A1"/>
    <w:rsid w:val="003A7E1C"/>
    <w:rsid w:val="003C170B"/>
    <w:rsid w:val="003C24A9"/>
    <w:rsid w:val="003D100E"/>
    <w:rsid w:val="003E03E4"/>
    <w:rsid w:val="003E39C2"/>
    <w:rsid w:val="003F5769"/>
    <w:rsid w:val="00411076"/>
    <w:rsid w:val="00414F61"/>
    <w:rsid w:val="00422137"/>
    <w:rsid w:val="0043279E"/>
    <w:rsid w:val="00442D1D"/>
    <w:rsid w:val="00443203"/>
    <w:rsid w:val="0044753B"/>
    <w:rsid w:val="004633CB"/>
    <w:rsid w:val="004754B7"/>
    <w:rsid w:val="00476E6E"/>
    <w:rsid w:val="00480084"/>
    <w:rsid w:val="00484C2F"/>
    <w:rsid w:val="00493600"/>
    <w:rsid w:val="00495D6D"/>
    <w:rsid w:val="0049674C"/>
    <w:rsid w:val="004B2B61"/>
    <w:rsid w:val="004D1BF8"/>
    <w:rsid w:val="004E7A1C"/>
    <w:rsid w:val="004F2617"/>
    <w:rsid w:val="004F4C53"/>
    <w:rsid w:val="00525AFA"/>
    <w:rsid w:val="00542D1D"/>
    <w:rsid w:val="00552A3D"/>
    <w:rsid w:val="00565233"/>
    <w:rsid w:val="00572C06"/>
    <w:rsid w:val="00573B8B"/>
    <w:rsid w:val="005754F2"/>
    <w:rsid w:val="00584804"/>
    <w:rsid w:val="00587633"/>
    <w:rsid w:val="00593EC6"/>
    <w:rsid w:val="005A145C"/>
    <w:rsid w:val="005C0A52"/>
    <w:rsid w:val="005E096B"/>
    <w:rsid w:val="00600FC4"/>
    <w:rsid w:val="00603737"/>
    <w:rsid w:val="00603BA6"/>
    <w:rsid w:val="00605F84"/>
    <w:rsid w:val="00621E8B"/>
    <w:rsid w:val="006427B6"/>
    <w:rsid w:val="00650DD8"/>
    <w:rsid w:val="00681081"/>
    <w:rsid w:val="0068411D"/>
    <w:rsid w:val="00684922"/>
    <w:rsid w:val="00686E22"/>
    <w:rsid w:val="00693492"/>
    <w:rsid w:val="006B0FB4"/>
    <w:rsid w:val="006D3B6C"/>
    <w:rsid w:val="00701B16"/>
    <w:rsid w:val="007060F6"/>
    <w:rsid w:val="00711C3E"/>
    <w:rsid w:val="007136F2"/>
    <w:rsid w:val="007862DF"/>
    <w:rsid w:val="00786C7E"/>
    <w:rsid w:val="00790F01"/>
    <w:rsid w:val="00793C5B"/>
    <w:rsid w:val="007D261F"/>
    <w:rsid w:val="007F159F"/>
    <w:rsid w:val="007F27EC"/>
    <w:rsid w:val="00806421"/>
    <w:rsid w:val="00815F21"/>
    <w:rsid w:val="00821A03"/>
    <w:rsid w:val="008434B8"/>
    <w:rsid w:val="0085062C"/>
    <w:rsid w:val="008509F9"/>
    <w:rsid w:val="008617C8"/>
    <w:rsid w:val="008713EE"/>
    <w:rsid w:val="008B2CA4"/>
    <w:rsid w:val="008B6DF0"/>
    <w:rsid w:val="008C66F4"/>
    <w:rsid w:val="008F0D55"/>
    <w:rsid w:val="008F380C"/>
    <w:rsid w:val="00907C44"/>
    <w:rsid w:val="00911F5D"/>
    <w:rsid w:val="0091277E"/>
    <w:rsid w:val="00925B7B"/>
    <w:rsid w:val="00934E32"/>
    <w:rsid w:val="00946F96"/>
    <w:rsid w:val="009629BE"/>
    <w:rsid w:val="00981107"/>
    <w:rsid w:val="00990594"/>
    <w:rsid w:val="009A419C"/>
    <w:rsid w:val="009B44E5"/>
    <w:rsid w:val="009E53CE"/>
    <w:rsid w:val="009F165B"/>
    <w:rsid w:val="00A01A17"/>
    <w:rsid w:val="00A47CD6"/>
    <w:rsid w:val="00A50F7D"/>
    <w:rsid w:val="00A5102C"/>
    <w:rsid w:val="00A5306E"/>
    <w:rsid w:val="00A74ECB"/>
    <w:rsid w:val="00A771CF"/>
    <w:rsid w:val="00A86B1D"/>
    <w:rsid w:val="00A93872"/>
    <w:rsid w:val="00A96AAF"/>
    <w:rsid w:val="00AB5F5C"/>
    <w:rsid w:val="00AF18E4"/>
    <w:rsid w:val="00B01BC9"/>
    <w:rsid w:val="00B15873"/>
    <w:rsid w:val="00B261F3"/>
    <w:rsid w:val="00B35014"/>
    <w:rsid w:val="00B51A1F"/>
    <w:rsid w:val="00B8161D"/>
    <w:rsid w:val="00B8358C"/>
    <w:rsid w:val="00B9242E"/>
    <w:rsid w:val="00BC0917"/>
    <w:rsid w:val="00BC11FD"/>
    <w:rsid w:val="00BE0F79"/>
    <w:rsid w:val="00BF681E"/>
    <w:rsid w:val="00C068B3"/>
    <w:rsid w:val="00C1604A"/>
    <w:rsid w:val="00C62FD9"/>
    <w:rsid w:val="00C80D36"/>
    <w:rsid w:val="00C87E94"/>
    <w:rsid w:val="00CA75B0"/>
    <w:rsid w:val="00CC4AD6"/>
    <w:rsid w:val="00CE6914"/>
    <w:rsid w:val="00CF040E"/>
    <w:rsid w:val="00D01CAB"/>
    <w:rsid w:val="00D0394B"/>
    <w:rsid w:val="00D05616"/>
    <w:rsid w:val="00D10922"/>
    <w:rsid w:val="00D11F6D"/>
    <w:rsid w:val="00D3496E"/>
    <w:rsid w:val="00D439DE"/>
    <w:rsid w:val="00D44998"/>
    <w:rsid w:val="00D541D9"/>
    <w:rsid w:val="00D571BD"/>
    <w:rsid w:val="00D65584"/>
    <w:rsid w:val="00D75DF1"/>
    <w:rsid w:val="00D8157B"/>
    <w:rsid w:val="00D8213B"/>
    <w:rsid w:val="00D85C4E"/>
    <w:rsid w:val="00D8640E"/>
    <w:rsid w:val="00DA61F5"/>
    <w:rsid w:val="00DB5761"/>
    <w:rsid w:val="00DB585A"/>
    <w:rsid w:val="00DD21FE"/>
    <w:rsid w:val="00DD34E0"/>
    <w:rsid w:val="00DF3202"/>
    <w:rsid w:val="00DF5C31"/>
    <w:rsid w:val="00E128D5"/>
    <w:rsid w:val="00E26E2F"/>
    <w:rsid w:val="00E3601F"/>
    <w:rsid w:val="00E510A0"/>
    <w:rsid w:val="00E60BF1"/>
    <w:rsid w:val="00E65E6B"/>
    <w:rsid w:val="00E805E8"/>
    <w:rsid w:val="00E871F1"/>
    <w:rsid w:val="00E974B9"/>
    <w:rsid w:val="00EA5CEB"/>
    <w:rsid w:val="00EB39FC"/>
    <w:rsid w:val="00EC3DBF"/>
    <w:rsid w:val="00ED4CBC"/>
    <w:rsid w:val="00ED6503"/>
    <w:rsid w:val="00ED7A68"/>
    <w:rsid w:val="00EF4DB7"/>
    <w:rsid w:val="00EF7F83"/>
    <w:rsid w:val="00F34C34"/>
    <w:rsid w:val="00F44185"/>
    <w:rsid w:val="00F53EE8"/>
    <w:rsid w:val="00F72090"/>
    <w:rsid w:val="00F87817"/>
    <w:rsid w:val="00F9671F"/>
    <w:rsid w:val="00FA1F66"/>
    <w:rsid w:val="00FD04BB"/>
    <w:rsid w:val="00FD106A"/>
    <w:rsid w:val="00FE225B"/>
    <w:rsid w:val="00FE6CA8"/>
    <w:rsid w:val="00FF2C90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2"/>
    </o:shapelayout>
  </w:shapeDefaults>
  <w:decimalSymbol w:val=","/>
  <w:listSeparator w:val=";"/>
  <w14:docId w14:val="3F60614F"/>
  <w15:docId w15:val="{EC6EF826-77B6-46EE-A419-8A2041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,Preambuła,normalny tekst,Podsis rysunku,Akapit z listą numerowaną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5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Podsis rysunku Znak,Akapit z listą numerowaną Znak,CW_Lista Znak,Wypunktowanie Znak,L1 Znak,Akapit z listą BS Znak,List Paragraph1 Znak,Akapit z listą5 Znak"/>
    <w:link w:val="Akapitzlist"/>
    <w:uiPriority w:val="34"/>
    <w:qFormat/>
    <w:locked/>
    <w:rsid w:val="00600FC4"/>
    <w:rPr>
      <w:rFonts w:ascii="Calibri" w:eastAsia="SimSun" w:hAnsi="Calibri" w:cs="font39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C5B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793C5B"/>
    <w:rPr>
      <w:vertAlign w:val="superscript"/>
    </w:rPr>
  </w:style>
  <w:style w:type="numbering" w:customStyle="1" w:styleId="WW8Num71">
    <w:name w:val="WW8Num71"/>
    <w:basedOn w:val="Bezlisty"/>
    <w:rsid w:val="00793C5B"/>
  </w:style>
  <w:style w:type="paragraph" w:styleId="Poprawka">
    <w:name w:val="Revision"/>
    <w:hidden/>
    <w:uiPriority w:val="99"/>
    <w:semiHidden/>
    <w:rsid w:val="008C66F4"/>
    <w:pPr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2">
    <w:name w:val="WW8Num72"/>
    <w:basedOn w:val="Bezlisty"/>
    <w:rsid w:val="00A47CD6"/>
  </w:style>
  <w:style w:type="numbering" w:customStyle="1" w:styleId="WW8Num721">
    <w:name w:val="WW8Num721"/>
    <w:basedOn w:val="Bezlisty"/>
    <w:rsid w:val="0002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3D2A5-61AD-4D74-A442-A8DA960D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68EFD959</Template>
  <TotalTime>316</TotalTime>
  <Pages>4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81</cp:revision>
  <cp:lastPrinted>2021-11-23T14:10:00Z</cp:lastPrinted>
  <dcterms:created xsi:type="dcterms:W3CDTF">2022-10-12T08:32:00Z</dcterms:created>
  <dcterms:modified xsi:type="dcterms:W3CDTF">2024-04-15T12:32:00Z</dcterms:modified>
</cp:coreProperties>
</file>