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9477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2E5634" w:rsidRPr="002E5634">
        <w:rPr>
          <w:rFonts w:ascii="Arial" w:hAnsi="Arial" w:cs="Arial"/>
          <w:bCs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9168AD3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0D88237" w14:textId="77777777" w:rsidR="00CE7271" w:rsidRDefault="002E5634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2E5634">
        <w:rPr>
          <w:rFonts w:ascii="Arial" w:hAnsi="Arial" w:cs="Arial"/>
          <w:b/>
        </w:rPr>
        <w:t>Ostrzeszowskie Centrum Zdrowia Sp. z o. o.</w:t>
      </w:r>
    </w:p>
    <w:p w14:paraId="7D084F58" w14:textId="77777777" w:rsidR="00CE7271" w:rsidRDefault="002E5634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2E5634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2E5634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42D8DB3B" w14:textId="77777777" w:rsidR="00CE7271" w:rsidRDefault="002E5634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2E5634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2E5634">
        <w:rPr>
          <w:rFonts w:ascii="Arial" w:hAnsi="Arial" w:cs="Arial"/>
          <w:bCs/>
        </w:rPr>
        <w:t>Ostrzeszów</w:t>
      </w:r>
    </w:p>
    <w:p w14:paraId="145F2E71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22856DE2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73D53FDB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56FF9CB5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72BB82D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34569D1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8F95E1B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19BE9DC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55674B4D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E5634" w:rsidRPr="0012157F" w14:paraId="4C710F91" w14:textId="77777777" w:rsidTr="00517509">
        <w:tc>
          <w:tcPr>
            <w:tcW w:w="9104" w:type="dxa"/>
            <w:shd w:val="clear" w:color="auto" w:fill="D9D9D9"/>
          </w:tcPr>
          <w:p w14:paraId="76C0B385" w14:textId="77777777" w:rsidR="002E5634" w:rsidRPr="0012157F" w:rsidRDefault="002E5634" w:rsidP="0051750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9B3E5DC" w14:textId="77777777" w:rsidR="002E5634" w:rsidRPr="0012157F" w:rsidRDefault="002E5634" w:rsidP="00517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2E563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E563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E5634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6585FC2A" w14:textId="77777777" w:rsidR="002E5634" w:rsidRPr="00612283" w:rsidRDefault="002E5634" w:rsidP="005175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027CFE4" w14:textId="77777777" w:rsidR="002E5634" w:rsidRPr="00612283" w:rsidRDefault="002E5634" w:rsidP="0051750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25F4899" w14:textId="77777777" w:rsidR="002E5634" w:rsidRPr="0012157F" w:rsidRDefault="002E5634" w:rsidP="005175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86EFC6D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44D6B7C4" w14:textId="77777777" w:rsidR="00E50194" w:rsidRDefault="002E5634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5634">
        <w:rPr>
          <w:rFonts w:ascii="Arial" w:hAnsi="Arial" w:cs="Arial"/>
          <w:b/>
          <w:sz w:val="24"/>
          <w:szCs w:val="24"/>
        </w:rPr>
        <w:t>Świadczenie usług żywienia pacjentów Ostrzeszowskiego Centrum Zdrowia wraz z transportem posiłków.</w:t>
      </w:r>
    </w:p>
    <w:p w14:paraId="7C54AFB1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2E5634" w:rsidRPr="002E5634">
        <w:rPr>
          <w:rFonts w:ascii="Arial" w:hAnsi="Arial" w:cs="Arial"/>
          <w:b/>
          <w:sz w:val="24"/>
          <w:szCs w:val="24"/>
        </w:rPr>
        <w:t>OCZ/ZP-10/2024</w:t>
      </w:r>
    </w:p>
    <w:p w14:paraId="57E5232B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2E5634" w:rsidRPr="002E5634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A442C0F" w14:textId="77777777" w:rsidTr="00650D6C">
        <w:tc>
          <w:tcPr>
            <w:tcW w:w="9104" w:type="dxa"/>
            <w:shd w:val="clear" w:color="auto" w:fill="D9D9D9"/>
          </w:tcPr>
          <w:p w14:paraId="0C830ADB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45AED47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F4D8E9D" w14:textId="77777777" w:rsidR="002E5634" w:rsidRPr="00992BD8" w:rsidRDefault="002E5634" w:rsidP="002E5634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D65045D" w14:textId="77777777" w:rsidR="002426FF" w:rsidRPr="00A44833" w:rsidRDefault="002E5634" w:rsidP="002E5634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776529D7" w14:textId="77777777" w:rsidR="002E5634" w:rsidRPr="00A44833" w:rsidRDefault="002E5634" w:rsidP="002E563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F0316EF" w14:textId="77777777" w:rsidR="002E5634" w:rsidRPr="0012157F" w:rsidRDefault="002E5634" w:rsidP="002E56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3493DC84" w14:textId="77777777" w:rsidR="002E5634" w:rsidRPr="0012157F" w:rsidRDefault="002E5634" w:rsidP="002E5634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77F7A03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078988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D818D21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3E0FE309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285A504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C184EA3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47E375C" w14:textId="77777777" w:rsidTr="00CD4DD1">
        <w:tc>
          <w:tcPr>
            <w:tcW w:w="9104" w:type="dxa"/>
            <w:shd w:val="clear" w:color="auto" w:fill="D9D9D9"/>
          </w:tcPr>
          <w:p w14:paraId="2B8DA84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91EB6C4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p w14:paraId="4FF6B47A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46767DFE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ACC52AA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1B8C11F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9ABC4C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636A1F3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8EFC828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51DEA16A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64E3352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B7AE43E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4931EE0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65CB291" w14:textId="77777777" w:rsidTr="00CD4DD1">
        <w:tc>
          <w:tcPr>
            <w:tcW w:w="9104" w:type="dxa"/>
            <w:shd w:val="clear" w:color="auto" w:fill="D9D9D9"/>
          </w:tcPr>
          <w:p w14:paraId="0B145710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D3B2F87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7F95C62" w14:textId="77777777" w:rsidTr="00847232">
        <w:tc>
          <w:tcPr>
            <w:tcW w:w="9104" w:type="dxa"/>
            <w:shd w:val="clear" w:color="auto" w:fill="D9D9D9"/>
          </w:tcPr>
          <w:p w14:paraId="729B397D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459EBB3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41289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F37E9D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F119472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078C8F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4C330C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F333C33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995EBF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D4A6B7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A0CB8E2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551DA06D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6CA045D8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33B0" w14:textId="77777777" w:rsidR="00997FAA" w:rsidRDefault="00997FAA" w:rsidP="0038231F">
      <w:pPr>
        <w:spacing w:after="0" w:line="240" w:lineRule="auto"/>
      </w:pPr>
      <w:r>
        <w:separator/>
      </w:r>
    </w:p>
  </w:endnote>
  <w:endnote w:type="continuationSeparator" w:id="0">
    <w:p w14:paraId="4D7ABF1F" w14:textId="77777777" w:rsidR="00997FAA" w:rsidRDefault="00997F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A596" w14:textId="77777777" w:rsidR="002E5634" w:rsidRDefault="002E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75F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5986EC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6E60" w14:textId="77777777" w:rsidR="002E5634" w:rsidRDefault="002E5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437F6" w14:textId="77777777" w:rsidR="00997FAA" w:rsidRDefault="00997FAA" w:rsidP="0038231F">
      <w:pPr>
        <w:spacing w:after="0" w:line="240" w:lineRule="auto"/>
      </w:pPr>
      <w:r>
        <w:separator/>
      </w:r>
    </w:p>
  </w:footnote>
  <w:footnote w:type="continuationSeparator" w:id="0">
    <w:p w14:paraId="209D33E9" w14:textId="77777777" w:rsidR="00997FAA" w:rsidRDefault="00997FAA" w:rsidP="0038231F">
      <w:pPr>
        <w:spacing w:after="0" w:line="240" w:lineRule="auto"/>
      </w:pPr>
      <w:r>
        <w:continuationSeparator/>
      </w:r>
    </w:p>
  </w:footnote>
  <w:footnote w:id="1">
    <w:p w14:paraId="3FE35015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E8416AA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6633D9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DFFF98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ACE9" w14:textId="77777777" w:rsidR="002E5634" w:rsidRDefault="002E5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6EA1" w14:textId="77777777" w:rsidR="002E5634" w:rsidRDefault="002E56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00DA" w14:textId="77777777" w:rsidR="002E5634" w:rsidRDefault="002E5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80310">
    <w:abstractNumId w:val="11"/>
  </w:num>
  <w:num w:numId="2" w16cid:durableId="1114983764">
    <w:abstractNumId w:val="0"/>
  </w:num>
  <w:num w:numId="3" w16cid:durableId="1254437434">
    <w:abstractNumId w:val="10"/>
  </w:num>
  <w:num w:numId="4" w16cid:durableId="471672864">
    <w:abstractNumId w:val="13"/>
  </w:num>
  <w:num w:numId="5" w16cid:durableId="78253199">
    <w:abstractNumId w:val="12"/>
  </w:num>
  <w:num w:numId="6" w16cid:durableId="152912748">
    <w:abstractNumId w:val="9"/>
  </w:num>
  <w:num w:numId="7" w16cid:durableId="1313674489">
    <w:abstractNumId w:val="1"/>
  </w:num>
  <w:num w:numId="8" w16cid:durableId="1247692711">
    <w:abstractNumId w:val="6"/>
  </w:num>
  <w:num w:numId="9" w16cid:durableId="116797609">
    <w:abstractNumId w:val="4"/>
  </w:num>
  <w:num w:numId="10" w16cid:durableId="106659731">
    <w:abstractNumId w:val="7"/>
  </w:num>
  <w:num w:numId="11" w16cid:durableId="1884631082">
    <w:abstractNumId w:val="5"/>
  </w:num>
  <w:num w:numId="12" w16cid:durableId="58404187">
    <w:abstractNumId w:val="8"/>
  </w:num>
  <w:num w:numId="13" w16cid:durableId="796483916">
    <w:abstractNumId w:val="3"/>
  </w:num>
  <w:num w:numId="14" w16cid:durableId="199979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AA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5634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856BA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97FAA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CD3E3"/>
  <w15:docId w15:val="{8940CE85-A403-425D-8F21-986E5B15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2024-06-26T10:20:00Z</dcterms:created>
  <dcterms:modified xsi:type="dcterms:W3CDTF">2024-06-26T10:20:00Z</dcterms:modified>
</cp:coreProperties>
</file>