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27449FF4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E4762B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6C23BBB3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8766B7">
        <w:rPr>
          <w:rFonts w:ascii="Arial" w:hAnsi="Arial" w:cs="Arial"/>
          <w:b/>
          <w:sz w:val="22"/>
          <w:szCs w:val="22"/>
        </w:rPr>
        <w:t>18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9491C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5D515CF0" w14:textId="77777777" w:rsidR="00F6192A" w:rsidRDefault="005E622E" w:rsidP="00F6192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 xml:space="preserve">Na potrzeby </w:t>
      </w:r>
      <w:r w:rsidR="0066631E">
        <w:rPr>
          <w:rFonts w:ascii="Arial" w:hAnsi="Arial" w:cs="Arial"/>
          <w:sz w:val="22"/>
          <w:szCs w:val="22"/>
        </w:rPr>
        <w:t>postępowania</w:t>
      </w:r>
      <w:r w:rsidRPr="0087006C">
        <w:rPr>
          <w:rFonts w:ascii="Arial" w:hAnsi="Arial" w:cs="Arial"/>
          <w:sz w:val="22"/>
          <w:szCs w:val="22"/>
        </w:rPr>
        <w:t>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F6192A">
        <w:rPr>
          <w:rFonts w:ascii="Arial" w:hAnsi="Arial" w:cs="Arial"/>
          <w:b/>
          <w:sz w:val="22"/>
          <w:szCs w:val="22"/>
        </w:rPr>
        <w:t>PREPARATY I SPRZĘT DO LECZENIA NERKOZASTĘPCZEGO</w:t>
      </w:r>
    </w:p>
    <w:p w14:paraId="3781F5AD" w14:textId="3C2B21FD" w:rsidR="00164BEE" w:rsidRDefault="00164BE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27B55191" w:rsidR="00C37CD2" w:rsidRPr="00BB78B7" w:rsidRDefault="00B678CE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 xml:space="preserve">przedmiot zamówienia posiada </w:t>
      </w:r>
      <w:r w:rsidR="00BB78B7" w:rsidRPr="009023E8">
        <w:rPr>
          <w:rFonts w:ascii="Arial" w:hAnsi="Arial" w:cs="Arial"/>
          <w:sz w:val="22"/>
          <w:szCs w:val="22"/>
        </w:rPr>
        <w:t xml:space="preserve">aktualne świadectwa rejestracyjne lub posiada Decyzję Komisji Europejskiej o udzielenie pozwolenia na dopuszczenie do obrotu oferowanego produktu na terenie Unii Europejskiej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7206F5D3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506F1"/>
    <w:rsid w:val="00290209"/>
    <w:rsid w:val="0029491C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47275"/>
    <w:rsid w:val="0056132E"/>
    <w:rsid w:val="005808EA"/>
    <w:rsid w:val="00583ED5"/>
    <w:rsid w:val="0058645C"/>
    <w:rsid w:val="005A5013"/>
    <w:rsid w:val="005B7306"/>
    <w:rsid w:val="005C0282"/>
    <w:rsid w:val="005C3627"/>
    <w:rsid w:val="005E622E"/>
    <w:rsid w:val="00637368"/>
    <w:rsid w:val="00641063"/>
    <w:rsid w:val="00664D2F"/>
    <w:rsid w:val="0066631E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766B7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B78B7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4762B"/>
    <w:rsid w:val="00E51949"/>
    <w:rsid w:val="00EB5766"/>
    <w:rsid w:val="00EC667E"/>
    <w:rsid w:val="00F46593"/>
    <w:rsid w:val="00F568D6"/>
    <w:rsid w:val="00F6192A"/>
    <w:rsid w:val="00F70072"/>
    <w:rsid w:val="00FC627C"/>
    <w:rsid w:val="00FF671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266-97B3-4DDC-88A3-137EE625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28</TotalTime>
  <Pages>1</Pages>
  <Words>77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33</cp:revision>
  <cp:lastPrinted>2010-01-07T09:39:00Z</cp:lastPrinted>
  <dcterms:created xsi:type="dcterms:W3CDTF">2021-01-28T12:14:00Z</dcterms:created>
  <dcterms:modified xsi:type="dcterms:W3CDTF">2022-09-19T08:12:00Z</dcterms:modified>
</cp:coreProperties>
</file>