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B444B" w14:textId="77777777" w:rsidR="004E74DE" w:rsidRPr="00A4771F" w:rsidRDefault="00364ABB" w:rsidP="008C46DF">
      <w:pPr>
        <w:tabs>
          <w:tab w:val="left" w:pos="3270"/>
          <w:tab w:val="left" w:pos="3765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ab/>
      </w:r>
      <w:r w:rsidR="008C46DF" w:rsidRPr="00A4771F">
        <w:rPr>
          <w:rFonts w:ascii="Arial" w:eastAsia="Calibri" w:hAnsi="Arial" w:cs="Arial"/>
          <w:sz w:val="20"/>
          <w:szCs w:val="20"/>
        </w:rPr>
        <w:tab/>
      </w:r>
      <w:r w:rsidR="008C46DF" w:rsidRPr="00A4771F">
        <w:rPr>
          <w:noProof/>
          <w:lang w:eastAsia="pl-PL"/>
        </w:rPr>
        <w:drawing>
          <wp:inline distT="0" distB="0" distL="0" distR="0" wp14:anchorId="2E57CB6E" wp14:editId="7923FA46">
            <wp:extent cx="5760720" cy="685573"/>
            <wp:effectExtent l="0" t="0" r="0" b="635"/>
            <wp:docPr id="1" name="Obraz 1" descr="\\UMS7\user\mkarpa\Desktop\10.2.2 - szkolny\10.2.2 do umowy\FE_PR-DS-UE_EFS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UMS7\user\mkarpa\Desktop\10.2.2 - szkolny\10.2.2 do umowy\FE_PR-DS-UE_EFS-poziom-PL-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7D19C" w14:textId="77777777" w:rsidR="004E74DE" w:rsidRPr="00A4771F" w:rsidRDefault="002B713A" w:rsidP="00A75CE5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 xml:space="preserve">Załącznik nr </w:t>
      </w:r>
      <w:r w:rsidR="00556FD3" w:rsidRPr="00A4771F">
        <w:rPr>
          <w:rFonts w:ascii="Arial" w:eastAsia="Calibri" w:hAnsi="Arial" w:cs="Arial"/>
          <w:sz w:val="20"/>
          <w:szCs w:val="20"/>
        </w:rPr>
        <w:t>1 do zapytania ofertowego</w:t>
      </w:r>
    </w:p>
    <w:p w14:paraId="49B0F16A" w14:textId="77777777" w:rsidR="001F417F" w:rsidRPr="00A4771F" w:rsidRDefault="001F417F" w:rsidP="00BE6A37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2A3BA4" w14:textId="77777777" w:rsidR="00BE6A37" w:rsidRPr="00A4771F" w:rsidRDefault="00BE6A37" w:rsidP="00BE6A37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 xml:space="preserve">pieczątka oferenta                                                                             </w:t>
      </w:r>
      <w:r w:rsidR="00610068" w:rsidRPr="00A4771F">
        <w:rPr>
          <w:rFonts w:ascii="Arial" w:eastAsia="Calibri" w:hAnsi="Arial" w:cs="Arial"/>
          <w:sz w:val="20"/>
          <w:szCs w:val="20"/>
        </w:rPr>
        <w:t xml:space="preserve">      </w:t>
      </w:r>
      <w:r w:rsidRPr="00A4771F">
        <w:rPr>
          <w:rFonts w:ascii="Arial" w:eastAsia="Calibri" w:hAnsi="Arial" w:cs="Arial"/>
          <w:sz w:val="20"/>
          <w:szCs w:val="20"/>
        </w:rPr>
        <w:t xml:space="preserve">  dnia..............................</w:t>
      </w:r>
      <w:r w:rsidR="00610068" w:rsidRPr="00A4771F">
        <w:rPr>
          <w:rFonts w:ascii="Arial" w:eastAsia="Calibri" w:hAnsi="Arial" w:cs="Arial"/>
          <w:sz w:val="20"/>
          <w:szCs w:val="20"/>
        </w:rPr>
        <w:t>............</w:t>
      </w:r>
    </w:p>
    <w:p w14:paraId="033EBBAD" w14:textId="77777777" w:rsidR="00BE6A37" w:rsidRPr="00A4771F" w:rsidRDefault="00BE6A37" w:rsidP="00BE6A37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 xml:space="preserve">                                                          </w:t>
      </w:r>
      <w:r w:rsidRPr="00A4771F">
        <w:rPr>
          <w:rFonts w:ascii="Arial" w:eastAsia="Calibri" w:hAnsi="Arial" w:cs="Arial"/>
          <w:b/>
          <w:sz w:val="20"/>
          <w:szCs w:val="20"/>
        </w:rPr>
        <w:t>OFERTA</w:t>
      </w:r>
    </w:p>
    <w:p w14:paraId="18B29F10" w14:textId="77777777" w:rsidR="00FB3F3C" w:rsidRPr="00A4771F" w:rsidRDefault="00FB3F3C" w:rsidP="008C46DF">
      <w:pPr>
        <w:spacing w:after="0" w:line="276" w:lineRule="auto"/>
        <w:ind w:left="6372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Gmina Siechnice</w:t>
      </w:r>
    </w:p>
    <w:p w14:paraId="178CD9AC" w14:textId="77777777" w:rsidR="00FB3F3C" w:rsidRPr="00A4771F" w:rsidRDefault="000E4FA0" w:rsidP="008C46DF">
      <w:pPr>
        <w:spacing w:after="0" w:line="276" w:lineRule="auto"/>
        <w:ind w:left="6372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u</w:t>
      </w:r>
      <w:r w:rsidR="008C46DF" w:rsidRPr="00A4771F">
        <w:rPr>
          <w:rFonts w:ascii="Arial" w:eastAsia="Calibri" w:hAnsi="Arial" w:cs="Arial"/>
          <w:sz w:val="20"/>
          <w:szCs w:val="20"/>
        </w:rPr>
        <w:t>l. Jana Pawła II 12</w:t>
      </w:r>
    </w:p>
    <w:p w14:paraId="11875016" w14:textId="77777777" w:rsidR="00FB3F3C" w:rsidRPr="00A4771F" w:rsidRDefault="00FB3F3C" w:rsidP="00BE0C02">
      <w:pPr>
        <w:spacing w:after="0" w:line="276" w:lineRule="auto"/>
        <w:ind w:left="6372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55-011 Siechnice</w:t>
      </w:r>
    </w:p>
    <w:p w14:paraId="0F18231A" w14:textId="77777777" w:rsidR="00B35BFD" w:rsidRPr="00A4771F" w:rsidRDefault="00B35BFD" w:rsidP="008C47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C075E62" w14:textId="77777777" w:rsidR="00B35BFD" w:rsidRPr="00A4771F" w:rsidRDefault="00B35BFD" w:rsidP="008C47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 xml:space="preserve">Odpowiadając na zapytanie ofertowe dotyczące zamówienia publicznego realizowanego zgodnie </w:t>
      </w:r>
      <w:r w:rsidRPr="00A4771F">
        <w:rPr>
          <w:rFonts w:ascii="Arial" w:eastAsia="Calibri" w:hAnsi="Arial" w:cs="Arial"/>
          <w:sz w:val="20"/>
          <w:szCs w:val="20"/>
        </w:rPr>
        <w:br/>
        <w:t>z Regulaminem udzielania zamówień publicznych w Urzędzie Miejskim w Siechnicach dla zadania:</w:t>
      </w:r>
    </w:p>
    <w:p w14:paraId="31BCA973" w14:textId="6AF67240" w:rsidR="00DF685B" w:rsidRPr="00A4771F" w:rsidRDefault="00DF685B" w:rsidP="008C47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 xml:space="preserve">usługa przewozu uczniów </w:t>
      </w:r>
      <w:r w:rsidR="008C4736">
        <w:rPr>
          <w:rFonts w:ascii="Arial" w:eastAsia="Calibri" w:hAnsi="Arial" w:cs="Arial"/>
          <w:sz w:val="20"/>
          <w:szCs w:val="20"/>
        </w:rPr>
        <w:t xml:space="preserve">i opiekunów z Publicznej Szkoły </w:t>
      </w:r>
      <w:r w:rsidRPr="00A4771F">
        <w:rPr>
          <w:rFonts w:ascii="Arial" w:eastAsia="Calibri" w:hAnsi="Arial" w:cs="Arial"/>
          <w:sz w:val="20"/>
          <w:szCs w:val="20"/>
        </w:rPr>
        <w:t>Podstawowej w Świętej Katarzynie, zgodnie z harmonogramem stanowiącym załącznik do niniejszego zapytania, w podziale na części:</w:t>
      </w:r>
    </w:p>
    <w:p w14:paraId="2DBD5E12" w14:textId="0B8A01D5" w:rsidR="00DF685B" w:rsidRPr="00A4771F" w:rsidRDefault="00DF685B" w:rsidP="00DF68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1)</w:t>
      </w:r>
      <w:r w:rsidR="008C4736">
        <w:rPr>
          <w:rFonts w:ascii="Arial" w:eastAsia="Calibri" w:hAnsi="Arial" w:cs="Arial"/>
          <w:sz w:val="20"/>
          <w:szCs w:val="20"/>
        </w:rPr>
        <w:t xml:space="preserve"> </w:t>
      </w:r>
      <w:r w:rsidRPr="00A4771F">
        <w:rPr>
          <w:rFonts w:ascii="Arial" w:eastAsia="Calibri" w:hAnsi="Arial" w:cs="Arial"/>
          <w:sz w:val="20"/>
          <w:szCs w:val="20"/>
        </w:rPr>
        <w:t xml:space="preserve">część 1: przewóz uczniów i opiekunów do Ogrodu Zoologicznego, ul. Wróblewskiego 1-5, 51-618 Wrocław, </w:t>
      </w:r>
    </w:p>
    <w:p w14:paraId="54CEA258" w14:textId="4874F02A" w:rsidR="00DF685B" w:rsidRPr="00A4771F" w:rsidRDefault="00DF685B" w:rsidP="00DF68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2)</w:t>
      </w:r>
      <w:r w:rsidR="008C4736">
        <w:rPr>
          <w:rFonts w:ascii="Arial" w:eastAsia="Calibri" w:hAnsi="Arial" w:cs="Arial"/>
          <w:sz w:val="20"/>
          <w:szCs w:val="20"/>
        </w:rPr>
        <w:t xml:space="preserve"> </w:t>
      </w:r>
      <w:r w:rsidRPr="00A4771F">
        <w:rPr>
          <w:rFonts w:ascii="Arial" w:eastAsia="Calibri" w:hAnsi="Arial" w:cs="Arial"/>
          <w:sz w:val="20"/>
          <w:szCs w:val="20"/>
        </w:rPr>
        <w:t xml:space="preserve">część 2: przewóz uczniów i opiekunów do </w:t>
      </w:r>
      <w:proofErr w:type="spellStart"/>
      <w:r w:rsidRPr="00A4771F">
        <w:rPr>
          <w:rFonts w:ascii="Arial" w:eastAsia="Calibri" w:hAnsi="Arial" w:cs="Arial"/>
          <w:sz w:val="20"/>
          <w:szCs w:val="20"/>
        </w:rPr>
        <w:t>ExploraPark</w:t>
      </w:r>
      <w:proofErr w:type="spellEnd"/>
      <w:r w:rsidRPr="00A4771F">
        <w:rPr>
          <w:rFonts w:ascii="Arial" w:eastAsia="Calibri" w:hAnsi="Arial" w:cs="Arial"/>
          <w:sz w:val="20"/>
          <w:szCs w:val="20"/>
        </w:rPr>
        <w:t xml:space="preserve"> Park Nauki i Techniki, ul. Moniuszki 66I, 58-300 Wałbrzych, </w:t>
      </w:r>
    </w:p>
    <w:p w14:paraId="1636E097" w14:textId="492E6668" w:rsidR="00DF685B" w:rsidRPr="00A4771F" w:rsidRDefault="00DF685B" w:rsidP="00DF68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3)</w:t>
      </w:r>
      <w:r w:rsidR="008C4736">
        <w:rPr>
          <w:rFonts w:ascii="Arial" w:eastAsia="Calibri" w:hAnsi="Arial" w:cs="Arial"/>
          <w:sz w:val="20"/>
          <w:szCs w:val="20"/>
        </w:rPr>
        <w:t xml:space="preserve"> </w:t>
      </w:r>
      <w:r w:rsidRPr="00A4771F">
        <w:rPr>
          <w:rFonts w:ascii="Arial" w:eastAsia="Calibri" w:hAnsi="Arial" w:cs="Arial"/>
          <w:sz w:val="20"/>
          <w:szCs w:val="20"/>
        </w:rPr>
        <w:t>część 3: przewóz uczniów i opiekunów do Kopalni Guido ul. 3 Maja 93, 41-800 Zabrze.</w:t>
      </w:r>
      <w:r w:rsidR="002E36DD" w:rsidRPr="00A4771F">
        <w:rPr>
          <w:rFonts w:ascii="Arial" w:eastAsia="Calibri" w:hAnsi="Arial" w:cs="Arial"/>
          <w:sz w:val="20"/>
          <w:szCs w:val="20"/>
        </w:rPr>
        <w:t xml:space="preserve"> </w:t>
      </w:r>
    </w:p>
    <w:p w14:paraId="5252B36E" w14:textId="2D513DEA" w:rsidR="00DF685B" w:rsidRPr="00A4771F" w:rsidRDefault="00DF685B" w:rsidP="00DF68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 xml:space="preserve">Usługa ta będzie realizowana w ramach projektu nr RPDS.10.02.01-02-0100/21 pn. „Równi </w:t>
      </w:r>
      <w:r w:rsidRPr="00A4771F">
        <w:rPr>
          <w:rFonts w:ascii="Arial" w:eastAsia="Calibri" w:hAnsi="Arial" w:cs="Arial"/>
          <w:sz w:val="20"/>
          <w:szCs w:val="20"/>
        </w:rPr>
        <w:br/>
        <w:t>w przyszłość – zmniejszenie negatywnych skutków wywołanych epidemią COVID-19 poprzez zapewnienie równego dostępu do wysokiej jakości edukacji uczniów uczących się na terenie Gminy Siechnice w Szkole Podstawowej nr 1 w Siechnicach, Szkole Podstawowej w Radwanicach i Publicznej Szkole Podstawowej w Świętej Katarzynie”</w:t>
      </w:r>
      <w:r w:rsidR="0095338A">
        <w:rPr>
          <w:rFonts w:ascii="Arial" w:eastAsia="Calibri" w:hAnsi="Arial" w:cs="Arial"/>
          <w:sz w:val="20"/>
          <w:szCs w:val="20"/>
        </w:rPr>
        <w:t>,</w:t>
      </w:r>
      <w:r w:rsidRPr="00A4771F">
        <w:rPr>
          <w:rFonts w:ascii="Arial" w:eastAsia="Calibri" w:hAnsi="Arial" w:cs="Arial"/>
          <w:sz w:val="20"/>
          <w:szCs w:val="20"/>
        </w:rPr>
        <w:t xml:space="preserve"> </w:t>
      </w:r>
    </w:p>
    <w:p w14:paraId="49BA741A" w14:textId="77777777" w:rsidR="00B35BFD" w:rsidRPr="00A4771F" w:rsidRDefault="00B35BFD" w:rsidP="00DF685B">
      <w:pPr>
        <w:spacing w:after="0" w:line="360" w:lineRule="auto"/>
        <w:ind w:left="2832" w:firstLine="708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(wpisać przedmiot zamówienia )</w:t>
      </w:r>
    </w:p>
    <w:p w14:paraId="1104EDED" w14:textId="77777777" w:rsidR="00B35BFD" w:rsidRPr="00A4771F" w:rsidRDefault="00B35BFD" w:rsidP="00D965C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składamy ofertę  następującej treści:</w:t>
      </w:r>
    </w:p>
    <w:p w14:paraId="052866D5" w14:textId="6D08DA02" w:rsidR="006A0479" w:rsidRPr="00A4771F" w:rsidRDefault="0048769B" w:rsidP="00D965C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 xml:space="preserve">- </w:t>
      </w:r>
      <w:r w:rsidRPr="00A4771F">
        <w:rPr>
          <w:rFonts w:ascii="Arial" w:eastAsia="Calibri" w:hAnsi="Arial" w:cs="Arial"/>
          <w:b/>
          <w:sz w:val="20"/>
          <w:szCs w:val="20"/>
          <w:u w:val="single"/>
        </w:rPr>
        <w:t>część 1</w:t>
      </w:r>
      <w:r w:rsidR="006A0479" w:rsidRPr="00A4771F">
        <w:rPr>
          <w:rFonts w:ascii="Arial" w:eastAsia="Calibri" w:hAnsi="Arial" w:cs="Arial"/>
          <w:sz w:val="20"/>
          <w:szCs w:val="20"/>
        </w:rPr>
        <w:t xml:space="preserve"> </w:t>
      </w:r>
      <w:r w:rsidR="0095338A">
        <w:rPr>
          <w:rFonts w:ascii="Arial" w:eastAsia="Calibri" w:hAnsi="Arial" w:cs="Arial"/>
          <w:sz w:val="20"/>
          <w:szCs w:val="20"/>
        </w:rPr>
        <w:t xml:space="preserve"> </w:t>
      </w:r>
      <w:r w:rsidR="006A0479" w:rsidRPr="00A4771F">
        <w:rPr>
          <w:rFonts w:ascii="Arial" w:eastAsia="Calibri" w:hAnsi="Arial" w:cs="Arial"/>
          <w:sz w:val="20"/>
          <w:szCs w:val="20"/>
        </w:rPr>
        <w:t>za cenę: ……………….zł  netto, podatek VAT    .......%,       ŁĄCZNIE: ................................ zł brutto (słownie: ........</w:t>
      </w:r>
      <w:r w:rsidRPr="00A4771F">
        <w:rPr>
          <w:rFonts w:ascii="Arial" w:eastAsia="Calibri" w:hAnsi="Arial" w:cs="Arial"/>
          <w:sz w:val="20"/>
          <w:szCs w:val="20"/>
        </w:rPr>
        <w:t>............................),</w:t>
      </w:r>
    </w:p>
    <w:p w14:paraId="79FDA2A9" w14:textId="77777777" w:rsidR="00D965C8" w:rsidRPr="00A4771F" w:rsidRDefault="00D965C8" w:rsidP="00D965C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w tym:</w:t>
      </w:r>
    </w:p>
    <w:p w14:paraId="125630D2" w14:textId="77777777" w:rsidR="00D965C8" w:rsidRPr="00A4771F" w:rsidRDefault="00D965C8" w:rsidP="00D965C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 xml:space="preserve">1) </w:t>
      </w:r>
      <w:r w:rsidR="00DF685B" w:rsidRPr="00A4771F">
        <w:rPr>
          <w:rFonts w:ascii="Arial" w:eastAsia="Calibri" w:hAnsi="Arial" w:cs="Arial"/>
          <w:sz w:val="20"/>
          <w:szCs w:val="20"/>
        </w:rPr>
        <w:t>przewóz 25</w:t>
      </w:r>
      <w:r w:rsidRPr="00A4771F">
        <w:rPr>
          <w:rFonts w:ascii="Arial" w:eastAsia="Calibri" w:hAnsi="Arial" w:cs="Arial"/>
          <w:sz w:val="20"/>
          <w:szCs w:val="20"/>
        </w:rPr>
        <w:t>.0</w:t>
      </w:r>
      <w:r w:rsidR="00DF685B" w:rsidRPr="00A4771F">
        <w:rPr>
          <w:rFonts w:ascii="Arial" w:eastAsia="Calibri" w:hAnsi="Arial" w:cs="Arial"/>
          <w:sz w:val="20"/>
          <w:szCs w:val="20"/>
        </w:rPr>
        <w:t>4</w:t>
      </w:r>
      <w:r w:rsidRPr="00A4771F">
        <w:rPr>
          <w:rFonts w:ascii="Arial" w:eastAsia="Calibri" w:hAnsi="Arial" w:cs="Arial"/>
          <w:sz w:val="20"/>
          <w:szCs w:val="20"/>
        </w:rPr>
        <w:t>.2023 r. ……………….zł  netto: ................................ zł brutto (słownie: ....................................),</w:t>
      </w:r>
      <w:bookmarkStart w:id="0" w:name="_GoBack"/>
      <w:bookmarkEnd w:id="0"/>
    </w:p>
    <w:p w14:paraId="0F9BB2D9" w14:textId="61E1AC7F" w:rsidR="00D965C8" w:rsidRPr="00A4771F" w:rsidRDefault="00D965C8" w:rsidP="00D965C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2)</w:t>
      </w:r>
      <w:r w:rsidRPr="00A4771F">
        <w:t xml:space="preserve"> </w:t>
      </w:r>
      <w:r w:rsidR="00DF685B" w:rsidRPr="00A4771F">
        <w:rPr>
          <w:rFonts w:ascii="Arial" w:eastAsia="Calibri" w:hAnsi="Arial" w:cs="Arial"/>
          <w:sz w:val="20"/>
          <w:szCs w:val="20"/>
        </w:rPr>
        <w:t>przewóz 26.0</w:t>
      </w:r>
      <w:r w:rsidR="00C464A6" w:rsidRPr="00A4771F">
        <w:rPr>
          <w:rFonts w:ascii="Arial" w:eastAsia="Calibri" w:hAnsi="Arial" w:cs="Arial"/>
          <w:sz w:val="20"/>
          <w:szCs w:val="20"/>
        </w:rPr>
        <w:t>4</w:t>
      </w:r>
      <w:r w:rsidRPr="00A4771F">
        <w:rPr>
          <w:rFonts w:ascii="Arial" w:eastAsia="Calibri" w:hAnsi="Arial" w:cs="Arial"/>
          <w:sz w:val="20"/>
          <w:szCs w:val="20"/>
        </w:rPr>
        <w:t>.2023 r. ……………….zł  netto: ................................ zł brutto (słownie: ....................................),</w:t>
      </w:r>
    </w:p>
    <w:p w14:paraId="6328D80A" w14:textId="77777777" w:rsidR="00DF685B" w:rsidRPr="00A4771F" w:rsidRDefault="00DF685B" w:rsidP="00D965C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3) przewóz 27.04.2023 r. ……………….zł  netto: ................................ zł brutto (słownie: ....................................),</w:t>
      </w:r>
    </w:p>
    <w:p w14:paraId="30F4F417" w14:textId="77777777" w:rsidR="00B35BFD" w:rsidRPr="00A4771F" w:rsidRDefault="006A0479" w:rsidP="00D965C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 xml:space="preserve">- </w:t>
      </w:r>
      <w:r w:rsidR="0048769B" w:rsidRPr="00A4771F">
        <w:rPr>
          <w:rFonts w:ascii="Arial" w:eastAsia="Calibri" w:hAnsi="Arial" w:cs="Arial"/>
          <w:b/>
          <w:sz w:val="20"/>
          <w:szCs w:val="20"/>
          <w:u w:val="single"/>
        </w:rPr>
        <w:t>część 2</w:t>
      </w:r>
      <w:r w:rsidR="0048769B" w:rsidRPr="00A4771F">
        <w:rPr>
          <w:rFonts w:ascii="Arial" w:eastAsia="Calibri" w:hAnsi="Arial" w:cs="Arial"/>
          <w:sz w:val="20"/>
          <w:szCs w:val="20"/>
        </w:rPr>
        <w:t xml:space="preserve"> </w:t>
      </w:r>
      <w:r w:rsidRPr="00A4771F">
        <w:rPr>
          <w:rFonts w:ascii="Arial" w:eastAsia="Calibri" w:hAnsi="Arial" w:cs="Arial"/>
          <w:sz w:val="20"/>
          <w:szCs w:val="20"/>
        </w:rPr>
        <w:t>za cenę: ……………….zł  netto, podatek VAT    .......%,       ŁĄCZNIE: ................................ zł brutto (słownie: ....................................)</w:t>
      </w:r>
      <w:r w:rsidR="00D965C8" w:rsidRPr="00A4771F">
        <w:rPr>
          <w:rFonts w:ascii="Arial" w:eastAsia="Calibri" w:hAnsi="Arial" w:cs="Arial"/>
          <w:sz w:val="20"/>
          <w:szCs w:val="20"/>
        </w:rPr>
        <w:t>,</w:t>
      </w:r>
    </w:p>
    <w:p w14:paraId="4044E4E1" w14:textId="77777777" w:rsidR="00D965C8" w:rsidRPr="00A4771F" w:rsidRDefault="00F54D1B" w:rsidP="00D965C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 xml:space="preserve">w </w:t>
      </w:r>
      <w:r w:rsidR="00D965C8" w:rsidRPr="00A4771F">
        <w:rPr>
          <w:rFonts w:ascii="Arial" w:eastAsia="Calibri" w:hAnsi="Arial" w:cs="Arial"/>
          <w:sz w:val="20"/>
          <w:szCs w:val="20"/>
        </w:rPr>
        <w:t>tym:</w:t>
      </w:r>
    </w:p>
    <w:p w14:paraId="2E0D735E" w14:textId="29A36193" w:rsidR="00DF685B" w:rsidRPr="00A4771F" w:rsidRDefault="00DF685B" w:rsidP="00DF68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1) przewóz 16.05.2023 r. ……………….zł  netto: ................................ zł brutto (słownie: ....................................),</w:t>
      </w:r>
    </w:p>
    <w:p w14:paraId="46DB3A37" w14:textId="425B5C6D" w:rsidR="00C464A6" w:rsidRPr="00A4771F" w:rsidRDefault="00C464A6" w:rsidP="00C464A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lastRenderedPageBreak/>
        <w:t>2) przewóz 17.05.2023 r. ……………….zł  netto: ................................ zł brutto (słownie: ....................................),</w:t>
      </w:r>
    </w:p>
    <w:p w14:paraId="550F98A4" w14:textId="0AF11E16" w:rsidR="00DF685B" w:rsidRPr="00A4771F" w:rsidRDefault="00C464A6" w:rsidP="00DF68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3</w:t>
      </w:r>
      <w:r w:rsidR="00DF685B" w:rsidRPr="00A4771F">
        <w:rPr>
          <w:rFonts w:ascii="Arial" w:eastAsia="Calibri" w:hAnsi="Arial" w:cs="Arial"/>
          <w:sz w:val="20"/>
          <w:szCs w:val="20"/>
        </w:rPr>
        <w:t>) przewóz 18.05.2023 r. ……………….zł  netto: ................................ zł brutto (słownie: ....................................),</w:t>
      </w:r>
    </w:p>
    <w:p w14:paraId="525FADF5" w14:textId="4AD4CE8F" w:rsidR="00DF685B" w:rsidRPr="00A4771F" w:rsidRDefault="00C464A6" w:rsidP="00DF68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4</w:t>
      </w:r>
      <w:r w:rsidR="00DF685B" w:rsidRPr="00A4771F">
        <w:rPr>
          <w:rFonts w:ascii="Arial" w:eastAsia="Calibri" w:hAnsi="Arial" w:cs="Arial"/>
          <w:sz w:val="20"/>
          <w:szCs w:val="20"/>
        </w:rPr>
        <w:t>) przewóz 19.05.2023 r. ……………….zł  netto: ................................ zł brutto (słownie: ....................................),</w:t>
      </w:r>
    </w:p>
    <w:p w14:paraId="3BA17CCD" w14:textId="77777777" w:rsidR="00DF685B" w:rsidRPr="00A4771F" w:rsidRDefault="00DF685B" w:rsidP="00DF68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- część 3 za cenę: ……………….zł  netto, podatek VAT    .......%,       ŁĄCZNIE: ................................ zł brutto (słownie: ....................................),</w:t>
      </w:r>
    </w:p>
    <w:p w14:paraId="3D3D946C" w14:textId="77777777" w:rsidR="00DF685B" w:rsidRPr="00A4771F" w:rsidRDefault="00DF685B" w:rsidP="00DF68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w tym:</w:t>
      </w:r>
    </w:p>
    <w:p w14:paraId="7E73C5CD" w14:textId="7B923B42" w:rsidR="00DF685B" w:rsidRPr="00A4771F" w:rsidRDefault="00DF685B" w:rsidP="00DF68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1) przewóz 01.06.2023 r. ……………….zł  netto: ................................ zł brutto (słownie: ....................................).</w:t>
      </w:r>
      <w:r w:rsidR="00A4771F" w:rsidRPr="00A4771F">
        <w:rPr>
          <w:rFonts w:ascii="Arial" w:eastAsia="Calibri" w:hAnsi="Arial" w:cs="Arial"/>
          <w:sz w:val="20"/>
          <w:szCs w:val="20"/>
        </w:rPr>
        <w:t xml:space="preserve"> </w:t>
      </w:r>
    </w:p>
    <w:p w14:paraId="3A78501F" w14:textId="77777777" w:rsidR="00B35BFD" w:rsidRPr="00A4771F" w:rsidRDefault="00E32902" w:rsidP="00DF685B">
      <w:pPr>
        <w:spacing w:after="0" w:line="360" w:lineRule="auto"/>
        <w:jc w:val="both"/>
        <w:rPr>
          <w:rFonts w:ascii="Arial" w:eastAsia="Calibri" w:hAnsi="Arial" w:cs="Arial"/>
          <w:strike/>
          <w:sz w:val="20"/>
          <w:szCs w:val="20"/>
        </w:rPr>
      </w:pPr>
      <w:r w:rsidRPr="00A4771F">
        <w:rPr>
          <w:rFonts w:ascii="Arial" w:eastAsia="Calibri" w:hAnsi="Arial" w:cs="Arial"/>
          <w:strike/>
          <w:sz w:val="20"/>
          <w:szCs w:val="20"/>
        </w:rPr>
        <w:t xml:space="preserve">2. </w:t>
      </w:r>
      <w:r w:rsidR="00B35BFD" w:rsidRPr="00A4771F">
        <w:rPr>
          <w:rFonts w:ascii="Arial" w:eastAsia="Calibri" w:hAnsi="Arial" w:cs="Arial"/>
          <w:strike/>
          <w:sz w:val="20"/>
          <w:szCs w:val="20"/>
        </w:rPr>
        <w:t>Na wykonane zamówienie udzielamy: …………………………………....gwarancji.</w:t>
      </w:r>
    </w:p>
    <w:p w14:paraId="34A67879" w14:textId="77777777" w:rsidR="00B35BFD" w:rsidRPr="00A4771F" w:rsidRDefault="00E32902" w:rsidP="00D965C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 xml:space="preserve">3. </w:t>
      </w:r>
      <w:r w:rsidR="00B35BFD" w:rsidRPr="00A4771F">
        <w:rPr>
          <w:rFonts w:ascii="Arial" w:eastAsia="Calibri" w:hAnsi="Arial" w:cs="Arial"/>
          <w:sz w:val="20"/>
          <w:szCs w:val="20"/>
        </w:rPr>
        <w:t>Oświadczamy, że zapoznaliśmy się z treścią zapytania ofertowego wraz z</w:t>
      </w:r>
      <w:r w:rsidR="00B76068" w:rsidRPr="00A4771F">
        <w:rPr>
          <w:rFonts w:ascii="Arial" w:eastAsia="Calibri" w:hAnsi="Arial" w:cs="Arial"/>
          <w:sz w:val="20"/>
          <w:szCs w:val="20"/>
        </w:rPr>
        <w:t>e</w:t>
      </w:r>
      <w:r w:rsidR="00B35BFD" w:rsidRPr="00A4771F">
        <w:rPr>
          <w:rFonts w:ascii="Arial" w:eastAsia="Calibri" w:hAnsi="Arial" w:cs="Arial"/>
          <w:sz w:val="20"/>
          <w:szCs w:val="20"/>
        </w:rPr>
        <w:t xml:space="preserve"> wszystkimi załącznikami, do treści dokumentów nie wnosimy zastrzeżeń i akceptujemy wszystkie warunki tam zawarte. W cenie naszej oferty zostały uwzględnione wszyst</w:t>
      </w:r>
      <w:r w:rsidR="008C3639" w:rsidRPr="00A4771F">
        <w:rPr>
          <w:rFonts w:ascii="Arial" w:eastAsia="Calibri" w:hAnsi="Arial" w:cs="Arial"/>
          <w:sz w:val="20"/>
          <w:szCs w:val="20"/>
        </w:rPr>
        <w:t>kie koszty wykonania zamówienia.</w:t>
      </w:r>
      <w:r w:rsidR="008C3639" w:rsidRPr="00A4771F">
        <w:rPr>
          <w:rFonts w:ascii="Arial" w:eastAsia="Calibri" w:hAnsi="Arial" w:cs="Arial"/>
          <w:sz w:val="20"/>
          <w:szCs w:val="20"/>
        </w:rPr>
        <w:br/>
      </w:r>
      <w:r w:rsidR="00B35BFD" w:rsidRPr="00A4771F">
        <w:rPr>
          <w:rFonts w:ascii="Arial" w:eastAsia="Calibri" w:hAnsi="Arial" w:cs="Arial"/>
          <w:b/>
          <w:sz w:val="20"/>
          <w:szCs w:val="20"/>
        </w:rPr>
        <w:t>W</w:t>
      </w:r>
      <w:r w:rsidR="008C3639" w:rsidRPr="00A4771F">
        <w:rPr>
          <w:rFonts w:ascii="Arial" w:eastAsia="Calibri" w:hAnsi="Arial" w:cs="Arial"/>
          <w:b/>
          <w:sz w:val="20"/>
          <w:szCs w:val="20"/>
        </w:rPr>
        <w:t xml:space="preserve"> przypadku wyboru naszej oferty</w:t>
      </w:r>
      <w:r w:rsidR="00B35BFD" w:rsidRPr="00A4771F">
        <w:rPr>
          <w:rFonts w:ascii="Arial" w:eastAsia="Calibri" w:hAnsi="Arial" w:cs="Arial"/>
          <w:b/>
          <w:sz w:val="20"/>
          <w:szCs w:val="20"/>
        </w:rPr>
        <w:t xml:space="preserve"> zobowiązujemy się podpisać umowę na warunkach przedstawionych w zapytaniu ofertowym.</w:t>
      </w:r>
      <w:r w:rsidR="00B35BFD" w:rsidRPr="00A4771F">
        <w:rPr>
          <w:rFonts w:ascii="Arial" w:eastAsia="Calibri" w:hAnsi="Arial" w:cs="Arial"/>
          <w:sz w:val="20"/>
          <w:szCs w:val="20"/>
        </w:rPr>
        <w:t xml:space="preserve"> </w:t>
      </w:r>
    </w:p>
    <w:p w14:paraId="7168912C" w14:textId="77777777" w:rsidR="001F417F" w:rsidRPr="00A4771F" w:rsidRDefault="0069459B" w:rsidP="00D965C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4</w:t>
      </w:r>
      <w:r w:rsidR="00E32902" w:rsidRPr="00A4771F">
        <w:rPr>
          <w:rFonts w:ascii="Arial" w:eastAsia="Calibri" w:hAnsi="Arial" w:cs="Arial"/>
          <w:sz w:val="20"/>
          <w:szCs w:val="20"/>
        </w:rPr>
        <w:t xml:space="preserve">. </w:t>
      </w:r>
      <w:r w:rsidR="00B35BFD" w:rsidRPr="00A4771F">
        <w:rPr>
          <w:rFonts w:ascii="Arial" w:eastAsia="Calibri" w:hAnsi="Arial" w:cs="Arial"/>
          <w:sz w:val="20"/>
          <w:szCs w:val="20"/>
        </w:rPr>
        <w:t xml:space="preserve">Oświadczamy, że firma jest/nie </w:t>
      </w:r>
      <w:r w:rsidR="00B35BFD" w:rsidRPr="00A4771F">
        <w:rPr>
          <w:rFonts w:ascii="Arial" w:eastAsia="Calibri" w:hAnsi="Arial" w:cs="Arial"/>
          <w:b/>
          <w:sz w:val="20"/>
          <w:szCs w:val="20"/>
          <w:u w:val="single"/>
        </w:rPr>
        <w:t>(właściwe podkreślić)</w:t>
      </w:r>
      <w:r w:rsidR="00B76068" w:rsidRPr="00A4771F">
        <w:rPr>
          <w:rFonts w:ascii="Arial" w:eastAsia="Calibri" w:hAnsi="Arial" w:cs="Arial"/>
          <w:sz w:val="20"/>
          <w:szCs w:val="20"/>
        </w:rPr>
        <w:t xml:space="preserve"> </w:t>
      </w:r>
      <w:r w:rsidR="00B35BFD" w:rsidRPr="00A4771F">
        <w:rPr>
          <w:rFonts w:ascii="Arial" w:eastAsia="Calibri" w:hAnsi="Arial" w:cs="Arial"/>
          <w:sz w:val="20"/>
          <w:szCs w:val="20"/>
        </w:rPr>
        <w:t xml:space="preserve"> płatnikiem podatku VAT o numerze identyfikacyjnym NIP  .......................................................</w:t>
      </w:r>
    </w:p>
    <w:p w14:paraId="53962F4F" w14:textId="77777777" w:rsidR="0069459B" w:rsidRPr="00A4771F" w:rsidRDefault="0069459B" w:rsidP="006945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 xml:space="preserve">5. </w:t>
      </w:r>
      <w:r w:rsidR="00E32902" w:rsidRPr="00A4771F">
        <w:rPr>
          <w:rFonts w:ascii="Arial" w:eastAsia="Calibri" w:hAnsi="Arial" w:cs="Arial"/>
          <w:sz w:val="20"/>
          <w:szCs w:val="20"/>
        </w:rPr>
        <w:t xml:space="preserve"> </w:t>
      </w:r>
      <w:r w:rsidRPr="00A4771F">
        <w:rPr>
          <w:rFonts w:ascii="Arial" w:hAnsi="Arial" w:cs="Arial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129, 185).</w:t>
      </w:r>
    </w:p>
    <w:p w14:paraId="43A1B9F3" w14:textId="77777777" w:rsidR="0069459B" w:rsidRPr="00A4771F" w:rsidRDefault="0069459B" w:rsidP="00D965C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67675C" w14:textId="77777777" w:rsidR="00D965C8" w:rsidRPr="00A4771F" w:rsidRDefault="00D965C8" w:rsidP="00D965C8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F50438" w14:textId="77777777" w:rsidR="00D965C8" w:rsidRPr="00A4771F" w:rsidRDefault="00D965C8" w:rsidP="00183E1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AFC358" w14:textId="77777777" w:rsidR="00BE0C02" w:rsidRPr="00A4771F" w:rsidRDefault="00D965C8" w:rsidP="00183E1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 xml:space="preserve">Załączniki: </w:t>
      </w:r>
    </w:p>
    <w:p w14:paraId="42E5C921" w14:textId="77777777" w:rsidR="00DF685B" w:rsidRPr="00A4771F" w:rsidRDefault="00DF685B" w:rsidP="00183E1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1.Załącznik nr 1 – Szczegółowy koszt przewozów.</w:t>
      </w:r>
    </w:p>
    <w:p w14:paraId="0461DFBE" w14:textId="77777777" w:rsidR="00B35BFD" w:rsidRPr="00A4771F" w:rsidRDefault="00DF685B" w:rsidP="00183E1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2.Załącznik nr 2 – Zezwolenie na wykonywanie zawodu przewoźnika drogowego i/lub licencja na wykonywanie krajowego transportu drogowego osób.</w:t>
      </w:r>
    </w:p>
    <w:p w14:paraId="39D12CF4" w14:textId="77777777" w:rsidR="00D965C8" w:rsidRPr="00A4771F" w:rsidRDefault="00D965C8" w:rsidP="00BE6A37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8B65792" w14:textId="77777777" w:rsidR="00D965C8" w:rsidRPr="00A4771F" w:rsidRDefault="00D965C8" w:rsidP="00BE6A37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4A4817" w14:textId="77777777" w:rsidR="00D965C8" w:rsidRPr="00A4771F" w:rsidRDefault="00D965C8" w:rsidP="00BE6A37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ABC8235" w14:textId="77777777" w:rsidR="00200F6F" w:rsidRPr="00A4771F" w:rsidRDefault="00200F6F" w:rsidP="00200F6F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>.                                                                              ............................................................</w:t>
      </w:r>
    </w:p>
    <w:p w14:paraId="4CDBFBCD" w14:textId="77777777" w:rsidR="00AB73CB" w:rsidRPr="00A4771F" w:rsidRDefault="00200F6F" w:rsidP="00200F6F">
      <w:pPr>
        <w:spacing w:after="20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4771F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</w:t>
      </w:r>
      <w:r w:rsidRPr="00A4771F">
        <w:rPr>
          <w:rFonts w:ascii="Arial" w:eastAsia="Calibri" w:hAnsi="Arial" w:cs="Arial"/>
          <w:sz w:val="20"/>
          <w:szCs w:val="20"/>
        </w:rPr>
        <w:tab/>
        <w:t xml:space="preserve"> podpis osoby upoważnionej</w:t>
      </w:r>
    </w:p>
    <w:sectPr w:rsidR="00AB73CB" w:rsidRPr="00A4771F" w:rsidSect="00D965C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6408D"/>
    <w:multiLevelType w:val="hybridMultilevel"/>
    <w:tmpl w:val="1B503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37"/>
    <w:rsid w:val="00092FC5"/>
    <w:rsid w:val="000E4FA0"/>
    <w:rsid w:val="00183E12"/>
    <w:rsid w:val="001902D6"/>
    <w:rsid w:val="00194F26"/>
    <w:rsid w:val="001F417F"/>
    <w:rsid w:val="00200F6F"/>
    <w:rsid w:val="002B67AF"/>
    <w:rsid w:val="002B713A"/>
    <w:rsid w:val="002E36DD"/>
    <w:rsid w:val="00364ABB"/>
    <w:rsid w:val="00372273"/>
    <w:rsid w:val="00391360"/>
    <w:rsid w:val="00401865"/>
    <w:rsid w:val="0048769B"/>
    <w:rsid w:val="004E74DE"/>
    <w:rsid w:val="00556FD3"/>
    <w:rsid w:val="00610068"/>
    <w:rsid w:val="0069459B"/>
    <w:rsid w:val="006A0479"/>
    <w:rsid w:val="0071465A"/>
    <w:rsid w:val="007E0610"/>
    <w:rsid w:val="008316AA"/>
    <w:rsid w:val="008C3639"/>
    <w:rsid w:val="008C46DF"/>
    <w:rsid w:val="008C4736"/>
    <w:rsid w:val="0095338A"/>
    <w:rsid w:val="00A4771F"/>
    <w:rsid w:val="00A61903"/>
    <w:rsid w:val="00A75CE5"/>
    <w:rsid w:val="00AB73CB"/>
    <w:rsid w:val="00AC1EE0"/>
    <w:rsid w:val="00AD31E5"/>
    <w:rsid w:val="00AE3D01"/>
    <w:rsid w:val="00B35BFD"/>
    <w:rsid w:val="00B76068"/>
    <w:rsid w:val="00B964B7"/>
    <w:rsid w:val="00BE0C02"/>
    <w:rsid w:val="00BE6A37"/>
    <w:rsid w:val="00C250EB"/>
    <w:rsid w:val="00C30042"/>
    <w:rsid w:val="00C464A6"/>
    <w:rsid w:val="00D471A0"/>
    <w:rsid w:val="00D6572C"/>
    <w:rsid w:val="00D965C8"/>
    <w:rsid w:val="00DC3FA7"/>
    <w:rsid w:val="00DF685B"/>
    <w:rsid w:val="00E207B2"/>
    <w:rsid w:val="00E32902"/>
    <w:rsid w:val="00E40C5F"/>
    <w:rsid w:val="00EF6F35"/>
    <w:rsid w:val="00F12F58"/>
    <w:rsid w:val="00F54D1B"/>
    <w:rsid w:val="00F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CD8A"/>
  <w15:chartTrackingRefBased/>
  <w15:docId w15:val="{21C13F80-C21D-4D6B-89F3-1F6F18FA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7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1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9564AEC9</Template>
  <TotalTime>147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Karpa</dc:creator>
  <cp:keywords/>
  <dc:description/>
  <cp:lastModifiedBy>Małgorzata Ciecierska</cp:lastModifiedBy>
  <cp:revision>45</cp:revision>
  <cp:lastPrinted>2018-03-22T08:59:00Z</cp:lastPrinted>
  <dcterms:created xsi:type="dcterms:W3CDTF">2014-07-17T07:35:00Z</dcterms:created>
  <dcterms:modified xsi:type="dcterms:W3CDTF">2023-04-04T05:34:00Z</dcterms:modified>
</cp:coreProperties>
</file>