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9C7B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6E8403BB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14:paraId="5990101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FE53B9">
        <w:rPr>
          <w:b/>
          <w:bCs/>
          <w:sz w:val="22"/>
        </w:rPr>
        <w:t>dodatkowe</w:t>
      </w:r>
    </w:p>
    <w:p w14:paraId="06C66FF8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05C22B41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05020BE6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3A8F1B45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14:paraId="1F16000F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2A0CF8B2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4EAD95D0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74591B89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198241D8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3524C4AD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5E99E614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511C872C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budowy</w:t>
      </w:r>
    </w:p>
    <w:p w14:paraId="4E7A9121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4F1E7947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5F1F6DE9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53C86AAC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4AB118F5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14:paraId="07174BFE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23CB12B6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995E0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F179055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2609048B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2FFFF0B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71E82BD3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72E62DE4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037B87EE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14:paraId="351A71EE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14:paraId="52918157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a)zmiana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14:paraId="331BC431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b)zmiana wykonawcy spowodowałaby istotną niedogodność lub znaczne zwiększenie kosztów dla zamawiającego,</w:t>
      </w:r>
    </w:p>
    <w:p w14:paraId="4B42609F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14:paraId="4C817EEA" w14:textId="77777777"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1EEEB7F8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7145A38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2D5E7DD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132CFB1B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14:paraId="3FA9EAFD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8BDE1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8895601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7B5222F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AED12EF" w14:textId="77777777"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13FC1499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48AEE6C8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78D85F25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1FC6FC24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2FC3A18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7F19B26D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17DF0ABE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14:paraId="62ABDA56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14:paraId="75E401BC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14:paraId="47238A19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3975C436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75F5315E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5A73D69D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28FD1B6E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11120F00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7CD623C6" w14:textId="77777777" w:rsidR="00FE7EC3" w:rsidRDefault="00FE7EC3">
      <w:pPr>
        <w:rPr>
          <w:sz w:val="22"/>
          <w:lang w:val="de-DE"/>
        </w:rPr>
      </w:pPr>
    </w:p>
    <w:p w14:paraId="3E276CA6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097FF0C1" w14:textId="77777777" w:rsidR="002F5775" w:rsidRDefault="002F5775">
      <w:pPr>
        <w:rPr>
          <w:sz w:val="22"/>
          <w:lang w:val="de-DE"/>
        </w:rPr>
      </w:pPr>
    </w:p>
    <w:p w14:paraId="0C43C46E" w14:textId="77777777" w:rsidR="00FE7EC3" w:rsidRDefault="00FE7EC3">
      <w:pPr>
        <w:rPr>
          <w:sz w:val="22"/>
          <w:lang w:val="de-DE"/>
        </w:rPr>
      </w:pPr>
    </w:p>
    <w:p w14:paraId="1ED358CD" w14:textId="77777777" w:rsidR="00FE7EC3" w:rsidRDefault="00FE7EC3">
      <w:pPr>
        <w:rPr>
          <w:sz w:val="22"/>
          <w:lang w:val="de-DE"/>
        </w:rPr>
      </w:pPr>
    </w:p>
    <w:p w14:paraId="2D0263BA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4FB89356" w14:textId="77777777" w:rsidR="002F5775" w:rsidRDefault="002F5775">
      <w:pPr>
        <w:rPr>
          <w:sz w:val="22"/>
          <w:lang w:val="de-DE"/>
        </w:rPr>
      </w:pPr>
    </w:p>
    <w:p w14:paraId="76F92FFE" w14:textId="77777777" w:rsidR="002F5775" w:rsidRDefault="002F5775">
      <w:pPr>
        <w:rPr>
          <w:sz w:val="22"/>
          <w:lang w:val="de-DE"/>
        </w:rPr>
      </w:pPr>
    </w:p>
    <w:p w14:paraId="50B316BD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017C270E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12F30820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108B6468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4E97B246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2C9F0A60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6C5DC60F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64842EB3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B5CAB" w14:textId="77777777" w:rsidR="00CD4514" w:rsidRDefault="00CD4514">
      <w:r>
        <w:separator/>
      </w:r>
    </w:p>
  </w:endnote>
  <w:endnote w:type="continuationSeparator" w:id="0">
    <w:p w14:paraId="0B518A0F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769C" w14:textId="77777777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C139C7" w14:textId="77777777" w:rsidR="00CD4514" w:rsidRDefault="00CD4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06F9B" w14:textId="77777777" w:rsidR="00CD4514" w:rsidRDefault="00CD4514">
      <w:r>
        <w:separator/>
      </w:r>
    </w:p>
  </w:footnote>
  <w:footnote w:type="continuationSeparator" w:id="0">
    <w:p w14:paraId="21846498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F2BE0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A30B43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2033" w14:textId="2AE4311A" w:rsidR="005F3376" w:rsidRPr="005F3376" w:rsidRDefault="00D9757E" w:rsidP="005F337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  <w:r w:rsidR="005F3376">
      <w:rPr>
        <w:rFonts w:ascii="Arial" w:hAnsi="Arial" w:cs="Arial"/>
        <w:sz w:val="20"/>
        <w:szCs w:val="20"/>
      </w:rPr>
      <w:t>0</w:t>
    </w:r>
  </w:p>
  <w:p w14:paraId="23D8C984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5F3376"/>
    <w:rsid w:val="00717419"/>
    <w:rsid w:val="008012FC"/>
    <w:rsid w:val="00843073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6CF7DEAE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0</TotalTime>
  <Pages>2</Pages>
  <Words>316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Szymon Felikowski</cp:lastModifiedBy>
  <cp:revision>4</cp:revision>
  <cp:lastPrinted>2019-02-04T08:30:00Z</cp:lastPrinted>
  <dcterms:created xsi:type="dcterms:W3CDTF">2019-03-14T08:00:00Z</dcterms:created>
  <dcterms:modified xsi:type="dcterms:W3CDTF">2020-05-27T07:02:00Z</dcterms:modified>
</cp:coreProperties>
</file>