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9A5B15" w:rsidRDefault="00892AB9" w:rsidP="00892AB9">
      <w:pPr>
        <w:pStyle w:val="Nagwek4"/>
        <w:rPr>
          <w:b/>
          <w:bCs w:val="0"/>
          <w:i/>
        </w:rPr>
      </w:pPr>
      <w:bookmarkStart w:id="0" w:name="zal4"/>
      <w:r w:rsidRPr="00CF7A6D">
        <w:rPr>
          <w:b/>
        </w:rPr>
        <w:t xml:space="preserve">Załącznik nr </w:t>
      </w:r>
      <w:r w:rsidR="00140DF1">
        <w:rPr>
          <w:b/>
        </w:rPr>
        <w:t>3</w:t>
      </w:r>
      <w:r w:rsidRPr="00CF7A6D">
        <w:rPr>
          <w:b/>
        </w:rPr>
        <w:t xml:space="preserve"> do SWZ</w:t>
      </w:r>
    </w:p>
    <w:p w:rsidR="00B4712C" w:rsidRPr="00516FFA" w:rsidRDefault="00B4712C" w:rsidP="00B4712C">
      <w:pPr>
        <w:pStyle w:val="Nagwek4"/>
        <w:rPr>
          <w:i/>
          <w:sz w:val="10"/>
          <w:szCs w:val="1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6638D5" w:rsidTr="00892AB9">
        <w:trPr>
          <w:trHeight w:val="2552"/>
        </w:trPr>
        <w:tc>
          <w:tcPr>
            <w:tcW w:w="5551" w:type="dxa"/>
          </w:tcPr>
          <w:bookmarkEnd w:id="0"/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WYKONAWCA: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 albo imię i nazwisko Wykonawcy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ZAMAWIAJĄCY: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i/>
              </w:rPr>
            </w:pPr>
            <w:r>
              <w:rPr>
                <w:i/>
              </w:rPr>
              <w:t xml:space="preserve">Kliniczne Centrum Ginekologii, Położnictwa i Neonatologii </w:t>
            </w:r>
            <w:r>
              <w:rPr>
                <w:i/>
              </w:rPr>
              <w:br/>
              <w:t>w Opolu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45-066 Opole, ul. Reymonta 8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NIP: 754-24-80-425</w:t>
            </w:r>
          </w:p>
          <w:p w:rsidR="00892AB9" w:rsidRPr="005F533B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 000640136</w:t>
            </w:r>
          </w:p>
        </w:tc>
      </w:tr>
    </w:tbl>
    <w:p w:rsidR="00892AB9" w:rsidRPr="00892AB9" w:rsidRDefault="00892AB9" w:rsidP="00516FFA">
      <w:pPr>
        <w:spacing w:before="120" w:line="360" w:lineRule="auto"/>
        <w:jc w:val="center"/>
        <w:rPr>
          <w:b/>
        </w:rPr>
      </w:pPr>
      <w:r w:rsidRPr="00892AB9">
        <w:rPr>
          <w:b/>
        </w:rPr>
        <w:t xml:space="preserve">OŚWIADCZENIE </w:t>
      </w:r>
      <w:r w:rsidR="003A4727">
        <w:rPr>
          <w:b/>
        </w:rPr>
        <w:t>WYKONAWCY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składane na podstawie art. </w:t>
      </w:r>
      <w:r>
        <w:rPr>
          <w:b/>
        </w:rPr>
        <w:t>1</w:t>
      </w:r>
      <w:r w:rsidRPr="0081605A">
        <w:rPr>
          <w:b/>
        </w:rPr>
        <w:t>25 ust. 1</w:t>
      </w:r>
      <w:r w:rsidR="00273C57">
        <w:rPr>
          <w:b/>
        </w:rPr>
        <w:t xml:space="preserve"> </w:t>
      </w:r>
      <w:r w:rsidRPr="0081605A">
        <w:rPr>
          <w:b/>
        </w:rPr>
        <w:t>ust</w:t>
      </w:r>
      <w:r>
        <w:rPr>
          <w:b/>
        </w:rPr>
        <w:t>awy z dnia 11</w:t>
      </w:r>
      <w:r w:rsidRPr="0081605A">
        <w:rPr>
          <w:b/>
        </w:rPr>
        <w:t xml:space="preserve"> </w:t>
      </w:r>
      <w:r>
        <w:rPr>
          <w:b/>
        </w:rPr>
        <w:t>wrześn</w:t>
      </w:r>
      <w:r w:rsidRPr="0081605A">
        <w:rPr>
          <w:b/>
        </w:rPr>
        <w:t>ia 20</w:t>
      </w:r>
      <w:r>
        <w:rPr>
          <w:b/>
        </w:rPr>
        <w:t>19</w:t>
      </w:r>
      <w:r w:rsidRPr="0081605A">
        <w:rPr>
          <w:b/>
        </w:rPr>
        <w:t xml:space="preserve"> r. 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 </w:t>
      </w:r>
      <w:r>
        <w:rPr>
          <w:b/>
        </w:rPr>
        <w:t xml:space="preserve">Prawo zamówień </w:t>
      </w:r>
      <w:r w:rsidRPr="0081605A">
        <w:rPr>
          <w:b/>
        </w:rPr>
        <w:t>publi</w:t>
      </w:r>
      <w:r w:rsidR="00892AB9">
        <w:rPr>
          <w:b/>
        </w:rPr>
        <w:t>cznych (dalej jako: ustawa Pzp)</w:t>
      </w:r>
      <w:r w:rsidR="003A4727">
        <w:rPr>
          <w:b/>
        </w:rPr>
        <w:t>,</w:t>
      </w:r>
      <w:r w:rsidRPr="0081605A">
        <w:rPr>
          <w:b/>
        </w:rPr>
        <w:t xml:space="preserve"> </w:t>
      </w:r>
    </w:p>
    <w:p w:rsidR="00B4712C" w:rsidRPr="00582D62" w:rsidRDefault="00B4712C" w:rsidP="00B4712C">
      <w:pPr>
        <w:jc w:val="both"/>
        <w:rPr>
          <w:rFonts w:ascii="Arial" w:hAnsi="Arial" w:cs="Arial"/>
          <w:sz w:val="6"/>
          <w:szCs w:val="6"/>
        </w:rPr>
      </w:pPr>
    </w:p>
    <w:p w:rsidR="00B4712C" w:rsidRPr="00DC77BE" w:rsidRDefault="003A4727" w:rsidP="003A4727">
      <w:pPr>
        <w:spacing w:line="276" w:lineRule="auto"/>
        <w:jc w:val="both"/>
      </w:pPr>
      <w:r>
        <w:t>n</w:t>
      </w:r>
      <w:r w:rsidR="00B4712C" w:rsidRPr="00DC77BE">
        <w:t xml:space="preserve">a potrzeby postępowania o udzielenie zamówienia publicznego pn. </w:t>
      </w:r>
      <w:r w:rsidR="00892AB9" w:rsidRPr="0069213F">
        <w:rPr>
          <w:b/>
          <w:i/>
        </w:rPr>
        <w:t>Prowadzenie kompleksowej obsługi w zakresie nadzoru inwestorskiego przy realizacji przebudowy pomi</w:t>
      </w:r>
      <w:r w:rsidR="00892AB9">
        <w:rPr>
          <w:b/>
          <w:i/>
        </w:rPr>
        <w:t xml:space="preserve">eszczeń higienicznosanitarnych </w:t>
      </w:r>
      <w:r w:rsidR="00892AB9" w:rsidRPr="0069213F">
        <w:rPr>
          <w:b/>
          <w:i/>
        </w:rPr>
        <w:t>w budynku „A” wraz z uzupełniającymi robotami remontowymi na I, II oraz III piętrze budynku „A” Klinicznego Centrum Ginekologi</w:t>
      </w:r>
      <w:r w:rsidR="00892AB9">
        <w:rPr>
          <w:b/>
          <w:i/>
        </w:rPr>
        <w:t xml:space="preserve">i, Położnictwa i Neonatologii </w:t>
      </w:r>
      <w:r w:rsidR="00892AB9" w:rsidRPr="0069213F">
        <w:rPr>
          <w:b/>
          <w:i/>
        </w:rPr>
        <w:t>w Opolu</w:t>
      </w:r>
      <w:r w:rsidR="00B4712C">
        <w:rPr>
          <w:i/>
        </w:rPr>
        <w:t>,</w:t>
      </w:r>
      <w:r w:rsidR="00B4712C">
        <w:t xml:space="preserve"> </w:t>
      </w:r>
      <w:r w:rsidR="00B4712C" w:rsidRPr="00DC77BE">
        <w:t xml:space="preserve">prowadzonego przez </w:t>
      </w:r>
      <w:r w:rsidR="00B4712C">
        <w:t xml:space="preserve">Kliniczne </w:t>
      </w:r>
      <w:r w:rsidR="00B4712C" w:rsidRPr="00DC77BE">
        <w:t xml:space="preserve">Centrum Ginekologii, Położnictwa i Neonatologii w Opolu w trybie </w:t>
      </w:r>
      <w:r w:rsidR="00B4712C" w:rsidRPr="003E52C4">
        <w:t>podstawowym bez negocjacji</w:t>
      </w:r>
      <w:r w:rsidR="00B4712C">
        <w:t xml:space="preserve"> o sygnaturze </w:t>
      </w:r>
      <w:r w:rsidR="00892AB9">
        <w:rPr>
          <w:b/>
        </w:rPr>
        <w:t>DZP.26.2.7</w:t>
      </w:r>
      <w:r w:rsidR="00B4712C" w:rsidRPr="00BE502E">
        <w:rPr>
          <w:b/>
        </w:rPr>
        <w:t>.2021</w:t>
      </w:r>
      <w:r w:rsidR="00B4712C" w:rsidRPr="00DC77BE">
        <w:t>:</w:t>
      </w:r>
    </w:p>
    <w:p w:rsidR="00B4712C" w:rsidRPr="0061294F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Pr="00892AB9" w:rsidRDefault="003A4727" w:rsidP="00892AB9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>O NIEPODLEGANIU WYKLUCZENIU</w:t>
      </w:r>
      <w:r w:rsidR="00277B8F">
        <w:rPr>
          <w:b/>
        </w:rPr>
        <w:t xml:space="preserve"> </w:t>
      </w:r>
    </w:p>
    <w:p w:rsidR="00277B8F" w:rsidRDefault="00277B8F" w:rsidP="00B4712C">
      <w:pPr>
        <w:spacing w:line="276" w:lineRule="auto"/>
        <w:jc w:val="both"/>
        <w:rPr>
          <w:b/>
        </w:rPr>
      </w:pPr>
    </w:p>
    <w:p w:rsidR="00892AB9" w:rsidRPr="00F13BBF" w:rsidRDefault="00892AB9" w:rsidP="00892AB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F13BBF">
        <w:t>O</w:t>
      </w:r>
      <w:r w:rsidR="00E51825">
        <w:t xml:space="preserve">świadczam, że </w:t>
      </w:r>
      <w:r w:rsidRPr="00F13BBF">
        <w:t>nie podlegam wykluczeniu z postępowania na podsta</w:t>
      </w:r>
      <w:r w:rsidR="00E51825">
        <w:t xml:space="preserve">wie </w:t>
      </w:r>
      <w:r w:rsidR="00277B8F">
        <w:t xml:space="preserve">art. 108 ust. 1 </w:t>
      </w:r>
      <w:r w:rsidR="006B16A7">
        <w:t xml:space="preserve">oraz </w:t>
      </w:r>
      <w:r w:rsidR="006B16A7" w:rsidRPr="00F13BBF">
        <w:t xml:space="preserve">art. 109 ust. 1 pkt 4 </w:t>
      </w:r>
      <w:r w:rsidR="00277B8F">
        <w:t>ustawy Pzp.</w:t>
      </w:r>
    </w:p>
    <w:p w:rsidR="00E51825" w:rsidRDefault="00277B8F" w:rsidP="006B16A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F13BBF">
        <w:t xml:space="preserve">Oświadczam, że </w:t>
      </w:r>
      <w:r w:rsidR="006B16A7">
        <w:t>podwykonawca</w:t>
      </w:r>
      <w:r w:rsidR="00E51825">
        <w:t xml:space="preserve"> niebędący podmiotem udostępniającym zasoby</w:t>
      </w:r>
    </w:p>
    <w:p w:rsidR="00E51825" w:rsidRDefault="00E51825" w:rsidP="00E51825">
      <w:pPr>
        <w:pStyle w:val="Akapitzlist"/>
        <w:spacing w:line="276" w:lineRule="auto"/>
        <w:ind w:left="284"/>
        <w:jc w:val="both"/>
      </w:pPr>
      <w:r>
        <w:t>………………………………………………………………</w:t>
      </w:r>
      <w:r w:rsidR="00D255D4">
        <w:t>…………………….</w:t>
      </w:r>
    </w:p>
    <w:p w:rsidR="00E51825" w:rsidRPr="00E51825" w:rsidRDefault="00E51825" w:rsidP="00E51825">
      <w:pPr>
        <w:pStyle w:val="Akapitzlist"/>
        <w:spacing w:line="276" w:lineRule="auto"/>
        <w:ind w:left="284"/>
        <w:jc w:val="both"/>
        <w:rPr>
          <w:i/>
          <w:sz w:val="20"/>
          <w:szCs w:val="20"/>
        </w:rPr>
      </w:pPr>
      <w:r w:rsidRPr="00E51825">
        <w:rPr>
          <w:i/>
          <w:sz w:val="20"/>
          <w:szCs w:val="20"/>
        </w:rPr>
        <w:t>(podać nazwę</w:t>
      </w:r>
      <w:r w:rsidR="00D255D4">
        <w:rPr>
          <w:i/>
          <w:sz w:val="20"/>
          <w:szCs w:val="20"/>
        </w:rPr>
        <w:t xml:space="preserve"> podwykonawcy</w:t>
      </w:r>
      <w:r>
        <w:rPr>
          <w:i/>
          <w:sz w:val="20"/>
          <w:szCs w:val="20"/>
        </w:rPr>
        <w:t>,</w:t>
      </w:r>
      <w:r w:rsidRPr="00E51825">
        <w:rPr>
          <w:i/>
          <w:sz w:val="20"/>
          <w:szCs w:val="20"/>
        </w:rPr>
        <w:t xml:space="preserve"> a także w zależności od podmiotu: NIP/PESEL</w:t>
      </w:r>
      <w:r w:rsidRPr="00E51825">
        <w:rPr>
          <w:i/>
        </w:rPr>
        <w:t>,</w:t>
      </w:r>
      <w:r w:rsidRPr="00E51825">
        <w:rPr>
          <w:i/>
          <w:sz w:val="20"/>
          <w:szCs w:val="20"/>
        </w:rPr>
        <w:t xml:space="preserve"> REGON)</w:t>
      </w:r>
    </w:p>
    <w:p w:rsidR="00277B8F" w:rsidRPr="00F13BBF" w:rsidRDefault="006B16A7" w:rsidP="00E51825">
      <w:pPr>
        <w:pStyle w:val="Akapitzlist"/>
        <w:spacing w:line="276" w:lineRule="auto"/>
        <w:ind w:left="284"/>
        <w:jc w:val="both"/>
      </w:pPr>
      <w:r>
        <w:t>nie podlega</w:t>
      </w:r>
      <w:r w:rsidR="00277B8F" w:rsidRPr="00F13BBF">
        <w:t xml:space="preserve"> wykluczen</w:t>
      </w:r>
      <w:r>
        <w:t xml:space="preserve">iu z postępowania na podstawie art. 108 ust. 1 oraz </w:t>
      </w:r>
      <w:r w:rsidRPr="00F13BBF">
        <w:t xml:space="preserve">art. 109 ust. 1 pkt 4 </w:t>
      </w:r>
      <w:r>
        <w:t>ustawy Pzp</w:t>
      </w:r>
      <w:r w:rsidR="003A4727">
        <w:t>*</w:t>
      </w:r>
    </w:p>
    <w:p w:rsidR="00277B8F" w:rsidRDefault="003A4727" w:rsidP="00892AB9">
      <w:pPr>
        <w:spacing w:line="276" w:lineRule="auto"/>
        <w:jc w:val="both"/>
        <w:rPr>
          <w:b/>
          <w:i/>
        </w:rPr>
      </w:pPr>
      <w:r w:rsidRPr="003A4727">
        <w:rPr>
          <w:b/>
          <w:i/>
        </w:rPr>
        <w:t xml:space="preserve">    *skreślić </w:t>
      </w:r>
      <w:r w:rsidR="00D255D4">
        <w:rPr>
          <w:b/>
          <w:i/>
        </w:rPr>
        <w:t xml:space="preserve">pkt 2 </w:t>
      </w:r>
      <w:bookmarkStart w:id="1" w:name="_GoBack"/>
      <w:bookmarkEnd w:id="1"/>
      <w:r w:rsidRPr="003A4727">
        <w:rPr>
          <w:b/>
          <w:i/>
        </w:rPr>
        <w:t>jeżeli nie dotyczy</w:t>
      </w:r>
    </w:p>
    <w:p w:rsidR="003A4727" w:rsidRPr="003A4727" w:rsidRDefault="003A4727" w:rsidP="00892AB9">
      <w:pPr>
        <w:spacing w:line="276" w:lineRule="auto"/>
        <w:jc w:val="both"/>
        <w:rPr>
          <w:b/>
          <w:i/>
        </w:rPr>
      </w:pPr>
    </w:p>
    <w:p w:rsidR="003A4727" w:rsidRPr="00892AB9" w:rsidRDefault="003A4727" w:rsidP="003A4727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 xml:space="preserve">O SPEŁNIANIU WARUNKÓW UDZIAŁU W POSTĘPOWANIU </w:t>
      </w:r>
    </w:p>
    <w:p w:rsidR="003A4727" w:rsidRDefault="003A4727" w:rsidP="00892AB9">
      <w:pPr>
        <w:spacing w:line="276" w:lineRule="auto"/>
        <w:jc w:val="both"/>
        <w:rPr>
          <w:b/>
        </w:rPr>
      </w:pPr>
    </w:p>
    <w:p w:rsidR="00B4712C" w:rsidRPr="00516FFA" w:rsidRDefault="00140DF1" w:rsidP="00516FFA">
      <w:pPr>
        <w:spacing w:line="276" w:lineRule="auto"/>
        <w:jc w:val="both"/>
      </w:pPr>
      <w:r>
        <w:t>Oświadczam</w:t>
      </w:r>
      <w:r w:rsidR="00E51825">
        <w:t xml:space="preserve">, </w:t>
      </w:r>
      <w:r w:rsidR="00892AB9" w:rsidRPr="0081605A">
        <w:t>że spełniam warunki udziału w postępowaniu określone przez Zamawiającego w  pkt 5.1 Specyfikacji Warunków Zamówienia.</w:t>
      </w:r>
    </w:p>
    <w:p w:rsidR="00341321" w:rsidRDefault="00341321"/>
    <w:sectPr w:rsidR="003413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FA" w:rsidRPr="00B0355D" w:rsidRDefault="00516FFA" w:rsidP="00516FFA">
    <w:pPr>
      <w:tabs>
        <w:tab w:val="right" w:pos="9813"/>
      </w:tabs>
      <w:ind w:right="-5"/>
      <w:jc w:val="center"/>
      <w:rPr>
        <w:i/>
        <w:iCs/>
        <w:spacing w:val="-6"/>
        <w:sz w:val="20"/>
        <w:szCs w:val="20"/>
      </w:rPr>
    </w:pPr>
    <w:r>
      <w:rPr>
        <w:i/>
        <w:iCs/>
        <w:spacing w:val="-6"/>
      </w:rPr>
      <w:t>„P</w:t>
    </w:r>
    <w:r w:rsidRPr="00B0355D">
      <w:rPr>
        <w:i/>
        <w:iCs/>
        <w:spacing w:val="-6"/>
        <w:sz w:val="20"/>
        <w:szCs w:val="20"/>
      </w:rPr>
      <w:t xml:space="preserve">oprawa wydajności usług medycznych w zakresie opieki nad matką i dzieckiem </w:t>
    </w:r>
    <w:r w:rsidRPr="00B0355D">
      <w:rPr>
        <w:i/>
        <w:iCs/>
        <w:spacing w:val="-6"/>
        <w:sz w:val="20"/>
        <w:szCs w:val="20"/>
      </w:rPr>
      <w:br/>
      <w:t>w Klinicznym Centrum Ginekologii, Położnictwa i Neonatologii w Opolu”</w:t>
    </w:r>
  </w:p>
  <w:p w:rsidR="00516FFA" w:rsidRPr="00FB1935" w:rsidRDefault="00516FFA" w:rsidP="00516FFA">
    <w:pPr>
      <w:autoSpaceDE w:val="0"/>
      <w:autoSpaceDN w:val="0"/>
      <w:adjustRightInd w:val="0"/>
      <w:ind w:right="-709"/>
      <w:jc w:val="center"/>
      <w:rPr>
        <w:spacing w:val="-6"/>
      </w:rPr>
    </w:pPr>
    <w:r w:rsidRPr="00B0355D">
      <w:rPr>
        <w:i/>
        <w:iCs/>
        <w:spacing w:val="-6"/>
        <w:sz w:val="20"/>
        <w:szCs w:val="20"/>
      </w:rPr>
      <w:t xml:space="preserve">Projekt współfinansowany przez Unię Europejską ze środków Europejskiego Funduszu Rozwoju Regionalnego </w:t>
    </w:r>
    <w:r w:rsidRPr="00B0355D">
      <w:rPr>
        <w:i/>
        <w:iCs/>
        <w:spacing w:val="-6"/>
        <w:sz w:val="20"/>
        <w:szCs w:val="20"/>
      </w:rPr>
      <w:br/>
      <w:t>w ramach Regionalnego Programu Operacyjnego Województwa Opolskiego na lata 2014-2020</w:t>
    </w:r>
  </w:p>
  <w:p w:rsidR="00516FFA" w:rsidRDefault="00516FFA">
    <w:pPr>
      <w:pStyle w:val="Stopka"/>
    </w:pPr>
  </w:p>
  <w:p w:rsidR="00516FFA" w:rsidRDefault="00516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FA" w:rsidRDefault="00516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51435</wp:posOffset>
          </wp:positionV>
          <wp:extent cx="6985000" cy="685800"/>
          <wp:effectExtent l="0" t="0" r="6350" b="0"/>
          <wp:wrapTight wrapText="bothSides">
            <wp:wrapPolygon edited="0">
              <wp:start x="0" y="0"/>
              <wp:lineTo x="0" y="21000"/>
              <wp:lineTo x="21561" y="21000"/>
              <wp:lineTo x="21561" y="0"/>
              <wp:lineTo x="0" y="0"/>
            </wp:wrapPolygon>
          </wp:wrapTight>
          <wp:docPr id="1" name="Obraz 1" descr="C:\Users\liliana.ciesiolkiewi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liliana.ciesiolkiewi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273C57"/>
    <w:rsid w:val="00277B8F"/>
    <w:rsid w:val="00341321"/>
    <w:rsid w:val="003A4727"/>
    <w:rsid w:val="00516FFA"/>
    <w:rsid w:val="006B16A7"/>
    <w:rsid w:val="006E0D89"/>
    <w:rsid w:val="00892AB9"/>
    <w:rsid w:val="00B4712C"/>
    <w:rsid w:val="00D255D4"/>
    <w:rsid w:val="00DD1368"/>
    <w:rsid w:val="00E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6B7FC68E</Template>
  <TotalTime>49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7</cp:revision>
  <dcterms:created xsi:type="dcterms:W3CDTF">2021-03-22T14:33:00Z</dcterms:created>
  <dcterms:modified xsi:type="dcterms:W3CDTF">2021-03-23T06:50:00Z</dcterms:modified>
</cp:coreProperties>
</file>