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B6A20" w14:textId="77777777" w:rsidR="00DA0C3D" w:rsidRPr="00007360" w:rsidRDefault="00DA0C3D" w:rsidP="00DA0C3D">
      <w:pPr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noProof/>
          <w:sz w:val="21"/>
          <w:szCs w:val="21"/>
        </w:rPr>
        <w:drawing>
          <wp:inline distT="0" distB="0" distL="0" distR="0" wp14:anchorId="345429C4" wp14:editId="1BD31D25">
            <wp:extent cx="5760720" cy="69151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315A1" w14:textId="77777777" w:rsidR="00DA0C3D" w:rsidRPr="00007360" w:rsidRDefault="00DA0C3D" w:rsidP="00DA0C3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4BB1B0AE" w14:textId="77777777" w:rsidR="00DA0C3D" w:rsidRPr="00007360" w:rsidRDefault="00DA0C3D" w:rsidP="00DA0C3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AD3F254" w14:textId="77777777" w:rsidR="00DA0C3D" w:rsidRPr="00007360" w:rsidRDefault="00DA0C3D" w:rsidP="00DA0C3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300468AB" w14:textId="77777777" w:rsidR="00DA0C3D" w:rsidRPr="00007360" w:rsidRDefault="00DA0C3D" w:rsidP="00DA0C3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34302E2E" w14:textId="77777777" w:rsidR="00DA0C3D" w:rsidRPr="00007360" w:rsidRDefault="00DA0C3D" w:rsidP="00DA0C3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37686E2F" w14:textId="77777777" w:rsidR="00DA0C3D" w:rsidRPr="00007360" w:rsidRDefault="00DA0C3D" w:rsidP="00DA0C3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              pieczęć zamawiającego</w:t>
      </w:r>
    </w:p>
    <w:p w14:paraId="3C57C1E3" w14:textId="77777777" w:rsidR="00DA0C3D" w:rsidRPr="00007360" w:rsidRDefault="00DA0C3D" w:rsidP="00DA0C3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                                                 </w:t>
      </w:r>
    </w:p>
    <w:p w14:paraId="0DB5FFE1" w14:textId="77777777" w:rsidR="00DA0C3D" w:rsidRPr="00007360" w:rsidRDefault="00DA0C3D" w:rsidP="00DA0C3D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 w:rsidRPr="00007360">
        <w:rPr>
          <w:rFonts w:ascii="Arial" w:eastAsia="Arial" w:hAnsi="Arial" w:cs="Arial"/>
          <w:b/>
          <w:sz w:val="21"/>
          <w:szCs w:val="21"/>
        </w:rPr>
        <w:t>ZAPYTANIE OFERTOWE</w:t>
      </w:r>
    </w:p>
    <w:p w14:paraId="1A26091F" w14:textId="77777777" w:rsidR="00DA0C3D" w:rsidRPr="00007360" w:rsidRDefault="00DA0C3D" w:rsidP="00DA0C3D">
      <w:pPr>
        <w:spacing w:after="0" w:line="360" w:lineRule="auto"/>
        <w:ind w:left="714"/>
        <w:jc w:val="both"/>
        <w:rPr>
          <w:rFonts w:ascii="Arial" w:eastAsia="Arial" w:hAnsi="Arial" w:cs="Arial"/>
          <w:sz w:val="21"/>
          <w:szCs w:val="21"/>
        </w:rPr>
      </w:pPr>
    </w:p>
    <w:p w14:paraId="4038AE72" w14:textId="77777777" w:rsidR="002507F5" w:rsidRPr="00007360" w:rsidRDefault="00DA0C3D" w:rsidP="004E52B5">
      <w:pP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Zgodnie z Regulaminem udzielania zamówień publicznych w Urzędzie Miejskim </w:t>
      </w:r>
      <w:r w:rsidRPr="00007360">
        <w:rPr>
          <w:rFonts w:ascii="Arial" w:eastAsia="Arial" w:hAnsi="Arial" w:cs="Arial"/>
          <w:sz w:val="21"/>
          <w:szCs w:val="21"/>
        </w:rPr>
        <w:br/>
        <w:t>w Siechnicach w zakresie</w:t>
      </w:r>
      <w:r w:rsidRPr="00007360">
        <w:rPr>
          <w:rFonts w:ascii="Arial" w:eastAsia="Arial" w:hAnsi="Arial" w:cs="Arial"/>
          <w:i/>
          <w:sz w:val="21"/>
          <w:szCs w:val="21"/>
        </w:rPr>
        <w:t xml:space="preserve"> </w:t>
      </w:r>
      <w:r w:rsidRPr="00007360">
        <w:rPr>
          <w:rFonts w:ascii="Arial" w:eastAsia="Arial" w:hAnsi="Arial" w:cs="Arial"/>
          <w:sz w:val="21"/>
          <w:szCs w:val="21"/>
        </w:rPr>
        <w:t xml:space="preserve">zamówień o wartości nie przekraczającej kwoty 130 000 złotych  </w:t>
      </w:r>
      <w:r w:rsidRPr="00007360">
        <w:rPr>
          <w:rFonts w:ascii="Arial" w:eastAsia="Arial" w:hAnsi="Arial" w:cs="Arial"/>
          <w:b/>
          <w:sz w:val="21"/>
          <w:szCs w:val="21"/>
        </w:rPr>
        <w:t xml:space="preserve">Zamawiający </w:t>
      </w:r>
      <w:r w:rsidRPr="00007360">
        <w:rPr>
          <w:rFonts w:ascii="Arial" w:eastAsia="Arial" w:hAnsi="Arial" w:cs="Arial"/>
          <w:b/>
          <w:color w:val="000000"/>
          <w:sz w:val="21"/>
          <w:szCs w:val="21"/>
        </w:rPr>
        <w:t>Gmina Siechnice</w:t>
      </w:r>
      <w:r w:rsidRPr="00007360">
        <w:rPr>
          <w:rFonts w:ascii="Arial" w:eastAsia="Arial" w:hAnsi="Arial" w:cs="Arial"/>
          <w:color w:val="000000"/>
          <w:sz w:val="21"/>
          <w:szCs w:val="21"/>
        </w:rPr>
        <w:t xml:space="preserve">, ul. Jana Pawła II 12, 55-011 Siechnice </w:t>
      </w:r>
      <w:r w:rsidRPr="00007360">
        <w:rPr>
          <w:rFonts w:ascii="Arial" w:eastAsia="Arial" w:hAnsi="Arial" w:cs="Arial"/>
          <w:sz w:val="21"/>
          <w:szCs w:val="21"/>
        </w:rPr>
        <w:t xml:space="preserve">zaprasza do udziału </w:t>
      </w:r>
      <w:r w:rsidRPr="00007360">
        <w:rPr>
          <w:rFonts w:ascii="Arial" w:eastAsia="Arial" w:hAnsi="Arial" w:cs="Arial"/>
          <w:sz w:val="21"/>
          <w:szCs w:val="21"/>
        </w:rPr>
        <w:br/>
        <w:t>w postępowaniu na:</w:t>
      </w:r>
      <w:r w:rsidRPr="00007360">
        <w:rPr>
          <w:rFonts w:ascii="Arial" w:eastAsia="Arial" w:hAnsi="Arial" w:cs="Arial"/>
          <w:color w:val="000000"/>
          <w:sz w:val="21"/>
          <w:szCs w:val="21"/>
        </w:rPr>
        <w:t xml:space="preserve"> usługę przewozu uczniów i opiekunów </w:t>
      </w:r>
      <w:r w:rsidR="00E26359">
        <w:rPr>
          <w:rFonts w:ascii="Arial" w:eastAsia="Arial" w:hAnsi="Arial" w:cs="Arial"/>
          <w:color w:val="000000"/>
          <w:sz w:val="21"/>
          <w:szCs w:val="21"/>
        </w:rPr>
        <w:t xml:space="preserve">z </w:t>
      </w:r>
      <w:r w:rsidR="00294D56">
        <w:rPr>
          <w:rFonts w:ascii="Arial" w:eastAsia="Arial" w:hAnsi="Arial" w:cs="Arial"/>
          <w:color w:val="000000"/>
          <w:sz w:val="21"/>
          <w:szCs w:val="21"/>
        </w:rPr>
        <w:t>Publicznej Szkoły</w:t>
      </w:r>
      <w:r w:rsidR="00440C2F" w:rsidRPr="00007360">
        <w:rPr>
          <w:rFonts w:ascii="Arial" w:eastAsia="Arial" w:hAnsi="Arial" w:cs="Arial"/>
          <w:color w:val="000000"/>
          <w:sz w:val="21"/>
          <w:szCs w:val="21"/>
        </w:rPr>
        <w:t xml:space="preserve"> Podstawowej </w:t>
      </w:r>
      <w:r w:rsidR="00AC0B4C">
        <w:rPr>
          <w:rFonts w:ascii="Arial" w:eastAsia="Arial" w:hAnsi="Arial" w:cs="Arial"/>
          <w:color w:val="000000"/>
          <w:sz w:val="21"/>
          <w:szCs w:val="21"/>
        </w:rPr>
        <w:br/>
      </w:r>
      <w:r w:rsidR="00440C2F" w:rsidRPr="00007360">
        <w:rPr>
          <w:rFonts w:ascii="Arial" w:eastAsia="Arial" w:hAnsi="Arial" w:cs="Arial"/>
          <w:color w:val="000000"/>
          <w:sz w:val="21"/>
          <w:szCs w:val="21"/>
        </w:rPr>
        <w:t xml:space="preserve">w Świętej Katarzynie, </w:t>
      </w:r>
      <w:r w:rsidRPr="00007360">
        <w:rPr>
          <w:rFonts w:ascii="Arial" w:eastAsia="Arial" w:hAnsi="Arial" w:cs="Arial"/>
          <w:color w:val="000000"/>
          <w:sz w:val="21"/>
          <w:szCs w:val="21"/>
        </w:rPr>
        <w:t>zgodnie z harmonogramem stanowiącym załącznik do niniejszego zapytania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t>, w podziale na części:</w:t>
      </w:r>
    </w:p>
    <w:p w14:paraId="5989307E" w14:textId="77777777" w:rsidR="002507F5" w:rsidRPr="00007360" w:rsidRDefault="00AC0B4C" w:rsidP="002507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</w:t>
      </w:r>
      <w:r w:rsidR="00007360">
        <w:rPr>
          <w:rFonts w:ascii="Arial" w:eastAsia="Arial" w:hAnsi="Arial" w:cs="Arial"/>
          <w:color w:val="000000"/>
          <w:sz w:val="21"/>
          <w:szCs w:val="21"/>
        </w:rPr>
        <w:t>zęść 1: p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t xml:space="preserve">rzewóz </w:t>
      </w:r>
      <w:r w:rsidR="00007360">
        <w:rPr>
          <w:rFonts w:ascii="Arial" w:eastAsia="Arial" w:hAnsi="Arial" w:cs="Arial"/>
          <w:color w:val="000000"/>
          <w:sz w:val="21"/>
          <w:szCs w:val="21"/>
        </w:rPr>
        <w:t xml:space="preserve">uczniów i opiekunów 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t xml:space="preserve">do </w:t>
      </w:r>
      <w:r w:rsidR="002507F5" w:rsidRPr="00007360">
        <w:rPr>
          <w:rFonts w:ascii="Arial" w:hAnsi="Arial" w:cs="Arial"/>
          <w:sz w:val="21"/>
          <w:szCs w:val="21"/>
        </w:rPr>
        <w:t>Ogrodu Zoologicznego, ul. Wróblewskiego 1-5, 51-618 Wrocław</w:t>
      </w:r>
      <w:r w:rsidR="00007360">
        <w:rPr>
          <w:rFonts w:ascii="Arial" w:hAnsi="Arial" w:cs="Arial"/>
          <w:sz w:val="21"/>
          <w:szCs w:val="21"/>
        </w:rPr>
        <w:t>,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7F162CE2" w14:textId="77777777" w:rsidR="002507F5" w:rsidRPr="00007360" w:rsidRDefault="00AC0B4C" w:rsidP="002507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</w:t>
      </w:r>
      <w:r w:rsidR="00007360">
        <w:rPr>
          <w:rFonts w:ascii="Arial" w:eastAsia="Arial" w:hAnsi="Arial" w:cs="Arial"/>
          <w:color w:val="000000"/>
          <w:sz w:val="21"/>
          <w:szCs w:val="21"/>
        </w:rPr>
        <w:t>zęść 2: p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t xml:space="preserve">rzewóz </w:t>
      </w:r>
      <w:r w:rsidR="00007360">
        <w:rPr>
          <w:rFonts w:ascii="Arial" w:eastAsia="Arial" w:hAnsi="Arial" w:cs="Arial"/>
          <w:color w:val="000000"/>
          <w:sz w:val="21"/>
          <w:szCs w:val="21"/>
        </w:rPr>
        <w:t xml:space="preserve">uczniów i opiekunów 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t xml:space="preserve">do </w:t>
      </w:r>
      <w:proofErr w:type="spellStart"/>
      <w:r w:rsidR="002507F5" w:rsidRPr="00007360">
        <w:rPr>
          <w:rStyle w:val="lrzxr"/>
          <w:rFonts w:ascii="Arial" w:hAnsi="Arial" w:cs="Arial"/>
          <w:sz w:val="21"/>
          <w:szCs w:val="21"/>
        </w:rPr>
        <w:t>Expl</w:t>
      </w:r>
      <w:r w:rsidR="00007360">
        <w:rPr>
          <w:rStyle w:val="lrzxr"/>
          <w:rFonts w:ascii="Arial" w:hAnsi="Arial" w:cs="Arial"/>
          <w:sz w:val="21"/>
          <w:szCs w:val="21"/>
        </w:rPr>
        <w:t>oraPark</w:t>
      </w:r>
      <w:proofErr w:type="spellEnd"/>
      <w:r w:rsidR="00007360">
        <w:rPr>
          <w:rStyle w:val="lrzxr"/>
          <w:rFonts w:ascii="Arial" w:hAnsi="Arial" w:cs="Arial"/>
          <w:sz w:val="21"/>
          <w:szCs w:val="21"/>
        </w:rPr>
        <w:t xml:space="preserve"> Park Nauki i Techniki, </w:t>
      </w:r>
      <w:r w:rsidR="002507F5" w:rsidRPr="00007360">
        <w:rPr>
          <w:rStyle w:val="lrzxr"/>
          <w:rFonts w:ascii="Arial" w:hAnsi="Arial" w:cs="Arial"/>
          <w:sz w:val="21"/>
          <w:szCs w:val="21"/>
        </w:rPr>
        <w:t>ul. Moniuszki 66I, 58-300 Wałbrzych</w:t>
      </w:r>
      <w:r w:rsidR="00007360">
        <w:rPr>
          <w:rStyle w:val="lrzxr"/>
          <w:rFonts w:ascii="Arial" w:hAnsi="Arial" w:cs="Arial"/>
          <w:sz w:val="21"/>
          <w:szCs w:val="21"/>
        </w:rPr>
        <w:t>,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10C4D583" w14:textId="25E26C75" w:rsidR="002507F5" w:rsidRPr="00007360" w:rsidRDefault="00AC0B4C" w:rsidP="000073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</w:t>
      </w:r>
      <w:r w:rsidR="00007360">
        <w:rPr>
          <w:rFonts w:ascii="Arial" w:eastAsia="Arial" w:hAnsi="Arial" w:cs="Arial"/>
          <w:sz w:val="21"/>
          <w:szCs w:val="21"/>
        </w:rPr>
        <w:t>zęść 3: p</w:t>
      </w:r>
      <w:r w:rsidR="00007360" w:rsidRPr="00007360">
        <w:rPr>
          <w:rFonts w:ascii="Arial" w:eastAsia="Arial" w:hAnsi="Arial" w:cs="Arial"/>
          <w:sz w:val="21"/>
          <w:szCs w:val="21"/>
        </w:rPr>
        <w:t xml:space="preserve">rzewóz </w:t>
      </w:r>
      <w:r w:rsidR="00007360">
        <w:rPr>
          <w:rFonts w:ascii="Arial" w:eastAsia="Arial" w:hAnsi="Arial" w:cs="Arial"/>
          <w:color w:val="000000"/>
          <w:sz w:val="21"/>
          <w:szCs w:val="21"/>
        </w:rPr>
        <w:t xml:space="preserve">uczniów i opiekunów </w:t>
      </w:r>
      <w:r w:rsidR="00007360" w:rsidRPr="00007360">
        <w:rPr>
          <w:rFonts w:ascii="Arial" w:eastAsia="Arial" w:hAnsi="Arial" w:cs="Arial"/>
          <w:sz w:val="21"/>
          <w:szCs w:val="21"/>
        </w:rPr>
        <w:t>do Kopalni Guido ul. 3 Maja 93, 41-800 Zabrze.</w:t>
      </w:r>
    </w:p>
    <w:p w14:paraId="6A3FBC5B" w14:textId="77777777" w:rsidR="00DA0C3D" w:rsidRPr="00007360" w:rsidRDefault="00DA0C3D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color w:val="000000"/>
          <w:sz w:val="21"/>
          <w:szCs w:val="21"/>
        </w:rPr>
        <w:t xml:space="preserve">Usługa ta będzie realizowana </w:t>
      </w:r>
      <w:r w:rsidR="00580AAB" w:rsidRPr="00007360">
        <w:rPr>
          <w:rFonts w:ascii="Arial" w:eastAsia="Arial" w:hAnsi="Arial" w:cs="Arial"/>
          <w:color w:val="000000"/>
          <w:sz w:val="21"/>
          <w:szCs w:val="21"/>
        </w:rPr>
        <w:t xml:space="preserve">w ramach </w:t>
      </w:r>
      <w:r w:rsidRPr="00007360">
        <w:rPr>
          <w:rFonts w:ascii="Arial" w:eastAsia="Arial" w:hAnsi="Arial" w:cs="Arial"/>
          <w:color w:val="000000"/>
          <w:sz w:val="21"/>
          <w:szCs w:val="21"/>
        </w:rPr>
        <w:t xml:space="preserve">projektu nr RPDS.10.02.01-02-0100/21 pn. „Równi 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br/>
      </w:r>
      <w:r w:rsidRPr="00007360">
        <w:rPr>
          <w:rFonts w:ascii="Arial" w:eastAsia="Arial" w:hAnsi="Arial" w:cs="Arial"/>
          <w:color w:val="000000"/>
          <w:sz w:val="21"/>
          <w:szCs w:val="21"/>
        </w:rPr>
        <w:t xml:space="preserve">w przyszłość – zmniejszenie negatywnych skutków wywołanych epidemią COVID-19 poprzez zapewnienie równego dostępu do wysokiej jakości edukacji uczniów uczących się na terenie Gminy Siechnice w Szkole Podstawowej nr 1 w Siechnicach, Szkole Podstawowej w Radwanicach </w:t>
      </w:r>
      <w:r w:rsidR="002507F5" w:rsidRPr="00007360">
        <w:rPr>
          <w:rFonts w:ascii="Arial" w:eastAsia="Arial" w:hAnsi="Arial" w:cs="Arial"/>
          <w:color w:val="000000"/>
          <w:sz w:val="21"/>
          <w:szCs w:val="21"/>
        </w:rPr>
        <w:br/>
      </w:r>
      <w:r w:rsidRPr="00007360">
        <w:rPr>
          <w:rFonts w:ascii="Arial" w:eastAsia="Arial" w:hAnsi="Arial" w:cs="Arial"/>
          <w:color w:val="000000"/>
          <w:sz w:val="21"/>
          <w:szCs w:val="21"/>
        </w:rPr>
        <w:t>i</w:t>
      </w:r>
      <w:r w:rsidR="00580AAB" w:rsidRPr="00007360">
        <w:rPr>
          <w:rFonts w:ascii="Arial" w:eastAsia="Arial" w:hAnsi="Arial" w:cs="Arial"/>
          <w:color w:val="000000"/>
          <w:sz w:val="21"/>
          <w:szCs w:val="21"/>
        </w:rPr>
        <w:t xml:space="preserve"> Publicznej Szkole Podstawowej </w:t>
      </w:r>
      <w:r w:rsidRPr="00007360">
        <w:rPr>
          <w:rFonts w:ascii="Arial" w:eastAsia="Arial" w:hAnsi="Arial" w:cs="Arial"/>
          <w:color w:val="000000"/>
          <w:sz w:val="21"/>
          <w:szCs w:val="21"/>
        </w:rPr>
        <w:t>w Świętej Katarzynie”.</w:t>
      </w:r>
      <w:r w:rsidRPr="00007360">
        <w:rPr>
          <w:sz w:val="21"/>
          <w:szCs w:val="21"/>
        </w:rPr>
        <w:t xml:space="preserve"> </w:t>
      </w:r>
    </w:p>
    <w:p w14:paraId="2A29F0FC" w14:textId="77777777" w:rsidR="00DA0C3D" w:rsidRPr="00AC0B4C" w:rsidRDefault="00DA0C3D" w:rsidP="004E52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AC0B4C">
        <w:rPr>
          <w:rFonts w:ascii="Arial" w:eastAsia="Arial" w:hAnsi="Arial" w:cs="Arial"/>
          <w:b/>
          <w:color w:val="000000"/>
          <w:sz w:val="21"/>
          <w:szCs w:val="21"/>
        </w:rPr>
        <w:t xml:space="preserve">Przedmiot zamówienia: </w:t>
      </w:r>
    </w:p>
    <w:p w14:paraId="260ECC0A" w14:textId="77777777" w:rsidR="0000736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Część 1:</w:t>
      </w:r>
      <w:r w:rsidRPr="00007360">
        <w:t xml:space="preserve"> </w:t>
      </w:r>
      <w:r w:rsidRPr="00007360">
        <w:rPr>
          <w:rFonts w:ascii="Arial" w:eastAsia="Arial" w:hAnsi="Arial" w:cs="Arial"/>
          <w:sz w:val="21"/>
          <w:szCs w:val="21"/>
        </w:rPr>
        <w:t>przewóz uczniów i opiekunów do Ogrodu Zoologicznego, ul. Wróblewskiego 1-5, 51-618 Wrocław</w:t>
      </w:r>
      <w:r>
        <w:rPr>
          <w:rFonts w:ascii="Arial" w:eastAsia="Arial" w:hAnsi="Arial" w:cs="Arial"/>
          <w:sz w:val="21"/>
          <w:szCs w:val="21"/>
        </w:rPr>
        <w:t>:</w:t>
      </w:r>
    </w:p>
    <w:p w14:paraId="20B662F7" w14:textId="77777777" w:rsidR="0000736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- 25.04.2023 r. – 88 uczniów i ok. 8 opiekunów,</w:t>
      </w:r>
    </w:p>
    <w:p w14:paraId="0FFF7493" w14:textId="77777777" w:rsidR="0000736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- 26.</w:t>
      </w:r>
      <w:r w:rsidRPr="00007360">
        <w:rPr>
          <w:rFonts w:ascii="Arial" w:eastAsia="Arial" w:hAnsi="Arial" w:cs="Arial"/>
          <w:sz w:val="21"/>
          <w:szCs w:val="21"/>
        </w:rPr>
        <w:t>04.2023 r. – 88 uczniów i ok. 8 opiekunów,</w:t>
      </w:r>
    </w:p>
    <w:p w14:paraId="5627F2E2" w14:textId="77777777" w:rsidR="0000736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- 27.04.2023 r. – 45 uczniów i ok. 4 opiekunów.</w:t>
      </w:r>
    </w:p>
    <w:p w14:paraId="559DACE1" w14:textId="77777777" w:rsidR="00007360" w:rsidRPr="001C414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Część 2: </w:t>
      </w:r>
      <w:r w:rsidRPr="00007360">
        <w:rPr>
          <w:rFonts w:ascii="Arial" w:eastAsia="Arial" w:hAnsi="Arial" w:cs="Arial"/>
          <w:sz w:val="21"/>
          <w:szCs w:val="21"/>
        </w:rPr>
        <w:t xml:space="preserve">przewóz uczniów i opiekunów do </w:t>
      </w:r>
      <w:proofErr w:type="spellStart"/>
      <w:r w:rsidRPr="00007360">
        <w:rPr>
          <w:rFonts w:ascii="Arial" w:eastAsia="Arial" w:hAnsi="Arial" w:cs="Arial"/>
          <w:sz w:val="21"/>
          <w:szCs w:val="21"/>
        </w:rPr>
        <w:t>ExploraPark</w:t>
      </w:r>
      <w:proofErr w:type="spellEnd"/>
      <w:r w:rsidRPr="00007360">
        <w:rPr>
          <w:rFonts w:ascii="Arial" w:eastAsia="Arial" w:hAnsi="Arial" w:cs="Arial"/>
          <w:sz w:val="21"/>
          <w:szCs w:val="21"/>
        </w:rPr>
        <w:t xml:space="preserve"> Park Nauki i Techniki, ul. Moniuszki 66I, </w:t>
      </w:r>
      <w:r w:rsidRPr="001C4140">
        <w:rPr>
          <w:rFonts w:ascii="Arial" w:eastAsia="Arial" w:hAnsi="Arial" w:cs="Arial"/>
          <w:sz w:val="21"/>
          <w:szCs w:val="21"/>
        </w:rPr>
        <w:t>58-300 Wałbrzych:</w:t>
      </w:r>
    </w:p>
    <w:p w14:paraId="1CFE1958" w14:textId="77777777" w:rsidR="00007360" w:rsidRPr="001C4140" w:rsidRDefault="001C414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1C4140">
        <w:rPr>
          <w:rFonts w:ascii="Arial" w:eastAsia="Arial" w:hAnsi="Arial" w:cs="Arial"/>
          <w:sz w:val="21"/>
          <w:szCs w:val="21"/>
        </w:rPr>
        <w:t>- 16.05.2023 r. - 50</w:t>
      </w:r>
      <w:r w:rsidR="00007360" w:rsidRPr="001C4140">
        <w:rPr>
          <w:rFonts w:ascii="Arial" w:eastAsia="Arial" w:hAnsi="Arial" w:cs="Arial"/>
          <w:sz w:val="21"/>
          <w:szCs w:val="21"/>
        </w:rPr>
        <w:t xml:space="preserve"> uczniów i ok. 4 opiekunów,</w:t>
      </w:r>
    </w:p>
    <w:p w14:paraId="5B1F0422" w14:textId="77777777" w:rsidR="001C4140" w:rsidRPr="001C4140" w:rsidRDefault="001C414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1C4140">
        <w:rPr>
          <w:rFonts w:ascii="Arial" w:eastAsia="Arial" w:hAnsi="Arial" w:cs="Arial"/>
          <w:sz w:val="21"/>
          <w:szCs w:val="21"/>
        </w:rPr>
        <w:t>- 17.05.2023 r. – 46 uczniów  i ok. 4 opiekunów,</w:t>
      </w:r>
    </w:p>
    <w:p w14:paraId="4FEE6AE9" w14:textId="77777777" w:rsidR="00007360" w:rsidRPr="001C414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1C4140">
        <w:rPr>
          <w:rFonts w:ascii="Arial" w:eastAsia="Arial" w:hAnsi="Arial" w:cs="Arial"/>
          <w:sz w:val="21"/>
          <w:szCs w:val="21"/>
        </w:rPr>
        <w:t>- 18.05.2023 r. - 42 uczniów i ok. 3 opiekunów,</w:t>
      </w:r>
    </w:p>
    <w:p w14:paraId="08884F54" w14:textId="77777777" w:rsidR="00007360" w:rsidRPr="001C414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1C4140">
        <w:rPr>
          <w:rFonts w:ascii="Arial" w:eastAsia="Arial" w:hAnsi="Arial" w:cs="Arial"/>
          <w:sz w:val="21"/>
          <w:szCs w:val="21"/>
        </w:rPr>
        <w:t>- 19.05.2023 r. - 47 uczniów i ok. 4 opiekunów.</w:t>
      </w:r>
    </w:p>
    <w:p w14:paraId="70580575" w14:textId="7A679A38" w:rsidR="0000736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Część 3: przewóz uczniów i opiekunów do Kopalni Guido ul. 3 Maja 93, 41-800 Zabrze</w:t>
      </w:r>
      <w:r>
        <w:rPr>
          <w:rFonts w:ascii="Arial" w:eastAsia="Arial" w:hAnsi="Arial" w:cs="Arial"/>
          <w:sz w:val="21"/>
          <w:szCs w:val="21"/>
        </w:rPr>
        <w:t>:</w:t>
      </w:r>
    </w:p>
    <w:p w14:paraId="7BD63F54" w14:textId="77777777" w:rsidR="00007360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- 01.06.2023 r. – 100 uczniów i ok. 10 opiekunów. </w:t>
      </w:r>
    </w:p>
    <w:p w14:paraId="65487405" w14:textId="77777777" w:rsidR="00007360" w:rsidRPr="00AC0B4C" w:rsidRDefault="00007360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AC0B4C">
        <w:rPr>
          <w:rFonts w:ascii="Arial" w:eastAsia="Arial" w:hAnsi="Arial" w:cs="Arial"/>
          <w:sz w:val="21"/>
          <w:szCs w:val="21"/>
        </w:rPr>
        <w:t xml:space="preserve">Szczegółowy zakres usługi określa załącznik nr 3 do zapytania </w:t>
      </w:r>
      <w:r w:rsidR="00DE7E52" w:rsidRPr="00AC0B4C">
        <w:rPr>
          <w:rFonts w:ascii="Arial" w:eastAsia="Arial" w:hAnsi="Arial" w:cs="Arial"/>
          <w:sz w:val="21"/>
          <w:szCs w:val="21"/>
        </w:rPr>
        <w:t>ofertowego</w:t>
      </w:r>
      <w:r w:rsidRPr="00AC0B4C">
        <w:rPr>
          <w:rFonts w:ascii="Arial" w:eastAsia="Arial" w:hAnsi="Arial" w:cs="Arial"/>
          <w:sz w:val="21"/>
          <w:szCs w:val="21"/>
        </w:rPr>
        <w:t>.</w:t>
      </w:r>
    </w:p>
    <w:p w14:paraId="2797E36C" w14:textId="0133A7D8" w:rsidR="00DA0C3D" w:rsidRPr="00007360" w:rsidRDefault="00DA0C3D" w:rsidP="009565F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Usługa przewozu uczniów i opiekunów z</w:t>
      </w:r>
      <w:r w:rsidR="00440C2F" w:rsidRPr="00007360">
        <w:rPr>
          <w:rFonts w:ascii="Arial" w:eastAsia="Arial" w:hAnsi="Arial" w:cs="Arial"/>
          <w:sz w:val="21"/>
          <w:szCs w:val="21"/>
        </w:rPr>
        <w:t>e</w:t>
      </w:r>
      <w:r w:rsidRPr="00007360">
        <w:rPr>
          <w:rFonts w:ascii="Arial" w:eastAsia="Arial" w:hAnsi="Arial" w:cs="Arial"/>
          <w:sz w:val="21"/>
          <w:szCs w:val="21"/>
        </w:rPr>
        <w:t xml:space="preserve"> </w:t>
      </w:r>
      <w:r w:rsidR="00440C2F" w:rsidRPr="00007360">
        <w:rPr>
          <w:rFonts w:ascii="Arial" w:eastAsia="Arial" w:hAnsi="Arial" w:cs="Arial"/>
          <w:sz w:val="21"/>
          <w:szCs w:val="21"/>
        </w:rPr>
        <w:t>szkoły</w:t>
      </w:r>
      <w:r w:rsidRPr="00007360">
        <w:rPr>
          <w:rFonts w:ascii="Arial" w:eastAsia="Arial" w:hAnsi="Arial" w:cs="Arial"/>
          <w:sz w:val="21"/>
          <w:szCs w:val="21"/>
        </w:rPr>
        <w:t xml:space="preserve"> podstawow</w:t>
      </w:r>
      <w:r w:rsidR="00440C2F" w:rsidRPr="00007360">
        <w:rPr>
          <w:rFonts w:ascii="Arial" w:eastAsia="Arial" w:hAnsi="Arial" w:cs="Arial"/>
          <w:sz w:val="21"/>
          <w:szCs w:val="21"/>
        </w:rPr>
        <w:t>ej</w:t>
      </w:r>
      <w:r w:rsidRPr="00007360">
        <w:rPr>
          <w:rFonts w:ascii="Arial" w:eastAsia="Arial" w:hAnsi="Arial" w:cs="Arial"/>
          <w:sz w:val="21"/>
          <w:szCs w:val="21"/>
        </w:rPr>
        <w:t xml:space="preserve"> z terenu Gminy Siechnice  </w:t>
      </w:r>
      <w:r w:rsidR="00007360">
        <w:rPr>
          <w:rFonts w:ascii="Arial" w:eastAsia="Arial" w:hAnsi="Arial" w:cs="Arial"/>
          <w:sz w:val="21"/>
          <w:szCs w:val="21"/>
        </w:rPr>
        <w:br/>
      </w:r>
      <w:r w:rsidRPr="00007360">
        <w:rPr>
          <w:rFonts w:ascii="Arial" w:eastAsia="Arial" w:hAnsi="Arial" w:cs="Arial"/>
          <w:sz w:val="21"/>
          <w:szCs w:val="21"/>
        </w:rPr>
        <w:t xml:space="preserve">tj. </w:t>
      </w:r>
      <w:r w:rsidR="00440C2F" w:rsidRPr="00007360">
        <w:rPr>
          <w:rFonts w:ascii="Arial" w:eastAsia="Arial" w:hAnsi="Arial" w:cs="Arial"/>
          <w:sz w:val="21"/>
          <w:szCs w:val="21"/>
        </w:rPr>
        <w:t>Publicznej Szko</w:t>
      </w:r>
      <w:r w:rsidR="009565F5">
        <w:rPr>
          <w:rFonts w:ascii="Arial" w:eastAsia="Arial" w:hAnsi="Arial" w:cs="Arial"/>
          <w:sz w:val="21"/>
          <w:szCs w:val="21"/>
        </w:rPr>
        <w:t>ły</w:t>
      </w:r>
      <w:r w:rsidR="00440C2F" w:rsidRPr="00007360">
        <w:rPr>
          <w:rFonts w:ascii="Arial" w:eastAsia="Arial" w:hAnsi="Arial" w:cs="Arial"/>
          <w:sz w:val="21"/>
          <w:szCs w:val="21"/>
        </w:rPr>
        <w:t xml:space="preserve"> Podstawowej w Świętej Katarzynie</w:t>
      </w:r>
      <w:r w:rsidR="007E21C4" w:rsidRPr="00007360">
        <w:rPr>
          <w:rFonts w:ascii="Arial" w:eastAsia="Arial" w:hAnsi="Arial" w:cs="Arial"/>
          <w:sz w:val="21"/>
          <w:szCs w:val="21"/>
        </w:rPr>
        <w:t>,</w:t>
      </w:r>
      <w:r w:rsidRPr="00AC0B4C">
        <w:rPr>
          <w:rFonts w:ascii="Arial" w:eastAsia="Arial" w:hAnsi="Arial" w:cs="Arial"/>
          <w:sz w:val="21"/>
          <w:szCs w:val="21"/>
        </w:rPr>
        <w:t xml:space="preserve"> </w:t>
      </w:r>
      <w:r w:rsidR="00294D56">
        <w:rPr>
          <w:rFonts w:ascii="Arial" w:eastAsia="Arial" w:hAnsi="Arial" w:cs="Arial"/>
          <w:sz w:val="21"/>
          <w:szCs w:val="21"/>
        </w:rPr>
        <w:t xml:space="preserve">realizowana będzie </w:t>
      </w:r>
      <w:r w:rsidR="00440C2F" w:rsidRPr="00AC0B4C">
        <w:rPr>
          <w:rFonts w:ascii="Arial" w:eastAsia="Arial" w:hAnsi="Arial" w:cs="Arial"/>
          <w:sz w:val="21"/>
          <w:szCs w:val="21"/>
        </w:rPr>
        <w:t xml:space="preserve">zgodnie </w:t>
      </w:r>
      <w:r w:rsidR="00294D56">
        <w:rPr>
          <w:rFonts w:ascii="Arial" w:eastAsia="Arial" w:hAnsi="Arial" w:cs="Arial"/>
          <w:sz w:val="21"/>
          <w:szCs w:val="21"/>
        </w:rPr>
        <w:br/>
      </w:r>
      <w:r w:rsidRPr="00AC0B4C">
        <w:rPr>
          <w:rFonts w:ascii="Arial" w:eastAsia="Arial" w:hAnsi="Arial" w:cs="Arial"/>
          <w:sz w:val="21"/>
          <w:szCs w:val="21"/>
        </w:rPr>
        <w:t>z harmonogramem stanowiącym załącznik do niniejszego zapytania</w:t>
      </w:r>
      <w:r w:rsidRPr="00007360">
        <w:rPr>
          <w:rFonts w:ascii="Arial" w:eastAsia="Arial" w:hAnsi="Arial" w:cs="Arial"/>
          <w:sz w:val="21"/>
          <w:szCs w:val="21"/>
        </w:rPr>
        <w:t xml:space="preserve">. Usługa ta będzie realizowana </w:t>
      </w:r>
      <w:r w:rsidR="00580AAB" w:rsidRPr="00007360">
        <w:rPr>
          <w:rFonts w:ascii="Arial" w:eastAsia="Arial" w:hAnsi="Arial" w:cs="Arial"/>
          <w:sz w:val="21"/>
          <w:szCs w:val="21"/>
        </w:rPr>
        <w:t xml:space="preserve">w ramach </w:t>
      </w:r>
      <w:r w:rsidRPr="00007360">
        <w:rPr>
          <w:rFonts w:ascii="Arial" w:eastAsia="Arial" w:hAnsi="Arial" w:cs="Arial"/>
          <w:sz w:val="21"/>
          <w:szCs w:val="21"/>
        </w:rPr>
        <w:t xml:space="preserve">projektu nr RPDS.10.02.01-02-0100/21 pn. „Równi w przyszłość – zmniejszenie negatywnych skutków wywołanych epidemią COVID-19 poprzez zapewnienie równego dostępu do wysokiej jakości edukacji uczniów uczących się na terenie Gminy Siechnice w Szkole Podstawowej nr 1 w Siechnicach, Szkole Podstawowej w Radwanicach i Publicznej Szkole Podstawowej </w:t>
      </w:r>
      <w:r w:rsidRPr="00007360">
        <w:rPr>
          <w:rFonts w:ascii="Arial" w:eastAsia="Arial" w:hAnsi="Arial" w:cs="Arial"/>
          <w:sz w:val="21"/>
          <w:szCs w:val="21"/>
        </w:rPr>
        <w:lastRenderedPageBreak/>
        <w:t>w</w:t>
      </w:r>
      <w:r w:rsidR="009565F5">
        <w:rPr>
          <w:rFonts w:ascii="Arial" w:eastAsia="Arial" w:hAnsi="Arial" w:cs="Arial"/>
          <w:sz w:val="21"/>
          <w:szCs w:val="21"/>
        </w:rPr>
        <w:t> </w:t>
      </w:r>
      <w:r w:rsidRPr="00007360">
        <w:rPr>
          <w:rFonts w:ascii="Arial" w:eastAsia="Arial" w:hAnsi="Arial" w:cs="Arial"/>
          <w:sz w:val="21"/>
          <w:szCs w:val="21"/>
        </w:rPr>
        <w:t>Świętej Katarzynie”. Projekt jest współfinansowany ze środków Europejskiego Funduszu Społecznego w ramach Regionalnego Programu Operacyjnego Województwa Dolnośląskiego 2014-2020, Oś priorytetowa Edukacja, Działanie 10.2 Zapewnienie równego dostępu do wysokiej jakości edukacji podstawowej, gimnazjalnej i ponadgimnazjalnej, Podziałanie 10.2.1 Zapewnienie równego dostępu do wysokiej jakości edukacji podstawowej, gimnazjalnej i ponadgimnazjalnej - konkursy horyzontalne</w:t>
      </w:r>
      <w:r w:rsidR="004E52B5" w:rsidRPr="00007360">
        <w:rPr>
          <w:rFonts w:ascii="Arial" w:eastAsia="Arial" w:hAnsi="Arial" w:cs="Arial"/>
          <w:sz w:val="21"/>
          <w:szCs w:val="21"/>
        </w:rPr>
        <w:t>.</w:t>
      </w:r>
    </w:p>
    <w:p w14:paraId="08FC6687" w14:textId="77777777" w:rsidR="00007360" w:rsidRPr="00AC0B4C" w:rsidRDefault="00DA0C3D" w:rsidP="0000736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AC0B4C">
        <w:rPr>
          <w:rFonts w:ascii="Arial" w:eastAsia="Arial" w:hAnsi="Arial" w:cs="Arial"/>
          <w:b/>
          <w:sz w:val="21"/>
          <w:szCs w:val="21"/>
        </w:rPr>
        <w:t xml:space="preserve">Termin realizacji zamówienia: </w:t>
      </w:r>
    </w:p>
    <w:p w14:paraId="55F5F6AC" w14:textId="77777777" w:rsidR="00007360" w:rsidRPr="00007360" w:rsidRDefault="00007360" w:rsidP="00007360">
      <w:pPr>
        <w:spacing w:after="0" w:line="276" w:lineRule="auto"/>
        <w:ind w:left="360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Część 1: przewóz uczniów i opiekunów do Ogrodu Zoologicznego, ul. Wróblewskiego 1-5, </w:t>
      </w:r>
      <w:r>
        <w:rPr>
          <w:rFonts w:ascii="Arial" w:eastAsia="Arial" w:hAnsi="Arial" w:cs="Arial"/>
          <w:sz w:val="21"/>
          <w:szCs w:val="21"/>
        </w:rPr>
        <w:br/>
      </w:r>
      <w:r w:rsidRPr="00007360">
        <w:rPr>
          <w:rFonts w:ascii="Arial" w:eastAsia="Arial" w:hAnsi="Arial" w:cs="Arial"/>
          <w:sz w:val="21"/>
          <w:szCs w:val="21"/>
        </w:rPr>
        <w:t>51-618 Wrocław:</w:t>
      </w:r>
    </w:p>
    <w:p w14:paraId="58051613" w14:textId="77777777" w:rsidR="00007360" w:rsidRP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- 25.04.2023 r. </w:t>
      </w:r>
    </w:p>
    <w:p w14:paraId="562CBED4" w14:textId="77777777" w:rsidR="00007360" w:rsidRP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- 26.04.2023 r. </w:t>
      </w:r>
    </w:p>
    <w:p w14:paraId="0DA1A263" w14:textId="77777777" w:rsidR="00007360" w:rsidRP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- 27.04.2023 r. </w:t>
      </w:r>
    </w:p>
    <w:p w14:paraId="0CDF5B80" w14:textId="77777777" w:rsidR="00007360" w:rsidRPr="00007360" w:rsidRDefault="00007360" w:rsidP="00007360">
      <w:pPr>
        <w:spacing w:after="0" w:line="276" w:lineRule="auto"/>
        <w:ind w:left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Część 2: przewóz uczniów i opiekunów do </w:t>
      </w:r>
      <w:proofErr w:type="spellStart"/>
      <w:r w:rsidRPr="00007360">
        <w:rPr>
          <w:rFonts w:ascii="Arial" w:eastAsia="Arial" w:hAnsi="Arial" w:cs="Arial"/>
          <w:sz w:val="21"/>
          <w:szCs w:val="21"/>
        </w:rPr>
        <w:t>ExploraPark</w:t>
      </w:r>
      <w:proofErr w:type="spellEnd"/>
      <w:r w:rsidRPr="00007360">
        <w:rPr>
          <w:rFonts w:ascii="Arial" w:eastAsia="Arial" w:hAnsi="Arial" w:cs="Arial"/>
          <w:sz w:val="21"/>
          <w:szCs w:val="21"/>
        </w:rPr>
        <w:t xml:space="preserve"> Park Nauki i Techniki, ul. Moniuszki 66I, 58-300 Wałbrzych:</w:t>
      </w:r>
    </w:p>
    <w:p w14:paraId="6FC6056E" w14:textId="77777777" w:rsid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- 16.05.2023 r. </w:t>
      </w:r>
    </w:p>
    <w:p w14:paraId="1ACB3530" w14:textId="77777777" w:rsidR="001C4140" w:rsidRPr="00007360" w:rsidRDefault="001C414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- 17.05.2023 r.</w:t>
      </w:r>
    </w:p>
    <w:p w14:paraId="00C43F65" w14:textId="77777777" w:rsidR="00007360" w:rsidRP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- 18.05.2023 r. </w:t>
      </w:r>
    </w:p>
    <w:p w14:paraId="03C0A7B6" w14:textId="77777777" w:rsidR="00007360" w:rsidRP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- 19.05.2023 r. </w:t>
      </w:r>
    </w:p>
    <w:p w14:paraId="10EEB66E" w14:textId="35BAB4C7" w:rsidR="00007360" w:rsidRP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Część 3: przewóz uczniów i opiekunów do Kopalni Guido ul. 3 Maja 93, 41-800 Zabrze:</w:t>
      </w:r>
    </w:p>
    <w:p w14:paraId="30D9599C" w14:textId="77777777" w:rsidR="00DA0C3D" w:rsidRPr="00007360" w:rsidRDefault="00007360" w:rsidP="00007360">
      <w:pPr>
        <w:spacing w:after="0" w:line="276" w:lineRule="auto"/>
        <w:ind w:firstLine="357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- 01.06.2023 r. </w:t>
      </w:r>
    </w:p>
    <w:p w14:paraId="1D4F805C" w14:textId="77777777" w:rsidR="00DA0C3D" w:rsidRPr="00AC0B4C" w:rsidRDefault="00DA0C3D" w:rsidP="004E52B5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AC0B4C">
        <w:rPr>
          <w:rFonts w:ascii="Arial" w:eastAsia="Arial" w:hAnsi="Arial" w:cs="Arial"/>
          <w:b/>
          <w:sz w:val="21"/>
          <w:szCs w:val="21"/>
        </w:rPr>
        <w:t>Kryterium oceny ofert:</w:t>
      </w:r>
    </w:p>
    <w:p w14:paraId="0DFC0871" w14:textId="77777777" w:rsidR="00DA0C3D" w:rsidRPr="00007360" w:rsidRDefault="00DA0C3D" w:rsidP="004E52B5">
      <w:pPr>
        <w:numPr>
          <w:ilvl w:val="0"/>
          <w:numId w:val="2"/>
        </w:numPr>
        <w:spacing w:after="0" w:line="276" w:lineRule="auto"/>
        <w:ind w:firstLine="273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Cena: 100%.</w:t>
      </w:r>
    </w:p>
    <w:p w14:paraId="18DC8150" w14:textId="77777777" w:rsidR="00DA0C3D" w:rsidRPr="00AC0B4C" w:rsidRDefault="00DA0C3D" w:rsidP="004E52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AC0B4C">
        <w:rPr>
          <w:rFonts w:ascii="Arial" w:eastAsia="Arial" w:hAnsi="Arial" w:cs="Arial"/>
          <w:b/>
          <w:sz w:val="21"/>
          <w:szCs w:val="21"/>
        </w:rPr>
        <w:t>Inne kryteria: nie dotyczy.</w:t>
      </w:r>
    </w:p>
    <w:p w14:paraId="5E599E9F" w14:textId="40AA97FC" w:rsidR="00DA0C3D" w:rsidRPr="00007360" w:rsidRDefault="00631C29" w:rsidP="004E52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sdt>
        <w:sdtPr>
          <w:rPr>
            <w:sz w:val="21"/>
            <w:szCs w:val="21"/>
          </w:rPr>
          <w:tag w:val="goog_rdk_3"/>
          <w:id w:val="1120262262"/>
          <w:showingPlcHdr/>
        </w:sdtPr>
        <w:sdtEndPr/>
        <w:sdtContent>
          <w:r w:rsidR="00E07BB3">
            <w:rPr>
              <w:sz w:val="21"/>
              <w:szCs w:val="21"/>
            </w:rPr>
            <w:t xml:space="preserve">     </w:t>
          </w:r>
        </w:sdtContent>
      </w:sdt>
      <w:r w:rsidR="00DA0C3D" w:rsidRPr="00007360">
        <w:rPr>
          <w:rFonts w:ascii="Arial" w:eastAsia="Arial" w:hAnsi="Arial" w:cs="Arial"/>
          <w:sz w:val="21"/>
          <w:szCs w:val="21"/>
        </w:rPr>
        <w:t xml:space="preserve">Termin realizacji: </w:t>
      </w:r>
      <w:r w:rsidR="00007360">
        <w:rPr>
          <w:rFonts w:ascii="Arial" w:eastAsia="Arial" w:hAnsi="Arial" w:cs="Arial"/>
          <w:sz w:val="21"/>
          <w:szCs w:val="21"/>
        </w:rPr>
        <w:t>nie dotyczy.</w:t>
      </w:r>
    </w:p>
    <w:p w14:paraId="2F271B52" w14:textId="77777777" w:rsidR="00DA0C3D" w:rsidRPr="00007360" w:rsidRDefault="00DA0C3D" w:rsidP="004E52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Długość gwarancji: nie dotyczy.</w:t>
      </w:r>
    </w:p>
    <w:p w14:paraId="0A4FDF4D" w14:textId="77777777" w:rsidR="00DA0C3D" w:rsidRPr="00E26359" w:rsidRDefault="00DA0C3D" w:rsidP="004E52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Inne</w:t>
      </w:r>
      <w:sdt>
        <w:sdtPr>
          <w:rPr>
            <w:sz w:val="21"/>
            <w:szCs w:val="21"/>
          </w:rPr>
          <w:tag w:val="goog_rdk_5"/>
          <w:id w:val="1407884227"/>
        </w:sdtPr>
        <w:sdtEndPr/>
        <w:sdtContent/>
      </w:sdt>
      <w:r w:rsidRPr="00007360">
        <w:rPr>
          <w:rFonts w:ascii="Arial" w:eastAsia="Arial" w:hAnsi="Arial" w:cs="Arial"/>
          <w:sz w:val="21"/>
          <w:szCs w:val="21"/>
        </w:rPr>
        <w:t>:</w:t>
      </w:r>
      <w:r w:rsidRPr="00007360">
        <w:rPr>
          <w:sz w:val="21"/>
          <w:szCs w:val="21"/>
        </w:rPr>
        <w:t xml:space="preserve"> </w:t>
      </w:r>
    </w:p>
    <w:p w14:paraId="35363D87" w14:textId="77777777" w:rsidR="00DA0C3D" w:rsidRPr="00007360" w:rsidRDefault="006A113A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a. </w:t>
      </w:r>
      <w:r w:rsidR="00DA0C3D" w:rsidRPr="00007360">
        <w:rPr>
          <w:rFonts w:ascii="Arial" w:eastAsia="Arial" w:hAnsi="Arial" w:cs="Arial"/>
          <w:sz w:val="21"/>
          <w:szCs w:val="21"/>
        </w:rPr>
        <w:t>Zadanie powinno być realizowane zgodnie z terminami</w:t>
      </w:r>
      <w:r w:rsidR="000F30EB" w:rsidRPr="00007360">
        <w:rPr>
          <w:rFonts w:ascii="Arial" w:eastAsia="Arial" w:hAnsi="Arial" w:cs="Arial"/>
          <w:sz w:val="21"/>
          <w:szCs w:val="21"/>
        </w:rPr>
        <w:t xml:space="preserve"> i zakresem wskazanym</w:t>
      </w:r>
      <w:r w:rsidR="00DA0C3D" w:rsidRPr="00007360">
        <w:rPr>
          <w:rFonts w:ascii="Arial" w:eastAsia="Arial" w:hAnsi="Arial" w:cs="Arial"/>
          <w:sz w:val="21"/>
          <w:szCs w:val="21"/>
        </w:rPr>
        <w:t xml:space="preserve"> </w:t>
      </w:r>
      <w:r w:rsidR="000F30EB" w:rsidRPr="00007360">
        <w:rPr>
          <w:rFonts w:ascii="Arial" w:eastAsia="Arial" w:hAnsi="Arial" w:cs="Arial"/>
          <w:sz w:val="21"/>
          <w:szCs w:val="21"/>
        </w:rPr>
        <w:br/>
      </w:r>
      <w:r w:rsidR="00DA0C3D" w:rsidRPr="00007360">
        <w:rPr>
          <w:rFonts w:ascii="Arial" w:eastAsia="Arial" w:hAnsi="Arial" w:cs="Arial"/>
          <w:sz w:val="21"/>
          <w:szCs w:val="21"/>
        </w:rPr>
        <w:t xml:space="preserve">w </w:t>
      </w:r>
      <w:r w:rsidR="000F30EB" w:rsidRPr="00007360">
        <w:rPr>
          <w:rFonts w:ascii="Arial" w:eastAsia="Arial" w:hAnsi="Arial" w:cs="Arial"/>
          <w:sz w:val="21"/>
          <w:szCs w:val="21"/>
        </w:rPr>
        <w:t xml:space="preserve">harmonogramie, stanowiącym załącznik nr </w:t>
      </w:r>
      <w:r w:rsidR="00DF514F" w:rsidRPr="00007360">
        <w:rPr>
          <w:rFonts w:ascii="Arial" w:eastAsia="Arial" w:hAnsi="Arial" w:cs="Arial"/>
          <w:sz w:val="21"/>
          <w:szCs w:val="21"/>
        </w:rPr>
        <w:t>3</w:t>
      </w:r>
      <w:r w:rsidR="000F30EB" w:rsidRPr="00007360">
        <w:rPr>
          <w:rFonts w:ascii="Arial" w:eastAsia="Arial" w:hAnsi="Arial" w:cs="Arial"/>
          <w:sz w:val="21"/>
          <w:szCs w:val="21"/>
        </w:rPr>
        <w:t xml:space="preserve"> do zapytania.</w:t>
      </w:r>
    </w:p>
    <w:p w14:paraId="7CE3327D" w14:textId="77777777" w:rsidR="00DA0C3D" w:rsidRPr="00007360" w:rsidRDefault="006A113A" w:rsidP="004E52B5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b. </w:t>
      </w:r>
      <w:r w:rsidR="00DE7E52">
        <w:rPr>
          <w:rFonts w:ascii="Arial" w:eastAsia="Arial" w:hAnsi="Arial" w:cs="Arial"/>
          <w:sz w:val="21"/>
          <w:szCs w:val="21"/>
        </w:rPr>
        <w:t xml:space="preserve">całe </w:t>
      </w:r>
      <w:r w:rsidRPr="00007360">
        <w:rPr>
          <w:rFonts w:ascii="Arial" w:eastAsia="Arial" w:hAnsi="Arial" w:cs="Arial"/>
          <w:sz w:val="21"/>
          <w:szCs w:val="21"/>
        </w:rPr>
        <w:t>z</w:t>
      </w:r>
      <w:r w:rsidR="00DA0C3D" w:rsidRPr="00007360">
        <w:rPr>
          <w:rFonts w:ascii="Arial" w:eastAsia="Arial" w:hAnsi="Arial" w:cs="Arial"/>
          <w:sz w:val="21"/>
          <w:szCs w:val="21"/>
        </w:rPr>
        <w:t xml:space="preserve">adanie będzie realizowane w okresie od </w:t>
      </w:r>
      <w:r w:rsidR="00DE7E52">
        <w:rPr>
          <w:rFonts w:ascii="Arial" w:eastAsia="Arial" w:hAnsi="Arial" w:cs="Arial"/>
          <w:sz w:val="21"/>
          <w:szCs w:val="21"/>
        </w:rPr>
        <w:t>25.04</w:t>
      </w:r>
      <w:r w:rsidR="00580AAB" w:rsidRPr="00007360">
        <w:rPr>
          <w:rFonts w:ascii="Arial" w:eastAsia="Arial" w:hAnsi="Arial" w:cs="Arial"/>
          <w:sz w:val="21"/>
          <w:szCs w:val="21"/>
        </w:rPr>
        <w:t>.202</w:t>
      </w:r>
      <w:r w:rsidR="00DE7E52">
        <w:rPr>
          <w:rFonts w:ascii="Arial" w:eastAsia="Arial" w:hAnsi="Arial" w:cs="Arial"/>
          <w:sz w:val="21"/>
          <w:szCs w:val="21"/>
        </w:rPr>
        <w:t>3</w:t>
      </w:r>
      <w:r w:rsidR="00580AAB" w:rsidRPr="00007360">
        <w:rPr>
          <w:rFonts w:ascii="Arial" w:eastAsia="Arial" w:hAnsi="Arial" w:cs="Arial"/>
          <w:sz w:val="21"/>
          <w:szCs w:val="21"/>
        </w:rPr>
        <w:t xml:space="preserve"> – </w:t>
      </w:r>
      <w:r w:rsidR="00DE7E52">
        <w:rPr>
          <w:rFonts w:ascii="Arial" w:eastAsia="Arial" w:hAnsi="Arial" w:cs="Arial"/>
          <w:sz w:val="21"/>
          <w:szCs w:val="21"/>
        </w:rPr>
        <w:t>0</w:t>
      </w:r>
      <w:r w:rsidR="00411D9F" w:rsidRPr="00007360">
        <w:rPr>
          <w:rFonts w:ascii="Arial" w:eastAsia="Arial" w:hAnsi="Arial" w:cs="Arial"/>
          <w:sz w:val="21"/>
          <w:szCs w:val="21"/>
        </w:rPr>
        <w:t>1</w:t>
      </w:r>
      <w:r w:rsidR="003F0C45" w:rsidRPr="00007360">
        <w:rPr>
          <w:rFonts w:ascii="Arial" w:eastAsia="Arial" w:hAnsi="Arial" w:cs="Arial"/>
          <w:sz w:val="21"/>
          <w:szCs w:val="21"/>
        </w:rPr>
        <w:t>.</w:t>
      </w:r>
      <w:r w:rsidR="00DE7E52">
        <w:rPr>
          <w:rFonts w:ascii="Arial" w:eastAsia="Arial" w:hAnsi="Arial" w:cs="Arial"/>
          <w:sz w:val="21"/>
          <w:szCs w:val="21"/>
        </w:rPr>
        <w:t>06.2023</w:t>
      </w:r>
      <w:r w:rsidR="003F0C45" w:rsidRPr="00007360">
        <w:rPr>
          <w:rFonts w:ascii="Arial" w:eastAsia="Arial" w:hAnsi="Arial" w:cs="Arial"/>
          <w:sz w:val="21"/>
          <w:szCs w:val="21"/>
        </w:rPr>
        <w:t xml:space="preserve"> r.</w:t>
      </w:r>
    </w:p>
    <w:p w14:paraId="3314EC6F" w14:textId="77777777" w:rsidR="00DA0C3D" w:rsidRPr="00007360" w:rsidRDefault="00DA0C3D" w:rsidP="004E52B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Do ceny usługi nie są wliczane dojazdy z siedziby wykonawcy do miejsca rozpoczęcia kursu </w:t>
      </w:r>
      <w:r w:rsidR="00E26359">
        <w:rPr>
          <w:rFonts w:ascii="Arial" w:eastAsia="Arial" w:hAnsi="Arial" w:cs="Arial"/>
          <w:sz w:val="21"/>
          <w:szCs w:val="21"/>
        </w:rPr>
        <w:br/>
      </w:r>
      <w:r w:rsidRPr="00007360">
        <w:rPr>
          <w:rFonts w:ascii="Arial" w:eastAsia="Arial" w:hAnsi="Arial" w:cs="Arial"/>
          <w:sz w:val="21"/>
          <w:szCs w:val="21"/>
        </w:rPr>
        <w:t>i powrót do siedziby wykonawcy po zakończeniu ostatniego kursu.</w:t>
      </w:r>
    </w:p>
    <w:p w14:paraId="44BF1E17" w14:textId="77777777" w:rsidR="00DA0C3D" w:rsidRPr="00007360" w:rsidRDefault="00DA0C3D" w:rsidP="003867C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Wykonawca będzie zobowiązany do świadczenia usługi w zakresie transportu zgodnie </w:t>
      </w:r>
      <w:r w:rsidR="003867C8" w:rsidRPr="00007360">
        <w:rPr>
          <w:rFonts w:ascii="Arial" w:eastAsia="Arial" w:hAnsi="Arial" w:cs="Arial"/>
          <w:sz w:val="21"/>
          <w:szCs w:val="21"/>
        </w:rPr>
        <w:br/>
      </w:r>
      <w:r w:rsidRPr="00007360">
        <w:rPr>
          <w:rFonts w:ascii="Arial" w:eastAsia="Arial" w:hAnsi="Arial" w:cs="Arial"/>
          <w:sz w:val="21"/>
          <w:szCs w:val="21"/>
        </w:rPr>
        <w:t xml:space="preserve">z obowiązującymi przepisami prawa. </w:t>
      </w:r>
    </w:p>
    <w:p w14:paraId="72F221EF" w14:textId="77777777" w:rsidR="00DA0C3D" w:rsidRPr="00007360" w:rsidRDefault="00DA0C3D" w:rsidP="004E52B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Wykonawca musi zapewnić transport zastępczy w sytuacji awarii pojazdu realizującego usługę.</w:t>
      </w:r>
    </w:p>
    <w:p w14:paraId="4E0CB5E6" w14:textId="77777777" w:rsidR="00DA0C3D" w:rsidRPr="00007360" w:rsidRDefault="00DA0C3D" w:rsidP="004E52B5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Zamawiający zastrzega sobie prawo zmiany terminów (przesunięcia) terminów wyjazdów ze względów od niego niezależnych.</w:t>
      </w:r>
    </w:p>
    <w:p w14:paraId="58AB1DEE" w14:textId="77777777" w:rsidR="006F598C" w:rsidRPr="00007360" w:rsidRDefault="00DA0C3D" w:rsidP="006F598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Wykonawca powinien zapewnić do stałej dyspozycji wymaganą przepisami liczbę kierowców dla realizacji usługi wraz ze wszystkimi opłatami drogowymi oraz parkingowym.</w:t>
      </w:r>
    </w:p>
    <w:p w14:paraId="37A82A73" w14:textId="77777777" w:rsidR="006F598C" w:rsidRDefault="006F598C" w:rsidP="006F598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Wykonawca po weryfikacji harmonogramu wskaże czy istnieje konieczność jego skorygowania, mając na uwadze godzinę wejścia do obiekt</w:t>
      </w:r>
      <w:r w:rsidR="00DE7E52">
        <w:rPr>
          <w:rFonts w:ascii="Arial" w:eastAsia="Arial" w:hAnsi="Arial" w:cs="Arial"/>
          <w:sz w:val="21"/>
          <w:szCs w:val="21"/>
        </w:rPr>
        <w:t xml:space="preserve">u wskazaną </w:t>
      </w:r>
      <w:r w:rsidRPr="00007360">
        <w:rPr>
          <w:rFonts w:ascii="Arial" w:eastAsia="Arial" w:hAnsi="Arial" w:cs="Arial"/>
          <w:sz w:val="21"/>
          <w:szCs w:val="21"/>
        </w:rPr>
        <w:t xml:space="preserve">w harmonogramie. </w:t>
      </w:r>
    </w:p>
    <w:p w14:paraId="49714256" w14:textId="77777777" w:rsidR="00AC0B4C" w:rsidRPr="00007360" w:rsidRDefault="00AC0B4C" w:rsidP="00AC0B4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AC0B4C">
        <w:rPr>
          <w:rFonts w:ascii="Arial" w:eastAsia="Arial" w:hAnsi="Arial" w:cs="Arial"/>
          <w:sz w:val="21"/>
          <w:szCs w:val="21"/>
        </w:rPr>
        <w:t>Wykonawca zobowiązany będzie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</w:t>
      </w:r>
      <w:r>
        <w:rPr>
          <w:rFonts w:ascii="Arial" w:eastAsia="Arial" w:hAnsi="Arial" w:cs="Arial"/>
          <w:sz w:val="21"/>
          <w:szCs w:val="21"/>
        </w:rPr>
        <w:t>.</w:t>
      </w:r>
    </w:p>
    <w:p w14:paraId="190ABECD" w14:textId="77777777" w:rsidR="00DA0C3D" w:rsidRPr="00AC0B4C" w:rsidRDefault="00DA0C3D" w:rsidP="006F598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AC0B4C">
        <w:rPr>
          <w:rFonts w:ascii="Arial" w:eastAsia="Arial" w:hAnsi="Arial" w:cs="Arial"/>
          <w:sz w:val="21"/>
          <w:szCs w:val="21"/>
        </w:rPr>
        <w:t>Sposób przygotowania oferty. Ofertę należy sporządzić na załączonym druku „OFERTA” (załącznik nr 1), w języku polskim, w formie pisemnej. Oferta winna być pod</w:t>
      </w:r>
      <w:r w:rsidR="004E52B5" w:rsidRPr="00AC0B4C">
        <w:rPr>
          <w:rFonts w:ascii="Arial" w:eastAsia="Arial" w:hAnsi="Arial" w:cs="Arial"/>
          <w:sz w:val="21"/>
          <w:szCs w:val="21"/>
        </w:rPr>
        <w:t>pisana przez osobę upoważnioną.</w:t>
      </w:r>
    </w:p>
    <w:p w14:paraId="4C4684FB" w14:textId="77777777" w:rsidR="00DA0C3D" w:rsidRPr="0087415E" w:rsidRDefault="00DA0C3D" w:rsidP="004E52B5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>Ofertę należy dostarczyć (zaznaczyć właściwe):</w:t>
      </w:r>
    </w:p>
    <w:p w14:paraId="4868681A" w14:textId="77777777" w:rsidR="00DA0C3D" w:rsidRPr="0087415E" w:rsidRDefault="00DA0C3D" w:rsidP="004E52B5">
      <w:pPr>
        <w:spacing w:after="0" w:line="276" w:lineRule="auto"/>
        <w:ind w:left="1134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lastRenderedPageBreak/>
        <w:t xml:space="preserve">X drogą elektroniczną na adres mailowy Zamawiającego: </w:t>
      </w:r>
      <w:hyperlink r:id="rId6" w:history="1">
        <w:r w:rsidR="003434EB" w:rsidRPr="0087415E">
          <w:rPr>
            <w:rStyle w:val="Hipercze"/>
            <w:rFonts w:ascii="Arial" w:eastAsia="Arial" w:hAnsi="Arial" w:cs="Arial"/>
            <w:color w:val="auto"/>
            <w:sz w:val="21"/>
            <w:szCs w:val="21"/>
          </w:rPr>
          <w:t>mciecierska@umsiechnice.pl</w:t>
        </w:r>
      </w:hyperlink>
      <w:r w:rsidRPr="0087415E">
        <w:rPr>
          <w:rFonts w:ascii="Arial" w:eastAsia="Arial" w:hAnsi="Arial" w:cs="Arial"/>
          <w:sz w:val="21"/>
          <w:szCs w:val="21"/>
        </w:rPr>
        <w:t>.</w:t>
      </w:r>
    </w:p>
    <w:p w14:paraId="686E7BE5" w14:textId="349BE272" w:rsidR="003434EB" w:rsidRPr="0087415E" w:rsidRDefault="003434EB" w:rsidP="00E2635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 xml:space="preserve">Ofertę w formie papierowej należy umieścić w kopercie opisanej: „Zapytanie ofertowe na przewóz uczniów </w:t>
      </w:r>
      <w:r w:rsidR="009565F5" w:rsidRPr="0087415E">
        <w:rPr>
          <w:rFonts w:ascii="Arial" w:eastAsia="Arial" w:hAnsi="Arial" w:cs="Arial"/>
          <w:sz w:val="21"/>
          <w:szCs w:val="21"/>
        </w:rPr>
        <w:t xml:space="preserve">z </w:t>
      </w:r>
      <w:r w:rsidR="00E26359" w:rsidRPr="0087415E">
        <w:rPr>
          <w:rFonts w:ascii="Arial" w:eastAsia="Arial" w:hAnsi="Arial" w:cs="Arial"/>
          <w:sz w:val="21"/>
          <w:szCs w:val="21"/>
        </w:rPr>
        <w:t>Publicznej Szko</w:t>
      </w:r>
      <w:r w:rsidR="009565F5" w:rsidRPr="0087415E">
        <w:rPr>
          <w:rFonts w:ascii="Arial" w:eastAsia="Arial" w:hAnsi="Arial" w:cs="Arial"/>
          <w:sz w:val="21"/>
          <w:szCs w:val="21"/>
        </w:rPr>
        <w:t>ły</w:t>
      </w:r>
      <w:r w:rsidR="00E26359" w:rsidRPr="0087415E">
        <w:rPr>
          <w:rFonts w:ascii="Arial" w:eastAsia="Arial" w:hAnsi="Arial" w:cs="Arial"/>
          <w:sz w:val="21"/>
          <w:szCs w:val="21"/>
        </w:rPr>
        <w:t xml:space="preserve"> Podstawowej w Świętej Katarzynie </w:t>
      </w:r>
      <w:r w:rsidRPr="0087415E">
        <w:rPr>
          <w:rFonts w:ascii="Arial" w:eastAsia="Arial" w:hAnsi="Arial" w:cs="Arial"/>
          <w:sz w:val="21"/>
          <w:szCs w:val="21"/>
        </w:rPr>
        <w:t>- projekt”.</w:t>
      </w:r>
    </w:p>
    <w:p w14:paraId="7193E0D9" w14:textId="6D552DB6" w:rsidR="00DA0C3D" w:rsidRPr="00631C29" w:rsidRDefault="00DA0C3D" w:rsidP="003434EB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 xml:space="preserve">Ofertę złożyć należy </w:t>
      </w:r>
      <w:r w:rsidRPr="00631C29">
        <w:rPr>
          <w:rFonts w:ascii="Arial" w:eastAsia="Arial" w:hAnsi="Arial" w:cs="Arial"/>
          <w:sz w:val="21"/>
          <w:szCs w:val="21"/>
        </w:rPr>
        <w:t xml:space="preserve">do </w:t>
      </w:r>
      <w:r w:rsidR="00411D9F" w:rsidRPr="00631C29">
        <w:rPr>
          <w:rFonts w:ascii="Arial" w:eastAsia="Arial" w:hAnsi="Arial" w:cs="Arial"/>
          <w:sz w:val="21"/>
          <w:szCs w:val="21"/>
        </w:rPr>
        <w:t xml:space="preserve">dnia </w:t>
      </w:r>
      <w:r w:rsidR="007D3C0B" w:rsidRPr="00631C29">
        <w:rPr>
          <w:rFonts w:ascii="Arial" w:eastAsia="Arial" w:hAnsi="Arial" w:cs="Arial"/>
          <w:sz w:val="21"/>
          <w:szCs w:val="21"/>
        </w:rPr>
        <w:t>1</w:t>
      </w:r>
      <w:r w:rsidR="00631C29">
        <w:rPr>
          <w:rFonts w:ascii="Arial" w:eastAsia="Arial" w:hAnsi="Arial" w:cs="Arial"/>
          <w:sz w:val="21"/>
          <w:szCs w:val="21"/>
        </w:rPr>
        <w:t>3</w:t>
      </w:r>
      <w:r w:rsidRPr="00631C29">
        <w:rPr>
          <w:rFonts w:ascii="Arial" w:eastAsia="Arial" w:hAnsi="Arial" w:cs="Arial"/>
          <w:sz w:val="21"/>
          <w:szCs w:val="21"/>
        </w:rPr>
        <w:t>.0</w:t>
      </w:r>
      <w:r w:rsidR="004A71A4" w:rsidRPr="00631C29">
        <w:rPr>
          <w:rFonts w:ascii="Arial" w:eastAsia="Arial" w:hAnsi="Arial" w:cs="Arial"/>
          <w:sz w:val="21"/>
          <w:szCs w:val="21"/>
        </w:rPr>
        <w:t>4</w:t>
      </w:r>
      <w:r w:rsidRPr="00631C29">
        <w:rPr>
          <w:rFonts w:ascii="Arial" w:eastAsia="Arial" w:hAnsi="Arial" w:cs="Arial"/>
          <w:sz w:val="21"/>
          <w:szCs w:val="21"/>
        </w:rPr>
        <w:t>.202</w:t>
      </w:r>
      <w:r w:rsidR="004A71A4" w:rsidRPr="00631C29">
        <w:rPr>
          <w:rFonts w:ascii="Arial" w:eastAsia="Arial" w:hAnsi="Arial" w:cs="Arial"/>
          <w:sz w:val="21"/>
          <w:szCs w:val="21"/>
        </w:rPr>
        <w:t>3</w:t>
      </w:r>
      <w:r w:rsidRPr="00631C29">
        <w:rPr>
          <w:rFonts w:ascii="Arial" w:eastAsia="Arial" w:hAnsi="Arial" w:cs="Arial"/>
          <w:sz w:val="21"/>
          <w:szCs w:val="21"/>
        </w:rPr>
        <w:t xml:space="preserve"> r. godz.</w:t>
      </w:r>
      <w:r w:rsidR="00307DFD" w:rsidRPr="00631C29">
        <w:rPr>
          <w:rFonts w:ascii="Arial" w:eastAsia="Arial" w:hAnsi="Arial" w:cs="Arial"/>
          <w:sz w:val="21"/>
          <w:szCs w:val="21"/>
        </w:rPr>
        <w:t xml:space="preserve"> nie dotyczy</w:t>
      </w:r>
      <w:r w:rsidRPr="00631C29">
        <w:rPr>
          <w:rFonts w:ascii="Arial" w:eastAsia="Arial" w:hAnsi="Arial" w:cs="Arial"/>
          <w:sz w:val="21"/>
          <w:szCs w:val="21"/>
        </w:rPr>
        <w:t>.</w:t>
      </w:r>
      <w:r w:rsidR="009565F5" w:rsidRPr="00631C29">
        <w:rPr>
          <w:rFonts w:ascii="Arial" w:eastAsia="Arial" w:hAnsi="Arial" w:cs="Arial"/>
          <w:sz w:val="21"/>
          <w:szCs w:val="21"/>
        </w:rPr>
        <w:t xml:space="preserve"> </w:t>
      </w:r>
    </w:p>
    <w:p w14:paraId="5125CACF" w14:textId="77777777" w:rsidR="00DA0C3D" w:rsidRPr="0087415E" w:rsidRDefault="00DA0C3D" w:rsidP="003434EB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 xml:space="preserve">Osoba upoważniona do kontaktu z wykonawcami:  Małgorzata Ciecierska, tel. (71) 786 09 49, email: </w:t>
      </w:r>
      <w:hyperlink r:id="rId7">
        <w:r w:rsidRPr="0087415E">
          <w:rPr>
            <w:rFonts w:ascii="Arial" w:eastAsia="Arial" w:hAnsi="Arial" w:cs="Arial"/>
            <w:sz w:val="21"/>
            <w:szCs w:val="21"/>
            <w:u w:val="single"/>
          </w:rPr>
          <w:t>mciecierska@umsiechnice.pl</w:t>
        </w:r>
      </w:hyperlink>
      <w:r w:rsidR="00E26359" w:rsidRPr="0087415E">
        <w:rPr>
          <w:rFonts w:ascii="Arial" w:eastAsia="Arial" w:hAnsi="Arial" w:cs="Arial"/>
          <w:sz w:val="21"/>
          <w:szCs w:val="21"/>
        </w:rPr>
        <w:t>.</w:t>
      </w:r>
    </w:p>
    <w:p w14:paraId="31E24948" w14:textId="77777777" w:rsidR="00E26359" w:rsidRPr="0087415E" w:rsidRDefault="00E26359" w:rsidP="00E26359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87415E">
        <w:rPr>
          <w:rFonts w:ascii="Arial" w:eastAsia="Arial" w:hAnsi="Arial" w:cs="Arial"/>
          <w:b/>
          <w:sz w:val="21"/>
          <w:szCs w:val="21"/>
        </w:rPr>
        <w:t>Zamawiający dopuszcza możliwość składania ofert na każdą z przedstawionych części.</w:t>
      </w:r>
    </w:p>
    <w:p w14:paraId="51222014" w14:textId="77777777" w:rsidR="00DA0C3D" w:rsidRPr="0087415E" w:rsidRDefault="00DA0C3D" w:rsidP="004E52B5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>Zamawiający dopuszcza  przeprowadzenie negocjacji z wykonawcami.</w:t>
      </w:r>
    </w:p>
    <w:p w14:paraId="25357FB3" w14:textId="77777777" w:rsidR="00DA0C3D" w:rsidRPr="0087415E" w:rsidRDefault="00DA0C3D" w:rsidP="004E52B5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>Zamawiający zastrzega unieważnienie postępowania w każdym wypadku bez podania przyczyn.</w:t>
      </w:r>
    </w:p>
    <w:p w14:paraId="1070C71A" w14:textId="77777777" w:rsidR="00E26359" w:rsidRPr="0087415E" w:rsidRDefault="00E26359" w:rsidP="00E26359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 xml:space="preserve">O udzielenie zamówienia mogą ubiegać się Wykonawcy, którzy nie podlegają wykluczeniu </w:t>
      </w:r>
    </w:p>
    <w:p w14:paraId="5192F873" w14:textId="77777777" w:rsidR="00E26359" w:rsidRPr="0087415E" w:rsidRDefault="00E26359" w:rsidP="00E26359">
      <w:pPr>
        <w:spacing w:after="0" w:line="276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 xml:space="preserve">na podstawie art. 7 ust. 1 ustawy z dnia 13 kwietnia 2022 r. o szczególnych rozwiązaniach </w:t>
      </w:r>
    </w:p>
    <w:p w14:paraId="0E5242F9" w14:textId="77777777" w:rsidR="00E26359" w:rsidRPr="0087415E" w:rsidRDefault="00E26359" w:rsidP="00E26359">
      <w:pPr>
        <w:spacing w:after="0" w:line="276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r w:rsidRPr="0087415E">
        <w:rPr>
          <w:rFonts w:ascii="Arial" w:eastAsia="Arial" w:hAnsi="Arial" w:cs="Arial"/>
          <w:sz w:val="21"/>
          <w:szCs w:val="21"/>
        </w:rPr>
        <w:t>w zakresie przeciwdziałania wspieraniu agresji na Ukrainę oraz służących ochronie bezpieczeństwa narodowego (Dz. U. 2023 poz. 129, 185).</w:t>
      </w:r>
    </w:p>
    <w:p w14:paraId="04E01337" w14:textId="77777777" w:rsidR="00DA0C3D" w:rsidRDefault="00DA0C3D" w:rsidP="00DA0C3D">
      <w:pPr>
        <w:spacing w:after="0" w:line="240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234DE6C5" w14:textId="77777777" w:rsidR="00AC0B4C" w:rsidRPr="00007360" w:rsidRDefault="00AC0B4C" w:rsidP="00DA0C3D">
      <w:pPr>
        <w:spacing w:after="0" w:line="240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14:paraId="7E9AD979" w14:textId="77777777" w:rsidR="00DA0C3D" w:rsidRPr="00007360" w:rsidRDefault="00DA0C3D" w:rsidP="00DA0C3D">
      <w:pPr>
        <w:spacing w:after="0" w:line="240" w:lineRule="auto"/>
        <w:ind w:left="360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Załączniki:</w:t>
      </w:r>
    </w:p>
    <w:p w14:paraId="1595E2DB" w14:textId="77777777" w:rsidR="00DA0C3D" w:rsidRPr="00007360" w:rsidRDefault="0071637D" w:rsidP="00DA0C3D">
      <w:pPr>
        <w:spacing w:after="0" w:line="24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z</w:t>
      </w:r>
      <w:r w:rsidR="00DA0C3D" w:rsidRPr="00007360">
        <w:rPr>
          <w:rFonts w:ascii="Arial" w:eastAsia="Arial" w:hAnsi="Arial" w:cs="Arial"/>
          <w:sz w:val="21"/>
          <w:szCs w:val="21"/>
        </w:rPr>
        <w:t>ałącznik numer 1: wzór oferty;</w:t>
      </w:r>
    </w:p>
    <w:p w14:paraId="322CB49D" w14:textId="77777777" w:rsidR="00DA0C3D" w:rsidRPr="00007360" w:rsidRDefault="0071637D" w:rsidP="00DA0C3D">
      <w:pPr>
        <w:spacing w:after="0" w:line="240" w:lineRule="auto"/>
        <w:ind w:left="360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>z</w:t>
      </w:r>
      <w:r w:rsidR="00DA0C3D" w:rsidRPr="00007360">
        <w:rPr>
          <w:rFonts w:ascii="Arial" w:eastAsia="Arial" w:hAnsi="Arial" w:cs="Arial"/>
          <w:sz w:val="21"/>
          <w:szCs w:val="21"/>
        </w:rPr>
        <w:t xml:space="preserve">ałącznik numer 2: </w:t>
      </w:r>
      <w:r w:rsidRPr="00007360">
        <w:rPr>
          <w:rFonts w:ascii="Arial" w:eastAsia="Arial" w:hAnsi="Arial" w:cs="Arial"/>
          <w:sz w:val="21"/>
          <w:szCs w:val="21"/>
        </w:rPr>
        <w:t>projekt umowy;</w:t>
      </w:r>
    </w:p>
    <w:p w14:paraId="7819C8B1" w14:textId="77777777" w:rsidR="0071637D" w:rsidRPr="00007360" w:rsidRDefault="0071637D" w:rsidP="00DA0C3D">
      <w:pPr>
        <w:spacing w:after="0" w:line="240" w:lineRule="auto"/>
        <w:ind w:left="360"/>
        <w:jc w:val="both"/>
        <w:rPr>
          <w:rFonts w:ascii="Arial" w:eastAsia="Arial" w:hAnsi="Arial" w:cs="Arial"/>
          <w:sz w:val="21"/>
          <w:szCs w:val="21"/>
        </w:rPr>
      </w:pPr>
      <w:r w:rsidRPr="00007360">
        <w:rPr>
          <w:rFonts w:ascii="Arial" w:eastAsia="Arial" w:hAnsi="Arial" w:cs="Arial"/>
          <w:sz w:val="21"/>
          <w:szCs w:val="21"/>
        </w:rPr>
        <w:t xml:space="preserve">załącznik numer 3: harmonogram </w:t>
      </w:r>
      <w:r w:rsidR="00411D9F" w:rsidRPr="00007360">
        <w:rPr>
          <w:rFonts w:ascii="Arial" w:eastAsia="Arial" w:hAnsi="Arial" w:cs="Arial"/>
          <w:sz w:val="21"/>
          <w:szCs w:val="21"/>
        </w:rPr>
        <w:t>zadania</w:t>
      </w:r>
      <w:r w:rsidRPr="00007360">
        <w:rPr>
          <w:rFonts w:ascii="Arial" w:eastAsia="Arial" w:hAnsi="Arial" w:cs="Arial"/>
          <w:sz w:val="21"/>
          <w:szCs w:val="21"/>
        </w:rPr>
        <w:t>.</w:t>
      </w:r>
    </w:p>
    <w:p w14:paraId="10353074" w14:textId="77777777" w:rsidR="00DA0C3D" w:rsidRPr="00007360" w:rsidRDefault="00DA0C3D" w:rsidP="00DA0C3D">
      <w:pPr>
        <w:spacing w:after="0" w:line="240" w:lineRule="auto"/>
        <w:ind w:left="360"/>
        <w:jc w:val="both"/>
        <w:rPr>
          <w:rFonts w:ascii="Arial" w:eastAsia="Arial" w:hAnsi="Arial" w:cs="Arial"/>
          <w:sz w:val="21"/>
          <w:szCs w:val="21"/>
        </w:rPr>
      </w:pPr>
    </w:p>
    <w:p w14:paraId="6390993F" w14:textId="77777777" w:rsidR="00DA0C3D" w:rsidRPr="00007360" w:rsidRDefault="00DA0C3D" w:rsidP="00DA0C3D">
      <w:pPr>
        <w:spacing w:line="240" w:lineRule="auto"/>
        <w:jc w:val="both"/>
        <w:rPr>
          <w:rFonts w:ascii="Arial" w:eastAsia="Arial" w:hAnsi="Arial" w:cs="Arial"/>
          <w:sz w:val="21"/>
          <w:szCs w:val="21"/>
        </w:rPr>
      </w:pPr>
      <w:bookmarkStart w:id="1" w:name="_heading=h.gjdgxs" w:colFirst="0" w:colLast="0"/>
      <w:bookmarkEnd w:id="1"/>
    </w:p>
    <w:p w14:paraId="3D53EE30" w14:textId="77777777" w:rsidR="00190A4B" w:rsidRPr="00007360" w:rsidRDefault="00190A4B" w:rsidP="00190A4B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57E57B48" w14:textId="77777777" w:rsidR="00190A4B" w:rsidRPr="00007360" w:rsidRDefault="00190A4B" w:rsidP="00190A4B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007360">
        <w:rPr>
          <w:rFonts w:ascii="Arial" w:hAnsi="Arial" w:cs="Arial"/>
          <w:sz w:val="21"/>
          <w:szCs w:val="21"/>
        </w:rPr>
        <w:t xml:space="preserve">                                                                    ....................................................................</w:t>
      </w:r>
    </w:p>
    <w:p w14:paraId="19B75CD0" w14:textId="77777777" w:rsidR="00190A4B" w:rsidRPr="00007360" w:rsidRDefault="00190A4B" w:rsidP="00190A4B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007360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AC0B4C">
        <w:rPr>
          <w:rFonts w:ascii="Arial" w:hAnsi="Arial" w:cs="Arial"/>
          <w:sz w:val="21"/>
          <w:szCs w:val="21"/>
        </w:rPr>
        <w:t xml:space="preserve">                       </w:t>
      </w:r>
      <w:r w:rsidRPr="00007360">
        <w:rPr>
          <w:rFonts w:ascii="Arial" w:hAnsi="Arial" w:cs="Arial"/>
          <w:sz w:val="21"/>
          <w:szCs w:val="21"/>
        </w:rPr>
        <w:t xml:space="preserve">  (data, </w:t>
      </w:r>
      <w:r w:rsidR="00AC0B4C">
        <w:rPr>
          <w:rFonts w:ascii="Arial" w:hAnsi="Arial" w:cs="Arial"/>
          <w:sz w:val="21"/>
          <w:szCs w:val="21"/>
        </w:rPr>
        <w:t>podpis osoby prowadzącej sprawę</w:t>
      </w:r>
      <w:r w:rsidRPr="00007360">
        <w:rPr>
          <w:rFonts w:ascii="Arial" w:hAnsi="Arial" w:cs="Arial"/>
          <w:sz w:val="21"/>
          <w:szCs w:val="21"/>
        </w:rPr>
        <w:t xml:space="preserve">) </w:t>
      </w:r>
    </w:p>
    <w:p w14:paraId="2A70615E" w14:textId="77777777" w:rsidR="00C827EC" w:rsidRPr="00007360" w:rsidRDefault="00C827EC">
      <w:pPr>
        <w:rPr>
          <w:sz w:val="21"/>
          <w:szCs w:val="21"/>
        </w:rPr>
      </w:pPr>
    </w:p>
    <w:sectPr w:rsidR="00C827EC" w:rsidRPr="00007360" w:rsidSect="007E21C4"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729F"/>
    <w:multiLevelType w:val="hybridMultilevel"/>
    <w:tmpl w:val="10784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C4DF5"/>
    <w:multiLevelType w:val="multilevel"/>
    <w:tmpl w:val="0344A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65A"/>
    <w:multiLevelType w:val="hybridMultilevel"/>
    <w:tmpl w:val="6E64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C686A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5882D868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4B73"/>
    <w:multiLevelType w:val="multilevel"/>
    <w:tmpl w:val="9EEE7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7A69"/>
    <w:multiLevelType w:val="hybridMultilevel"/>
    <w:tmpl w:val="B672A5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997A98"/>
    <w:multiLevelType w:val="hybridMultilevel"/>
    <w:tmpl w:val="F3385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3F4D"/>
    <w:multiLevelType w:val="hybridMultilevel"/>
    <w:tmpl w:val="192C25F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75A9"/>
    <w:multiLevelType w:val="multilevel"/>
    <w:tmpl w:val="451CB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D34F7"/>
    <w:multiLevelType w:val="hybridMultilevel"/>
    <w:tmpl w:val="D1EA7C3E"/>
    <w:lvl w:ilvl="0" w:tplc="3606D2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A1807"/>
    <w:multiLevelType w:val="multilevel"/>
    <w:tmpl w:val="F06E52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3D"/>
    <w:rsid w:val="00007360"/>
    <w:rsid w:val="00084D5F"/>
    <w:rsid w:val="000F30EB"/>
    <w:rsid w:val="00190A4B"/>
    <w:rsid w:val="001C4140"/>
    <w:rsid w:val="002507F5"/>
    <w:rsid w:val="00294D56"/>
    <w:rsid w:val="002D259E"/>
    <w:rsid w:val="00307DFD"/>
    <w:rsid w:val="003434EB"/>
    <w:rsid w:val="003867C8"/>
    <w:rsid w:val="003F0C45"/>
    <w:rsid w:val="00411D9F"/>
    <w:rsid w:val="00440C2F"/>
    <w:rsid w:val="004A71A4"/>
    <w:rsid w:val="004E52B5"/>
    <w:rsid w:val="00580AAB"/>
    <w:rsid w:val="00631C29"/>
    <w:rsid w:val="006A113A"/>
    <w:rsid w:val="006F598C"/>
    <w:rsid w:val="0071637D"/>
    <w:rsid w:val="007D3C0B"/>
    <w:rsid w:val="007E21C4"/>
    <w:rsid w:val="00845E7C"/>
    <w:rsid w:val="0087415E"/>
    <w:rsid w:val="009565F5"/>
    <w:rsid w:val="009C11E1"/>
    <w:rsid w:val="00AC0B4C"/>
    <w:rsid w:val="00C827EC"/>
    <w:rsid w:val="00DA0C3D"/>
    <w:rsid w:val="00DE566B"/>
    <w:rsid w:val="00DE7E52"/>
    <w:rsid w:val="00DF514F"/>
    <w:rsid w:val="00E07BB3"/>
    <w:rsid w:val="00E26359"/>
    <w:rsid w:val="00F04B44"/>
    <w:rsid w:val="00F66172"/>
    <w:rsid w:val="00F943D1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4BD4"/>
  <w15:chartTrackingRefBased/>
  <w15:docId w15:val="{98AC6192-20F8-4062-8A44-F3A3BC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C3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4EB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2507F5"/>
  </w:style>
  <w:style w:type="paragraph" w:styleId="Tekstdymka">
    <w:name w:val="Balloon Text"/>
    <w:basedOn w:val="Normalny"/>
    <w:link w:val="TekstdymkaZnak"/>
    <w:uiPriority w:val="99"/>
    <w:semiHidden/>
    <w:unhideWhenUsed/>
    <w:rsid w:val="0063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C2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iecierska@umsiech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iecierska@umsiechnice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300CFE63</Template>
  <TotalTime>291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Ciecierska</dc:creator>
  <cp:keywords/>
  <dc:description/>
  <cp:lastModifiedBy>Małgorzata Ciecierska</cp:lastModifiedBy>
  <cp:revision>23</cp:revision>
  <cp:lastPrinted>2023-04-04T05:21:00Z</cp:lastPrinted>
  <dcterms:created xsi:type="dcterms:W3CDTF">2022-08-19T06:03:00Z</dcterms:created>
  <dcterms:modified xsi:type="dcterms:W3CDTF">2023-04-04T05:22:00Z</dcterms:modified>
</cp:coreProperties>
</file>