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96336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C7C5B" w14:textId="4A1C4DAF" w:rsidR="00C55669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9633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6778FC23" w:rsidR="00786501" w:rsidRPr="00786501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713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52F0D19" w:rsidR="00945D19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916809A" w14:textId="77777777" w:rsidR="007131B5" w:rsidRPr="00963363" w:rsidRDefault="007131B5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E535DA4" w14:textId="695FAD22" w:rsidR="00945D19" w:rsidRPr="00945D19" w:rsidRDefault="00945D19" w:rsidP="00945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5" w:name="_Hlk72256966"/>
      <w:r w:rsidR="007C7CA3" w:rsidRPr="0048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i zmiana sposobu użytkowania wraz z przebudową dachu w budynku mieszkalnym oraz wykonaniem miejsc postojowych przy budynku w Świnoujściu</w:t>
      </w:r>
      <w:bookmarkEnd w:id="5"/>
      <w:r w:rsidR="007C7CA3" w:rsidRPr="0048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przy ul. Chrobrego 26-28</w:t>
      </w:r>
      <w:r w:rsidRPr="00945D1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”</w:t>
      </w:r>
    </w:p>
    <w:p w14:paraId="50D5345B" w14:textId="166A3D5A" w:rsidR="00BA7953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641DE827" w14:textId="4FD36A24" w:rsidR="00F0050C" w:rsidRPr="00F0050C" w:rsidRDefault="00F0050C" w:rsidP="00F0050C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roboty te zostały wykonane, z załączeniem dowodów określających czy te roboty budowlane zostały wykonane należycie, </w:t>
      </w:r>
      <w:r w:rsidR="001B26A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przy czym dowodami, o których mowa, są referencje bądź inne dokumenty sporządzone przez podmiot, na rzecz którego roboty budowlane zostały wykonane </w:t>
      </w:r>
      <w:r w:rsidR="004666EB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sporządzone</w:t>
      </w:r>
      <w:r w:rsidR="004666EB"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przez podmiot, na rzecz którego roboty budowlane były wykonywane, a jeżeli </w:t>
      </w:r>
      <w:r w:rsidR="004666EB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Wykonawca z przyczyn niezależnych od niego n</w:t>
      </w:r>
      <w:r w:rsidR="001B26A4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i</w:t>
      </w:r>
      <w:r w:rsidR="004666EB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 xml:space="preserve">e jest w stanie uzyskać tych dokumentów </w:t>
      </w:r>
      <w:r w:rsidRPr="00F0050C">
        <w:rPr>
          <w:rFonts w:ascii="Times New Roman" w:eastAsia="Andale Sans UI" w:hAnsi="Times New Roman" w:cs="Times New Roman"/>
          <w:i/>
          <w:kern w:val="3"/>
          <w:sz w:val="24"/>
          <w:szCs w:val="24"/>
          <w:lang w:bidi="en-US"/>
        </w:rPr>
        <w:t>- inne dokumenty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00565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BDCBF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  <w:p w14:paraId="421031D3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44C77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robót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623E1" w14:textId="77777777" w:rsidR="00F0050C" w:rsidRPr="00F0050C" w:rsidRDefault="00F0050C" w:rsidP="00F0050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77777777" w:rsidR="00F0050C" w:rsidRPr="00F0050C" w:rsidRDefault="00F0050C" w:rsidP="00F0050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wykonania robót</w:t>
            </w:r>
          </w:p>
          <w:p w14:paraId="01C58A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6134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na rzecz jakiego podmiotu roboty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41DA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  <w:p w14:paraId="43B92ACD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7D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  <w:p w14:paraId="4D4AC72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1D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  <w:p w14:paraId="656D1F1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68882916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A2C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  <w:p w14:paraId="67D84F1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E44B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014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25675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AEA7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544E59BB" w:rsidR="00F0050C" w:rsidRP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Oświadczam/my</w:t>
      </w:r>
      <w:r w:rsidR="00C55669">
        <w:rPr>
          <w:rStyle w:val="Odwoanieprzypisudolnego"/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footnoteReference w:id="1"/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 że:</w:t>
      </w:r>
    </w:p>
    <w:p w14:paraId="0A80C7D5" w14:textId="5CD547A7" w:rsidR="00F0050C" w:rsidRPr="00F0050C" w:rsidRDefault="00F0050C" w:rsidP="00F0050C">
      <w:pPr>
        <w:autoSpaceDE w:val="0"/>
        <w:autoSpaceDN w:val="0"/>
        <w:spacing w:after="0" w:line="240" w:lineRule="auto"/>
        <w:ind w:left="426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>poz. ………… wykazu stanowi doświadczenie Wykonawcy/Wykonawców</w:t>
      </w:r>
      <w:r w:rsidR="00C55669">
        <w:rPr>
          <w:rStyle w:val="Odwoanieprzypisudolnego"/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footnoteReference w:id="2"/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składającego ofertę,</w:t>
      </w:r>
    </w:p>
    <w:p w14:paraId="097EEE6E" w14:textId="47406B60" w:rsidR="00F0050C" w:rsidRP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Pzp, na potwierdzenie czego załączam/y</w:t>
      </w:r>
      <w:r w:rsidR="00C55669">
        <w:rPr>
          <w:rStyle w:val="Odwoanieprzypisudolnego"/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footnoteReference w:id="3"/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w szczególności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pisemne zobowiązanie</w:t>
      </w:r>
      <w:r w:rsidR="00EB182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o którym mowa w SWZ</w:t>
      </w:r>
      <w:r w:rsidR="00522C14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="00702A62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- </w:t>
      </w:r>
      <w:r w:rsidR="00702A62" w:rsidRPr="002A1F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B6AD4">
        <w:rPr>
          <w:rFonts w:ascii="Times New Roman" w:hAnsi="Times New Roman" w:cs="Times New Roman"/>
          <w:sz w:val="24"/>
          <w:szCs w:val="24"/>
        </w:rPr>
        <w:t>7</w:t>
      </w:r>
      <w:r w:rsidR="00702A62">
        <w:rPr>
          <w:rFonts w:ascii="Times New Roman" w:hAnsi="Times New Roman" w:cs="Times New Roman"/>
          <w:sz w:val="24"/>
          <w:szCs w:val="24"/>
        </w:rPr>
        <w:t xml:space="preserve">a, </w:t>
      </w:r>
      <w:r w:rsidR="009B6AD4">
        <w:rPr>
          <w:rFonts w:ascii="Times New Roman" w:hAnsi="Times New Roman" w:cs="Times New Roman"/>
          <w:sz w:val="24"/>
          <w:szCs w:val="24"/>
        </w:rPr>
        <w:t>7</w:t>
      </w:r>
      <w:r w:rsidR="00702A62" w:rsidRPr="002A1FDF">
        <w:rPr>
          <w:rFonts w:ascii="Times New Roman" w:hAnsi="Times New Roman" w:cs="Times New Roman"/>
          <w:sz w:val="24"/>
          <w:szCs w:val="24"/>
        </w:rPr>
        <w:t>b lub inne dokumenty, zgodnie z Rozdziałem XVI, pkt 1.3) SWZ</w:t>
      </w:r>
      <w:bookmarkStart w:id="6" w:name="_GoBack"/>
      <w:r w:rsidR="009E027A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522C14" w:rsidRPr="009E027A">
        <w:rPr>
          <w:rFonts w:ascii="Times New Roman" w:hAnsi="Times New Roman" w:cs="Times New Roman"/>
          <w:sz w:val="24"/>
        </w:rPr>
        <w:t>lub inny podmiotowy środek dowodowy</w:t>
      </w:r>
      <w:r w:rsidR="007131B5" w:rsidRPr="00522C1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.</w:t>
      </w:r>
    </w:p>
    <w:p w14:paraId="29CF3A0C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DF2980F" w14:textId="77777777" w:rsidR="00F0050C" w:rsidRPr="00F0050C" w:rsidRDefault="00F0050C" w:rsidP="00F0050C">
      <w:pPr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2A51" w16cex:dateUtc="2021-07-07T11:27:00Z"/>
  <w16cex:commentExtensible w16cex:durableId="24919489" w16cex:dateUtc="2021-07-08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C297C" w16cid:durableId="24902A51"/>
  <w16cid:commentId w16cid:paraId="69BAFB0E" w16cid:durableId="249194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F9C14" w14:textId="77777777" w:rsidR="00132DE0" w:rsidRDefault="00132DE0" w:rsidP="00104679">
      <w:pPr>
        <w:spacing w:after="0" w:line="240" w:lineRule="auto"/>
      </w:pPr>
      <w:r>
        <w:separator/>
      </w:r>
    </w:p>
  </w:endnote>
  <w:endnote w:type="continuationSeparator" w:id="0">
    <w:p w14:paraId="41364305" w14:textId="77777777" w:rsidR="00132DE0" w:rsidRDefault="00132DE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0CA20" w14:textId="77777777" w:rsidR="00132DE0" w:rsidRDefault="00132DE0" w:rsidP="00104679">
      <w:pPr>
        <w:spacing w:after="0" w:line="240" w:lineRule="auto"/>
      </w:pPr>
      <w:r>
        <w:separator/>
      </w:r>
    </w:p>
  </w:footnote>
  <w:footnote w:type="continuationSeparator" w:id="0">
    <w:p w14:paraId="5FD4C2EA" w14:textId="77777777" w:rsidR="00132DE0" w:rsidRDefault="00132DE0" w:rsidP="00104679">
      <w:pPr>
        <w:spacing w:after="0" w:line="240" w:lineRule="auto"/>
      </w:pPr>
      <w:r>
        <w:continuationSeparator/>
      </w:r>
    </w:p>
  </w:footnote>
  <w:footnote w:id="1">
    <w:p w14:paraId="406FE57F" w14:textId="035058A9" w:rsidR="00C55669" w:rsidRDefault="00C5566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2D68BFC9" w14:textId="7CB2D7FC" w:rsidR="00C55669" w:rsidRDefault="00C55669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3">
    <w:p w14:paraId="5F1CC438" w14:textId="4E64A850" w:rsidR="00C55669" w:rsidRDefault="00C55669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504C9224" w:rsidR="00F974A2" w:rsidRPr="00786501" w:rsidRDefault="00F974A2" w:rsidP="00A11C00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A11C00">
      <w:rPr>
        <w:rFonts w:ascii="Times New Roman" w:hAnsi="Times New Roman" w:cs="Times New Roman"/>
        <w:sz w:val="24"/>
        <w:szCs w:val="24"/>
      </w:rPr>
      <w:t>10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FE6FF3">
      <w:rPr>
        <w:rFonts w:ascii="Times New Roman" w:hAnsi="Times New Roman" w:cs="Times New Roman"/>
        <w:sz w:val="24"/>
        <w:szCs w:val="24"/>
      </w:rPr>
      <w:t>A</w:t>
    </w:r>
    <w:r w:rsidR="00FE6FF3" w:rsidRPr="00786501">
      <w:rPr>
        <w:rFonts w:ascii="Times New Roman" w:hAnsi="Times New Roman" w:cs="Times New Roman"/>
        <w:sz w:val="24"/>
        <w:szCs w:val="24"/>
      </w:rPr>
      <w:t>ZP</w:t>
    </w:r>
    <w:r w:rsidRPr="00786501">
      <w:rPr>
        <w:rFonts w:ascii="Times New Roman" w:hAnsi="Times New Roman" w:cs="Times New Roman"/>
        <w:sz w:val="24"/>
        <w:szCs w:val="24"/>
      </w:rPr>
      <w:t>.242</w:t>
    </w:r>
    <w:r w:rsidR="00FE6FF3">
      <w:rPr>
        <w:rFonts w:ascii="Times New Roman" w:hAnsi="Times New Roman" w:cs="Times New Roman"/>
        <w:sz w:val="24"/>
        <w:szCs w:val="24"/>
      </w:rPr>
      <w:t>.49.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FE6FF3">
      <w:rPr>
        <w:rFonts w:ascii="Times New Roman" w:hAnsi="Times New Roman" w:cs="Times New Roman"/>
        <w:sz w:val="24"/>
        <w:szCs w:val="24"/>
      </w:rPr>
      <w:t>9 lipca</w:t>
    </w:r>
    <w:r w:rsidRPr="00786501">
      <w:rPr>
        <w:rFonts w:ascii="Times New Roman" w:hAnsi="Times New Roman" w:cs="Times New Roman"/>
        <w:sz w:val="24"/>
        <w:szCs w:val="24"/>
      </w:rPr>
      <w:t xml:space="preserve"> 2021 r.</w:t>
    </w:r>
    <w:r w:rsidR="00070EF2">
      <w:rPr>
        <w:rFonts w:ascii="Times New Roman" w:hAnsi="Times New Roman" w:cs="Times New Roman"/>
        <w:sz w:val="24"/>
        <w:szCs w:val="24"/>
      </w:rPr>
      <w:t xml:space="preserve"> – </w:t>
    </w:r>
    <w:r w:rsidR="00070EF2" w:rsidRPr="00963363">
      <w:rPr>
        <w:rFonts w:ascii="Times New Roman" w:hAnsi="Times New Roman" w:cs="Times New Roman"/>
        <w:b/>
        <w:bCs/>
        <w:sz w:val="24"/>
        <w:szCs w:val="24"/>
      </w:rPr>
      <w:t xml:space="preserve">dołączane </w:t>
    </w:r>
    <w:r w:rsidR="00F0050C" w:rsidRPr="00963363">
      <w:rPr>
        <w:rFonts w:ascii="Times New Roman" w:hAnsi="Times New Roman" w:cs="Times New Roman"/>
        <w:b/>
        <w:bCs/>
        <w:sz w:val="24"/>
        <w:szCs w:val="24"/>
      </w:rPr>
      <w:t>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2DE0"/>
    <w:rsid w:val="0014207B"/>
    <w:rsid w:val="00142354"/>
    <w:rsid w:val="001455DC"/>
    <w:rsid w:val="00145C45"/>
    <w:rsid w:val="001560F7"/>
    <w:rsid w:val="00160A9E"/>
    <w:rsid w:val="00174213"/>
    <w:rsid w:val="001825D4"/>
    <w:rsid w:val="00191CF9"/>
    <w:rsid w:val="00193F74"/>
    <w:rsid w:val="001B26A4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666EB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22C14"/>
    <w:rsid w:val="00531E60"/>
    <w:rsid w:val="00535F77"/>
    <w:rsid w:val="005419CE"/>
    <w:rsid w:val="005423A3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02A62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C7CA3"/>
    <w:rsid w:val="007F739A"/>
    <w:rsid w:val="00802ED8"/>
    <w:rsid w:val="00803BC0"/>
    <w:rsid w:val="00804518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63363"/>
    <w:rsid w:val="009A000D"/>
    <w:rsid w:val="009A4067"/>
    <w:rsid w:val="009B6AD4"/>
    <w:rsid w:val="009C3B4D"/>
    <w:rsid w:val="009C559F"/>
    <w:rsid w:val="009C5A70"/>
    <w:rsid w:val="009C7BBD"/>
    <w:rsid w:val="009D3C73"/>
    <w:rsid w:val="009D697B"/>
    <w:rsid w:val="009E027A"/>
    <w:rsid w:val="009F4B53"/>
    <w:rsid w:val="00A059F9"/>
    <w:rsid w:val="00A11C00"/>
    <w:rsid w:val="00A157A2"/>
    <w:rsid w:val="00A1784A"/>
    <w:rsid w:val="00A21EC1"/>
    <w:rsid w:val="00A2624A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1A29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8BD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182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E6FF3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7E85"/>
  <w15:docId w15:val="{FDA91D4E-CF31-47C4-A90B-C62BF75A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402F-2C68-403B-B536-E290A605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7D894524</Template>
  <TotalTime>3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5</cp:revision>
  <cp:lastPrinted>2019-08-19T09:28:00Z</cp:lastPrinted>
  <dcterms:created xsi:type="dcterms:W3CDTF">2021-07-09T09:19:00Z</dcterms:created>
  <dcterms:modified xsi:type="dcterms:W3CDTF">2021-07-09T11:02:00Z</dcterms:modified>
</cp:coreProperties>
</file>