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5723" w14:textId="062B03B0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6B0717">
        <w:rPr>
          <w:rFonts w:ascii="Aptos" w:hAnsi="Aptos" w:cs="Calibri"/>
          <w:sz w:val="22"/>
          <w:szCs w:val="22"/>
        </w:rPr>
        <w:t>13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32A28782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EF310B">
        <w:rPr>
          <w:rFonts w:ascii="Aptos" w:eastAsia="Calibri" w:hAnsi="Aptos"/>
          <w:bCs/>
          <w:iCs/>
          <w:lang w:eastAsia="en-US"/>
        </w:rPr>
        <w:t>Z</w:t>
      </w:r>
      <w:r w:rsidR="00EF310B" w:rsidRPr="00EF310B">
        <w:rPr>
          <w:rFonts w:ascii="Aptos" w:eastAsia="Calibri" w:hAnsi="Aptos"/>
          <w:bCs/>
          <w:iCs/>
          <w:lang w:eastAsia="en-US"/>
        </w:rPr>
        <w:t xml:space="preserve">akup </w:t>
      </w:r>
      <w:r w:rsidR="006B0717">
        <w:rPr>
          <w:rFonts w:ascii="Aptos" w:eastAsia="Calibri" w:hAnsi="Aptos"/>
          <w:bCs/>
          <w:iCs/>
          <w:lang w:eastAsia="en-US"/>
        </w:rPr>
        <w:t>komputerów przenośnych</w:t>
      </w:r>
      <w:r w:rsidR="00EF310B" w:rsidRPr="00EF310B">
        <w:rPr>
          <w:rFonts w:ascii="Aptos" w:eastAsia="Calibri" w:hAnsi="Aptos"/>
          <w:bCs/>
          <w:iCs/>
          <w:lang w:eastAsia="en-US"/>
        </w:rPr>
        <w:t xml:space="preserve"> do placówek wychowania przedszkolnego Gminy Stężyca</w:t>
      </w:r>
    </w:p>
    <w:p w14:paraId="29B4FA24" w14:textId="3B14D8BE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6B0717">
        <w:rPr>
          <w:rFonts w:ascii="Aptos" w:eastAsia="Calibri" w:hAnsi="Aptos"/>
          <w:bCs/>
          <w:iCs/>
          <w:lang w:eastAsia="en-US"/>
        </w:rPr>
        <w:t>13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7ED06217" w14:textId="5D24B87A" w:rsidR="002944C0" w:rsidRPr="00054466" w:rsidRDefault="002944C0" w:rsidP="002944C0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6B0717">
        <w:rPr>
          <w:rFonts w:ascii="Aptos" w:eastAsia="Calibri" w:hAnsi="Aptos" w:cs="Calibri"/>
          <w:sz w:val="24"/>
          <w:szCs w:val="24"/>
          <w:lang w:eastAsia="en-US"/>
        </w:rPr>
        <w:t>komputerów przenośnych</w:t>
      </w:r>
      <w:r w:rsidRPr="002944C0">
        <w:rPr>
          <w:rFonts w:ascii="Aptos" w:eastAsia="Calibri" w:hAnsi="Aptos" w:cs="Calibri"/>
          <w:sz w:val="24"/>
          <w:szCs w:val="24"/>
          <w:lang w:eastAsia="en-US"/>
        </w:rPr>
        <w:t xml:space="preserve"> do placówek wychowania przedszkolnego Gminy Stężyca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 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6B18B54B" w14:textId="77777777" w:rsidR="002944C0" w:rsidRDefault="002944C0" w:rsidP="00384563">
      <w:pPr>
        <w:rPr>
          <w:rFonts w:ascii="Aptos" w:hAnsi="Aptos" w:cstheme="minorHAnsi"/>
          <w:b/>
          <w:bCs/>
        </w:rPr>
      </w:pPr>
    </w:p>
    <w:p w14:paraId="7CF16A39" w14:textId="002B5165" w:rsidR="00EF310B" w:rsidRDefault="00EF310B" w:rsidP="00EF310B">
      <w:pPr>
        <w:spacing w:after="240"/>
        <w:rPr>
          <w:rFonts w:ascii="Aptos" w:hAnsi="Aptos" w:cstheme="minorHAnsi"/>
          <w:b/>
          <w:bCs/>
        </w:rPr>
      </w:pPr>
      <w:r w:rsidRPr="003F2989">
        <w:rPr>
          <w:rFonts w:ascii="Aptos" w:hAnsi="Aptos" w:cstheme="minorHAnsi"/>
          <w:b/>
          <w:bCs/>
        </w:rPr>
        <w:t xml:space="preserve">Część </w:t>
      </w:r>
      <w:r w:rsidR="006B0717">
        <w:rPr>
          <w:rFonts w:ascii="Aptos" w:hAnsi="Aptos" w:cstheme="minorHAnsi"/>
          <w:b/>
          <w:bCs/>
        </w:rPr>
        <w:t>1</w:t>
      </w:r>
      <w:r w:rsidRPr="003F2989">
        <w:rPr>
          <w:rFonts w:ascii="Aptos" w:hAnsi="Aptos" w:cstheme="minorHAnsi"/>
          <w:b/>
          <w:bCs/>
        </w:rPr>
        <w:t xml:space="preserve"> – Komputer przenośny 1</w:t>
      </w: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2944C0" w:rsidRPr="00774186" w14:paraId="2B4EF311" w14:textId="77777777" w:rsidTr="0060443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F8B3D2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174E56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52B4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FFA54AE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318F63CA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F4084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00EEB27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E361" w14:textId="77777777" w:rsidR="0060443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04024F6" w14:textId="6FE461B9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D6ED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2944C0" w:rsidRPr="00774186" w14:paraId="000978D1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F936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56305B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89E26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BF975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72C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AC8AFB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2944C0" w:rsidRPr="00774186" w14:paraId="0AE98D26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6C971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3387B" w14:textId="77777777" w:rsidR="00604436" w:rsidRPr="003F2989" w:rsidRDefault="00604436" w:rsidP="0060443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24BA7BA9" w14:textId="77777777" w:rsidR="00604436" w:rsidRPr="003F2989" w:rsidRDefault="00604436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550F7C95" w14:textId="77777777" w:rsidR="002944C0" w:rsidRPr="00774186" w:rsidRDefault="002944C0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D25C586" w14:textId="77777777" w:rsidR="002944C0" w:rsidRDefault="002944C0" w:rsidP="00604436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 w:rsidR="0060443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notebooka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  <w:p w14:paraId="44FB6C10" w14:textId="77777777" w:rsidR="006B0717" w:rsidRDefault="006B0717" w:rsidP="006B0717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………………………………………</w:t>
            </w:r>
          </w:p>
          <w:p w14:paraId="12655270" w14:textId="35FAB982" w:rsidR="006B0717" w:rsidRDefault="006B0717" w:rsidP="006B0717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wersję i producenta oprogramowania biurowego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  <w:p w14:paraId="22F7ED0B" w14:textId="77777777" w:rsidR="006B0717" w:rsidRDefault="006B0717" w:rsidP="006B0717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………………………………………</w:t>
            </w:r>
          </w:p>
          <w:p w14:paraId="4E2B5602" w14:textId="2D7A7900" w:rsidR="006B0717" w:rsidRPr="00774186" w:rsidRDefault="006B0717" w:rsidP="00604436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wersję i producenta oprogramowania antywirusowego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F7858" w14:textId="1BD3AF74" w:rsidR="002944C0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8BE3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C3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0C6EFC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944C0" w:rsidRPr="00774186" w14:paraId="3C6E50E2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D894D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48C6AF" w14:textId="77777777" w:rsidR="00604436" w:rsidRPr="003F2989" w:rsidRDefault="00604436" w:rsidP="0060443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4AFB2813" w14:textId="77777777" w:rsidR="00604436" w:rsidRPr="003F2989" w:rsidRDefault="00604436" w:rsidP="0060443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7D91974" w14:textId="5D796417" w:rsidR="002944C0" w:rsidRPr="00774186" w:rsidRDefault="00604436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B27EFC" w14:textId="2975205C" w:rsidR="002944C0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BE6F8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49B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1CAEE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04436" w:rsidRPr="00774186" w14:paraId="24EBA5BA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03D1826" w14:textId="4B070C0D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D45BB3" w14:textId="52DDD731" w:rsidR="00604436" w:rsidRPr="003F2989" w:rsidRDefault="00604436" w:rsidP="0060443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E9919" w14:textId="4F6EE240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D44153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B06E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A4F8DB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2944C0" w:rsidRPr="00F42684" w14:paraId="53213526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1CD68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ED210C7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BDAA830" w14:textId="77777777" w:rsidR="002944C0" w:rsidRPr="00F42684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2A0D" w14:textId="77777777" w:rsidR="002944C0" w:rsidRPr="00F42684" w:rsidRDefault="002944C0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C00D988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7A6115F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08F5309F" w14:textId="686E16AE" w:rsidR="002944C0" w:rsidRPr="00B46FD2" w:rsidRDefault="002944C0" w:rsidP="002944C0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 xml:space="preserve">karta katalogowa </w:t>
      </w:r>
      <w:r w:rsidR="006B0717">
        <w:rPr>
          <w:rFonts w:ascii="Aptos" w:eastAsia="Calibri" w:hAnsi="Aptos" w:cs="Calibri"/>
          <w:bCs/>
          <w:sz w:val="22"/>
          <w:szCs w:val="22"/>
          <w:lang w:eastAsia="en-US"/>
        </w:rPr>
        <w:t xml:space="preserve">producenta </w:t>
      </w: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produktu;</w:t>
      </w:r>
    </w:p>
    <w:p w14:paraId="415705B3" w14:textId="77777777" w:rsidR="002944C0" w:rsidRDefault="002944C0" w:rsidP="002944C0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2944C0" w14:paraId="223D89AB" w14:textId="77777777" w:rsidTr="00A36BEE">
        <w:tc>
          <w:tcPr>
            <w:tcW w:w="9351" w:type="dxa"/>
            <w:gridSpan w:val="2"/>
          </w:tcPr>
          <w:p w14:paraId="428277DF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lastRenderedPageBreak/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2944C0" w14:paraId="55FE156B" w14:textId="77777777" w:rsidTr="00A36BEE">
        <w:tc>
          <w:tcPr>
            <w:tcW w:w="988" w:type="dxa"/>
          </w:tcPr>
          <w:p w14:paraId="2DD72EED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333010B7" w14:textId="77777777" w:rsidR="002944C0" w:rsidRDefault="002944C0" w:rsidP="00A36BE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2944C0" w14:paraId="63756D37" w14:textId="77777777" w:rsidTr="00A36BEE">
        <w:tc>
          <w:tcPr>
            <w:tcW w:w="988" w:type="dxa"/>
          </w:tcPr>
          <w:p w14:paraId="0F889B04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06AFA693" w14:textId="77777777" w:rsidR="002944C0" w:rsidRPr="006C7E80" w:rsidRDefault="002944C0" w:rsidP="00A36BE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1B95F8C5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2AEBB40B" w14:textId="77777777" w:rsidR="002944C0" w:rsidRDefault="002944C0" w:rsidP="002944C0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2F66D467" w14:textId="77777777" w:rsidR="002944C0" w:rsidRDefault="002944C0" w:rsidP="002944C0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194B783A" w14:textId="7EE0CCE6" w:rsidR="00EF310B" w:rsidRPr="003F2989" w:rsidRDefault="00EF310B">
      <w:pPr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7664F609" w14:textId="513F5F03" w:rsidR="00EF310B" w:rsidRPr="003F2989" w:rsidRDefault="00EF310B" w:rsidP="00EF310B">
      <w:p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 xml:space="preserve">Część </w:t>
      </w:r>
      <w:r w:rsidR="006B0717">
        <w:rPr>
          <w:rFonts w:ascii="Aptos" w:hAnsi="Aptos" w:cstheme="minorHAnsi"/>
          <w:b/>
          <w:bCs/>
        </w:rPr>
        <w:t>1</w:t>
      </w:r>
      <w:r w:rsidRPr="003F2989">
        <w:rPr>
          <w:rFonts w:ascii="Aptos" w:hAnsi="Aptos" w:cstheme="minorHAnsi"/>
          <w:b/>
          <w:bCs/>
        </w:rPr>
        <w:t xml:space="preserve"> – Komputer przenośny 2</w:t>
      </w:r>
    </w:p>
    <w:p w14:paraId="571D5E44" w14:textId="77777777" w:rsidR="00604436" w:rsidRDefault="00604436" w:rsidP="00604436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6B0717" w:rsidRPr="00774186" w14:paraId="5469994C" w14:textId="77777777" w:rsidTr="006C0FEB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3091A1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4FC30D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AA36A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C5BDD3E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1B437528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F24D16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3B83F865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0565" w14:textId="77777777" w:rsidR="006B0717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4A24D134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7A85BF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6B0717" w:rsidRPr="00774186" w14:paraId="2B14B7A3" w14:textId="77777777" w:rsidTr="006C0FE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AD931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DB1745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18B69E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F228B4F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5395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A5E349A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6B0717" w:rsidRPr="00774186" w14:paraId="1E26152B" w14:textId="77777777" w:rsidTr="006C0FE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4D5AAD3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074CDA" w14:textId="77777777" w:rsidR="006B0717" w:rsidRPr="003F2989" w:rsidRDefault="006B0717" w:rsidP="006C0FE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471C05C3" w14:textId="77777777" w:rsidR="006B0717" w:rsidRPr="003F2989" w:rsidRDefault="006B0717" w:rsidP="006C0FEB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1915D705" w14:textId="77777777" w:rsidR="006B0717" w:rsidRPr="00774186" w:rsidRDefault="006B0717" w:rsidP="006C0FE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5E691BC" w14:textId="77777777" w:rsidR="006B0717" w:rsidRDefault="006B0717" w:rsidP="006C0FEB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notebooka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  <w:p w14:paraId="2971DEF8" w14:textId="77777777" w:rsidR="006B0717" w:rsidRDefault="006B0717" w:rsidP="006C0FEB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………………………………………</w:t>
            </w:r>
          </w:p>
          <w:p w14:paraId="1083ABBC" w14:textId="77777777" w:rsidR="006B0717" w:rsidRDefault="006B0717" w:rsidP="006C0FEB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wersję i producenta oprogramowania biurowego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  <w:p w14:paraId="26600465" w14:textId="77777777" w:rsidR="006B0717" w:rsidRDefault="006B0717" w:rsidP="006C0FEB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………………………………………</w:t>
            </w:r>
          </w:p>
          <w:p w14:paraId="4C9559E7" w14:textId="77777777" w:rsidR="006B0717" w:rsidRPr="00774186" w:rsidRDefault="006B0717" w:rsidP="006C0FEB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wersję i producenta oprogramowania antywirusowego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6CA23" w14:textId="52DF0D2C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1A564AD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41105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9DDD44C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B0717" w:rsidRPr="00774186" w14:paraId="566C84DC" w14:textId="77777777" w:rsidTr="006C0FE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06D6E2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6E61C9" w14:textId="77777777" w:rsidR="006B0717" w:rsidRPr="003F2989" w:rsidRDefault="006B0717" w:rsidP="006C0FEB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08AA3304" w14:textId="77777777" w:rsidR="006B0717" w:rsidRPr="003F2989" w:rsidRDefault="006B0717" w:rsidP="006C0FE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473CF83" w14:textId="77777777" w:rsidR="006B0717" w:rsidRPr="00774186" w:rsidRDefault="006B0717" w:rsidP="006C0FEB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C8AC3" w14:textId="72806523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944131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5D348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D7733C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6B0717" w:rsidRPr="00F42684" w14:paraId="15BAADB7" w14:textId="77777777" w:rsidTr="006C0FEB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0A467C" w14:textId="77777777" w:rsidR="006B0717" w:rsidRDefault="006B0717" w:rsidP="006C0FE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463ECEB9" w14:textId="77777777" w:rsidR="006B0717" w:rsidRDefault="006B0717" w:rsidP="006C0FEB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728D7A94" w14:textId="77777777" w:rsidR="006B0717" w:rsidRPr="00F42684" w:rsidRDefault="006B0717" w:rsidP="006C0FE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64C5" w14:textId="77777777" w:rsidR="006B0717" w:rsidRPr="00F42684" w:rsidRDefault="006B0717" w:rsidP="006C0FE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5A6F848" w14:textId="77777777" w:rsidR="006B0717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18FC1D7" w14:textId="77777777" w:rsidR="006B0717" w:rsidRDefault="006B0717" w:rsidP="006B0717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630C2D38" w14:textId="77777777" w:rsidR="006B0717" w:rsidRPr="00B46FD2" w:rsidRDefault="006B0717" w:rsidP="006B0717">
      <w:pPr>
        <w:pStyle w:val="Akapitzlist"/>
        <w:numPr>
          <w:ilvl w:val="0"/>
          <w:numId w:val="28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 xml:space="preserve">karta katalogowa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 xml:space="preserve">producenta </w:t>
      </w: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produktu;</w:t>
      </w:r>
    </w:p>
    <w:p w14:paraId="652FAE8F" w14:textId="77777777" w:rsidR="006B0717" w:rsidRDefault="006B0717" w:rsidP="006B0717">
      <w:pPr>
        <w:pStyle w:val="Akapitzlist"/>
        <w:numPr>
          <w:ilvl w:val="0"/>
          <w:numId w:val="28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6B0717" w14:paraId="07B201AB" w14:textId="77777777" w:rsidTr="006C0FEB">
        <w:tc>
          <w:tcPr>
            <w:tcW w:w="9351" w:type="dxa"/>
            <w:gridSpan w:val="2"/>
          </w:tcPr>
          <w:p w14:paraId="71488F65" w14:textId="77777777" w:rsidR="006B0717" w:rsidRDefault="006B0717" w:rsidP="006C0FEB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lastRenderedPageBreak/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6B0717" w14:paraId="594B6437" w14:textId="77777777" w:rsidTr="006C0FEB">
        <w:tc>
          <w:tcPr>
            <w:tcW w:w="988" w:type="dxa"/>
          </w:tcPr>
          <w:p w14:paraId="52F6A6DB" w14:textId="77777777" w:rsidR="006B0717" w:rsidRDefault="006B0717" w:rsidP="006C0FEB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5B6C0011" w14:textId="77777777" w:rsidR="006B0717" w:rsidRDefault="006B0717" w:rsidP="006C0FEB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6B0717" w14:paraId="605A031B" w14:textId="77777777" w:rsidTr="006C0FEB">
        <w:tc>
          <w:tcPr>
            <w:tcW w:w="988" w:type="dxa"/>
          </w:tcPr>
          <w:p w14:paraId="3C507C3B" w14:textId="77777777" w:rsidR="006B0717" w:rsidRDefault="006B0717" w:rsidP="006C0FEB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76BAACA3" w14:textId="77777777" w:rsidR="006B0717" w:rsidRPr="006C7E80" w:rsidRDefault="006B0717" w:rsidP="006C0FEB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727DD4CF" w14:textId="77777777" w:rsidR="006B0717" w:rsidRDefault="006B0717" w:rsidP="006C0FEB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78361106" w14:textId="77777777" w:rsidR="006B0717" w:rsidRDefault="006B0717" w:rsidP="006B0717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4D381ACD" w14:textId="77777777" w:rsidR="006B0717" w:rsidRDefault="006B0717" w:rsidP="006B0717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513F63E3" w14:textId="77777777" w:rsidR="00EF310B" w:rsidRPr="003F2989" w:rsidRDefault="00EF310B" w:rsidP="00EF310B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p w14:paraId="563F8CBC" w14:textId="77777777" w:rsidR="00EF310B" w:rsidRPr="003F2989" w:rsidRDefault="00EF310B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3F2989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73C3B53C" w:rsidR="00DA6F9D" w:rsidRPr="003F2989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bookmarkStart w:id="0" w:name="_Hlk177238778"/>
      <w:r w:rsidRPr="003F2989">
        <w:rPr>
          <w:rFonts w:ascii="Aptos" w:hAnsi="Aptos" w:cstheme="minorHAnsi"/>
          <w:b/>
          <w:bCs/>
        </w:rPr>
        <w:t xml:space="preserve">Część </w:t>
      </w:r>
      <w:r w:rsidR="006B0717">
        <w:rPr>
          <w:rFonts w:ascii="Aptos" w:hAnsi="Aptos" w:cstheme="minorHAnsi"/>
          <w:b/>
          <w:bCs/>
        </w:rPr>
        <w:t>1</w:t>
      </w:r>
      <w:r w:rsidRPr="003F2989">
        <w:rPr>
          <w:rFonts w:ascii="Aptos" w:hAnsi="Aptos" w:cstheme="minorHAnsi"/>
          <w:b/>
          <w:bCs/>
        </w:rPr>
        <w:t>– Komputer przenośny 1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45EFE456" w14:textId="1E9B7C45" w:rsidR="00EF310B" w:rsidRPr="003F2989" w:rsidRDefault="00EF310B" w:rsidP="00EF310B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 xml:space="preserve">Część </w:t>
      </w:r>
      <w:r w:rsidR="006B0717">
        <w:rPr>
          <w:rFonts w:ascii="Aptos" w:hAnsi="Aptos" w:cstheme="minorHAnsi"/>
          <w:b/>
          <w:bCs/>
        </w:rPr>
        <w:t>2</w:t>
      </w:r>
      <w:r w:rsidRPr="003F2989">
        <w:rPr>
          <w:rFonts w:ascii="Aptos" w:hAnsi="Aptos" w:cstheme="minorHAnsi"/>
          <w:b/>
          <w:bCs/>
        </w:rPr>
        <w:t xml:space="preserve"> – Komputer przenośny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310B" w:rsidRPr="003F2989" w14:paraId="17680F20" w14:textId="77777777" w:rsidTr="00C73098">
        <w:trPr>
          <w:trHeight w:val="1046"/>
        </w:trPr>
        <w:tc>
          <w:tcPr>
            <w:tcW w:w="4530" w:type="dxa"/>
          </w:tcPr>
          <w:p w14:paraId="40623717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12E854E9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60E232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EF310B" w:rsidRPr="003F2989" w14:paraId="49C46A2C" w14:textId="77777777" w:rsidTr="003F2989">
        <w:trPr>
          <w:trHeight w:val="810"/>
        </w:trPr>
        <w:tc>
          <w:tcPr>
            <w:tcW w:w="4530" w:type="dxa"/>
          </w:tcPr>
          <w:p w14:paraId="0E1904B0" w14:textId="77777777" w:rsidR="00EF310B" w:rsidRPr="003F2989" w:rsidRDefault="00EF310B" w:rsidP="00C7309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D5810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2F87BCAA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60378EED" w:rsidR="00EE4485" w:rsidRPr="003F2989" w:rsidRDefault="00B46FD2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Przedmiotowe środki dowodowe część ….. (…………………………)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5CF456CC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0C85A1DD" w14:textId="6E79391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6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0889">
    <w:abstractNumId w:val="13"/>
  </w:num>
  <w:num w:numId="2" w16cid:durableId="1058361154">
    <w:abstractNumId w:val="2"/>
  </w:num>
  <w:num w:numId="3" w16cid:durableId="1872067790">
    <w:abstractNumId w:val="4"/>
  </w:num>
  <w:num w:numId="4" w16cid:durableId="678045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641054">
    <w:abstractNumId w:val="11"/>
  </w:num>
  <w:num w:numId="6" w16cid:durableId="1866092472">
    <w:abstractNumId w:val="12"/>
  </w:num>
  <w:num w:numId="7" w16cid:durableId="289476016">
    <w:abstractNumId w:val="19"/>
  </w:num>
  <w:num w:numId="8" w16cid:durableId="914630226">
    <w:abstractNumId w:val="18"/>
  </w:num>
  <w:num w:numId="9" w16cid:durableId="1715545071">
    <w:abstractNumId w:val="17"/>
  </w:num>
  <w:num w:numId="10" w16cid:durableId="194028473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071301">
    <w:abstractNumId w:val="23"/>
  </w:num>
  <w:num w:numId="12" w16cid:durableId="471604531">
    <w:abstractNumId w:val="5"/>
  </w:num>
  <w:num w:numId="13" w16cid:durableId="1117024220">
    <w:abstractNumId w:val="14"/>
  </w:num>
  <w:num w:numId="14" w16cid:durableId="1913152367">
    <w:abstractNumId w:val="6"/>
  </w:num>
  <w:num w:numId="15" w16cid:durableId="1207989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948483">
    <w:abstractNumId w:val="10"/>
  </w:num>
  <w:num w:numId="17" w16cid:durableId="1446845609">
    <w:abstractNumId w:val="8"/>
    <w:lvlOverride w:ilvl="0">
      <w:startOverride w:val="1"/>
    </w:lvlOverride>
  </w:num>
  <w:num w:numId="18" w16cid:durableId="376708275">
    <w:abstractNumId w:val="7"/>
  </w:num>
  <w:num w:numId="19" w16cid:durableId="1967587635">
    <w:abstractNumId w:val="22"/>
  </w:num>
  <w:num w:numId="20" w16cid:durableId="1973241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850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5167210">
    <w:abstractNumId w:val="1"/>
  </w:num>
  <w:num w:numId="23" w16cid:durableId="1150295561">
    <w:abstractNumId w:val="3"/>
  </w:num>
  <w:num w:numId="24" w16cid:durableId="381443218">
    <w:abstractNumId w:val="20"/>
  </w:num>
  <w:num w:numId="25" w16cid:durableId="467013264">
    <w:abstractNumId w:val="0"/>
  </w:num>
  <w:num w:numId="26" w16cid:durableId="1613779225">
    <w:abstractNumId w:val="16"/>
  </w:num>
  <w:num w:numId="27" w16cid:durableId="91628339">
    <w:abstractNumId w:val="9"/>
  </w:num>
  <w:num w:numId="28" w16cid:durableId="1561958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41A4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4436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621B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5B93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C6081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E7A01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DC0E2-3E85-4079-9360-4B5A13CB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120</TotalTime>
  <Pages>5</Pages>
  <Words>867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16</cp:revision>
  <cp:lastPrinted>2024-09-03T10:58:00Z</cp:lastPrinted>
  <dcterms:created xsi:type="dcterms:W3CDTF">2024-09-09T10:34:00Z</dcterms:created>
  <dcterms:modified xsi:type="dcterms:W3CDTF">2024-12-17T20:02:00Z</dcterms:modified>
</cp:coreProperties>
</file>