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1B56" w14:textId="77777777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116E7F82" w14:textId="77777777" w:rsidR="00C2309B" w:rsidRDefault="00C2309B" w:rsidP="00894587">
      <w:pPr>
        <w:spacing w:line="276" w:lineRule="auto"/>
        <w:jc w:val="both"/>
        <w:rPr>
          <w:b/>
          <w:i/>
        </w:rPr>
      </w:pPr>
      <w:r w:rsidRPr="00C2309B">
        <w:rPr>
          <w:b/>
          <w:i/>
        </w:rPr>
        <w:t xml:space="preserve">„Zorganizowanie i przeprowadzenie kursu zawodowego </w:t>
      </w:r>
      <w:proofErr w:type="spellStart"/>
      <w:r w:rsidRPr="00C2309B">
        <w:rPr>
          <w:b/>
          <w:i/>
        </w:rPr>
        <w:t>Carving</w:t>
      </w:r>
      <w:proofErr w:type="spellEnd"/>
      <w:r w:rsidRPr="00C2309B">
        <w:rPr>
          <w:b/>
          <w:i/>
        </w:rPr>
        <w:t xml:space="preserve">- I </w:t>
      </w:r>
      <w:proofErr w:type="spellStart"/>
      <w:r w:rsidRPr="00C2309B">
        <w:rPr>
          <w:b/>
          <w:i/>
        </w:rPr>
        <w:t>i</w:t>
      </w:r>
      <w:proofErr w:type="spellEnd"/>
      <w:r w:rsidRPr="00C2309B">
        <w:rPr>
          <w:b/>
          <w:i/>
        </w:rPr>
        <w:t xml:space="preserve"> II stopnia wraz materiałami szkoleniowymi, ubezpieczeniem uczestników kursu oraz z usługą cateringową i egzaminami</w:t>
      </w:r>
      <w:r>
        <w:rPr>
          <w:b/>
          <w:i/>
        </w:rPr>
        <w:t>”</w:t>
      </w:r>
    </w:p>
    <w:p w14:paraId="440C7C6C" w14:textId="1E3FD22B" w:rsidR="00894587" w:rsidRPr="00FD7EE8" w:rsidRDefault="00C2309B" w:rsidP="00894587">
      <w:pPr>
        <w:spacing w:line="276" w:lineRule="auto"/>
        <w:jc w:val="both"/>
        <w:rPr>
          <w:rFonts w:ascii="Calibri" w:hAnsi="Calibri" w:cs="Calibri"/>
        </w:rPr>
      </w:pPr>
      <w:r w:rsidRPr="00C2309B">
        <w:rPr>
          <w:b/>
          <w:i/>
        </w:rPr>
        <w:t xml:space="preserve"> </w:t>
      </w:r>
      <w:r w:rsidR="00894587"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 w:rsidR="00894587">
        <w:rPr>
          <w:rFonts w:ascii="Calibri" w:hAnsi="Calibri" w:cs="Calibri"/>
        </w:rPr>
        <w:t>)</w:t>
      </w:r>
      <w:r w:rsidR="00894587"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="00894587" w:rsidRPr="00FD7EE8">
        <w:rPr>
          <w:rFonts w:ascii="Calibri" w:hAnsi="Calibri" w:cs="Calibri"/>
        </w:rPr>
        <w:t>Dz. U z 20</w:t>
      </w:r>
      <w:r w:rsidR="00894587">
        <w:rPr>
          <w:rFonts w:ascii="Calibri" w:hAnsi="Calibri" w:cs="Calibri"/>
        </w:rPr>
        <w:t>2</w:t>
      </w:r>
      <w:r w:rsidR="00E00230">
        <w:rPr>
          <w:rFonts w:ascii="Calibri" w:hAnsi="Calibri" w:cs="Calibri"/>
        </w:rPr>
        <w:t>3</w:t>
      </w:r>
      <w:r w:rsidR="00894587"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1605</w:t>
      </w:r>
      <w:r w:rsidR="00894587"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41213EC6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Pr="00BB3ED0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lastRenderedPageBreak/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77777777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2020 r. poz. 1409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0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0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6CF75536" w14:textId="5A6344A1" w:rsidR="009D0FFF" w:rsidRDefault="009D0FFF" w:rsidP="009D0FFF">
      <w:pPr>
        <w:rPr>
          <w:rFonts w:ascii="Calibri" w:hAnsi="Calibri" w:cs="Calibri"/>
        </w:rPr>
      </w:pPr>
      <w:bookmarkStart w:id="1" w:name="_Hlk175256205"/>
      <w:r>
        <w:rPr>
          <w:rFonts w:ascii="Calibri" w:hAnsi="Calibri" w:cs="Calibri"/>
        </w:rPr>
        <w:t>Wykonawca jest zobowiązany do złożenia o</w:t>
      </w:r>
      <w:r w:rsidRPr="009D0FFF">
        <w:rPr>
          <w:rFonts w:ascii="Calibri" w:hAnsi="Calibri" w:cs="Calibri"/>
        </w:rPr>
        <w:t>świadczenie o zapoznaniu się ze Standardami ochrony małoletniego uczestnika OHP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i zobowiązaniu do ich przestrzegania</w:t>
      </w:r>
      <w:r>
        <w:rPr>
          <w:rFonts w:ascii="Calibri" w:hAnsi="Calibri" w:cs="Calibri"/>
        </w:rPr>
        <w:t xml:space="preserve"> </w:t>
      </w:r>
      <w:bookmarkEnd w:id="1"/>
      <w:r>
        <w:rPr>
          <w:rFonts w:ascii="Calibri" w:hAnsi="Calibri" w:cs="Calibri"/>
        </w:rPr>
        <w:t>oraz o</w:t>
      </w:r>
      <w:r w:rsidRPr="009D0FFF">
        <w:rPr>
          <w:rFonts w:ascii="Calibri" w:hAnsi="Calibri" w:cs="Calibri"/>
        </w:rPr>
        <w:t>świadczeni</w:t>
      </w:r>
      <w:r>
        <w:rPr>
          <w:rFonts w:ascii="Calibri" w:hAnsi="Calibri" w:cs="Calibri"/>
        </w:rPr>
        <w:t>a</w:t>
      </w:r>
      <w:r w:rsidRPr="009D0FFF">
        <w:rPr>
          <w:rFonts w:ascii="Calibri" w:hAnsi="Calibri" w:cs="Calibri"/>
        </w:rPr>
        <w:t xml:space="preserve"> o weryfikacji przez wykonawcę zewnętrznego kadry mającej kontakt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z małoletnim pod kątem jego bezpieczeństwa (kadra nie figuruje w Rejestrze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Sprawców Przestępstw na Tle Seksualnym oraz została przygotowana do pracy</w:t>
      </w:r>
      <w:r>
        <w:rPr>
          <w:rFonts w:ascii="Calibri" w:hAnsi="Calibri" w:cs="Calibri"/>
        </w:rPr>
        <w:t xml:space="preserve"> </w:t>
      </w:r>
      <w:r w:rsidRPr="009D0FFF">
        <w:rPr>
          <w:rFonts w:ascii="Calibri" w:hAnsi="Calibri" w:cs="Calibri"/>
        </w:rPr>
        <w:t>z małoletnim).</w:t>
      </w: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2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2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06269C81" w14:textId="77777777" w:rsidR="001D1F64" w:rsidRDefault="001D1F64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3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3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4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4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9E624F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9C5448">
      <w:pPr>
        <w:pStyle w:val="Akapitzlist"/>
        <w:numPr>
          <w:ilvl w:val="2"/>
          <w:numId w:val="4"/>
        </w:numPr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9C5448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07D79A0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1D1F64">
        <w:rPr>
          <w:rFonts w:ascii="Calibri" w:hAnsi="Calibri" w:cs="Calibri"/>
        </w:rPr>
        <w:t xml:space="preserve">Paweł </w:t>
      </w:r>
      <w:proofErr w:type="spellStart"/>
      <w:r w:rsidR="001D1F64">
        <w:rPr>
          <w:rFonts w:ascii="Calibri" w:hAnsi="Calibri" w:cs="Calibri"/>
        </w:rPr>
        <w:t>Koślacz</w:t>
      </w:r>
      <w:proofErr w:type="spellEnd"/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3867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4605" w14:textId="77777777" w:rsidR="00DC68D8" w:rsidRDefault="00DC68D8" w:rsidP="0068577F">
      <w:pPr>
        <w:spacing w:after="0" w:line="240" w:lineRule="auto"/>
      </w:pPr>
      <w:r>
        <w:separator/>
      </w:r>
    </w:p>
  </w:endnote>
  <w:endnote w:type="continuationSeparator" w:id="0">
    <w:p w14:paraId="521073DD" w14:textId="77777777" w:rsidR="00DC68D8" w:rsidRDefault="00DC68D8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2A9C" w14:textId="77777777" w:rsidR="004E1BA4" w:rsidRDefault="00BD68EA" w:rsidP="00BD68EA">
    <w:pPr>
      <w:pStyle w:val="Stopka"/>
      <w:ind w:left="3960"/>
      <w:rPr>
        <w:b/>
        <w:bCs/>
      </w:rPr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</w:p>
  <w:p w14:paraId="1F406B78" w14:textId="30781660" w:rsidR="00FB6834" w:rsidRDefault="00FB6834" w:rsidP="00BD68EA">
    <w:pPr>
      <w:pStyle w:val="Stopka"/>
      <w:ind w:left="3960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61A8" w14:textId="77777777" w:rsidR="00DC68D8" w:rsidRDefault="00DC68D8" w:rsidP="0068577F">
      <w:pPr>
        <w:spacing w:after="0" w:line="240" w:lineRule="auto"/>
      </w:pPr>
      <w:r>
        <w:separator/>
      </w:r>
    </w:p>
  </w:footnote>
  <w:footnote w:type="continuationSeparator" w:id="0">
    <w:p w14:paraId="01C07BB9" w14:textId="77777777" w:rsidR="00DC68D8" w:rsidRDefault="00DC68D8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51ED"/>
    <w:rsid w:val="000F627E"/>
    <w:rsid w:val="001008C1"/>
    <w:rsid w:val="00113CF5"/>
    <w:rsid w:val="00135D24"/>
    <w:rsid w:val="00162E16"/>
    <w:rsid w:val="0016406E"/>
    <w:rsid w:val="00167C75"/>
    <w:rsid w:val="001A222B"/>
    <w:rsid w:val="001A39D3"/>
    <w:rsid w:val="001B35A7"/>
    <w:rsid w:val="001B46A5"/>
    <w:rsid w:val="001B6D93"/>
    <w:rsid w:val="001C1F09"/>
    <w:rsid w:val="001C1F32"/>
    <w:rsid w:val="001C7018"/>
    <w:rsid w:val="001D1F64"/>
    <w:rsid w:val="001F1B97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736BA"/>
    <w:rsid w:val="0038678E"/>
    <w:rsid w:val="003A2CDA"/>
    <w:rsid w:val="003B3A80"/>
    <w:rsid w:val="003E5EB2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4547"/>
    <w:rsid w:val="00436BA0"/>
    <w:rsid w:val="00443533"/>
    <w:rsid w:val="00443E53"/>
    <w:rsid w:val="0046301D"/>
    <w:rsid w:val="004661A3"/>
    <w:rsid w:val="004764F0"/>
    <w:rsid w:val="00477EFB"/>
    <w:rsid w:val="004A21FA"/>
    <w:rsid w:val="004B72CB"/>
    <w:rsid w:val="004C6288"/>
    <w:rsid w:val="004D2A4A"/>
    <w:rsid w:val="004D6A78"/>
    <w:rsid w:val="004E1BA4"/>
    <w:rsid w:val="004F06F5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D1589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4EA1"/>
    <w:rsid w:val="00975603"/>
    <w:rsid w:val="009757E9"/>
    <w:rsid w:val="00975AF8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0FFF"/>
    <w:rsid w:val="009D7E99"/>
    <w:rsid w:val="009E1482"/>
    <w:rsid w:val="009E5627"/>
    <w:rsid w:val="009E624F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3DA1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50FE"/>
    <w:rsid w:val="00B06007"/>
    <w:rsid w:val="00B0709D"/>
    <w:rsid w:val="00B160C9"/>
    <w:rsid w:val="00B33BA0"/>
    <w:rsid w:val="00B352C9"/>
    <w:rsid w:val="00B441CD"/>
    <w:rsid w:val="00B5333A"/>
    <w:rsid w:val="00B65E4F"/>
    <w:rsid w:val="00B76A61"/>
    <w:rsid w:val="00B94BF2"/>
    <w:rsid w:val="00B9618E"/>
    <w:rsid w:val="00BA4350"/>
    <w:rsid w:val="00BA64C5"/>
    <w:rsid w:val="00BB16FC"/>
    <w:rsid w:val="00BB1EAA"/>
    <w:rsid w:val="00BB3ED0"/>
    <w:rsid w:val="00BC4D49"/>
    <w:rsid w:val="00BD68EA"/>
    <w:rsid w:val="00BF29EC"/>
    <w:rsid w:val="00BF3404"/>
    <w:rsid w:val="00C03CCE"/>
    <w:rsid w:val="00C04612"/>
    <w:rsid w:val="00C16C07"/>
    <w:rsid w:val="00C217A6"/>
    <w:rsid w:val="00C2309B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07AFC"/>
    <w:rsid w:val="00D154A1"/>
    <w:rsid w:val="00D20C59"/>
    <w:rsid w:val="00D264E0"/>
    <w:rsid w:val="00D30857"/>
    <w:rsid w:val="00D40541"/>
    <w:rsid w:val="00D47E62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C68D8"/>
    <w:rsid w:val="00DD0126"/>
    <w:rsid w:val="00DD2CFF"/>
    <w:rsid w:val="00DE28E8"/>
    <w:rsid w:val="00DF4E1B"/>
    <w:rsid w:val="00E00230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0EF1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8</TotalTime>
  <Pages>9</Pages>
  <Words>2901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8</cp:revision>
  <cp:lastPrinted>2023-03-07T14:48:00Z</cp:lastPrinted>
  <dcterms:created xsi:type="dcterms:W3CDTF">2024-04-19T17:06:00Z</dcterms:created>
  <dcterms:modified xsi:type="dcterms:W3CDTF">2024-08-25T18:34:00Z</dcterms:modified>
</cp:coreProperties>
</file>