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4EA9020F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4F5D5B" w:rsidRPr="004F5D5B">
        <w:rPr>
          <w:rFonts w:asciiTheme="minorHAnsi" w:hAnsiTheme="minorHAnsi" w:cstheme="minorHAnsi"/>
          <w:b/>
          <w:bCs/>
        </w:rPr>
        <w:t>Zakup 38 sztuk tabletów wraz z oprogramowaniem, etui, ładowarkami z kablami oraz ze świadczeniem gwarancji dla Urzędu Marszałkowskiego Województwa Kujawsko-Pomorskiego w Toruniu (Sprawa nr:  ZW-I.272.19.2024)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31276F2B" w14:textId="6F1B858A" w:rsidR="00FC5591" w:rsidRPr="00FC5591" w:rsidRDefault="00FC5591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C5591">
        <w:rPr>
          <w:b/>
          <w:bCs/>
          <w:sz w:val="24"/>
          <w:szCs w:val="24"/>
        </w:rPr>
        <w:t>Oferujemy realizację zamówienia:</w:t>
      </w:r>
    </w:p>
    <w:p w14:paraId="149200B6" w14:textId="77777777" w:rsidR="00FC5591" w:rsidRDefault="00FC5591" w:rsidP="00FC5591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9876" w:type="dxa"/>
        <w:tblLook w:val="04A0" w:firstRow="1" w:lastRow="0" w:firstColumn="1" w:lastColumn="0" w:noHBand="0" w:noVBand="1"/>
      </w:tblPr>
      <w:tblGrid>
        <w:gridCol w:w="1406"/>
        <w:gridCol w:w="2526"/>
        <w:gridCol w:w="1291"/>
        <w:gridCol w:w="1291"/>
        <w:gridCol w:w="711"/>
        <w:gridCol w:w="2651"/>
      </w:tblGrid>
      <w:tr w:rsidR="00FC5591" w:rsidRPr="00F57766" w14:paraId="43202EB1" w14:textId="77777777" w:rsidTr="00FC5591">
        <w:trPr>
          <w:trHeight w:val="868"/>
        </w:trPr>
        <w:tc>
          <w:tcPr>
            <w:tcW w:w="1406" w:type="dxa"/>
            <w:vAlign w:val="center"/>
          </w:tcPr>
          <w:p w14:paraId="57CA3FA5" w14:textId="77777777" w:rsidR="00FC5591" w:rsidRPr="00FC5591" w:rsidRDefault="00FC5591" w:rsidP="00641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C5591">
              <w:rPr>
                <w:rFonts w:cstheme="minorHAnsi"/>
                <w:b/>
                <w:sz w:val="16"/>
                <w:szCs w:val="16"/>
              </w:rPr>
              <w:t>Przedmiot</w:t>
            </w:r>
          </w:p>
        </w:tc>
        <w:tc>
          <w:tcPr>
            <w:tcW w:w="2526" w:type="dxa"/>
            <w:vAlign w:val="center"/>
          </w:tcPr>
          <w:p w14:paraId="04F89428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55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Tablet: Nazwa producenta, Model/symbol, </w:t>
            </w:r>
          </w:p>
          <w:p w14:paraId="4F5875A2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5591">
              <w:rPr>
                <w:rFonts w:asciiTheme="minorHAnsi" w:hAnsiTheme="minorHAnsi" w:cstheme="minorHAnsi"/>
                <w:b/>
                <w:sz w:val="16"/>
                <w:szCs w:val="16"/>
              </w:rPr>
              <w:t>Model procesora</w:t>
            </w:r>
          </w:p>
          <w:p w14:paraId="0FA59D0C" w14:textId="77777777" w:rsidR="00FC5591" w:rsidRPr="00FC5591" w:rsidRDefault="00FC5591" w:rsidP="006418C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869CFD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55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Etui: Nazwa producenta, Model/symbol </w:t>
            </w:r>
          </w:p>
        </w:tc>
        <w:tc>
          <w:tcPr>
            <w:tcW w:w="1291" w:type="dxa"/>
            <w:vAlign w:val="center"/>
          </w:tcPr>
          <w:p w14:paraId="4A4188A0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</w:pPr>
            <w:r w:rsidRPr="00FC5591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291" w:type="dxa"/>
            <w:vAlign w:val="center"/>
          </w:tcPr>
          <w:p w14:paraId="4F233F7C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</w:pPr>
            <w:r w:rsidRPr="00FC5591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  <w:t>Cena jednostkowa</w:t>
            </w:r>
          </w:p>
          <w:p w14:paraId="16475E54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</w:pPr>
            <w:r w:rsidRPr="00FC5591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711" w:type="dxa"/>
            <w:vAlign w:val="center"/>
          </w:tcPr>
          <w:p w14:paraId="4AFA6DAB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</w:pPr>
            <w:r w:rsidRPr="00FC5591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651" w:type="dxa"/>
            <w:vAlign w:val="center"/>
          </w:tcPr>
          <w:p w14:paraId="044E18F5" w14:textId="77777777" w:rsidR="00FC5591" w:rsidRPr="00FC5591" w:rsidRDefault="00FC5591" w:rsidP="006418CD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</w:pPr>
            <w:r w:rsidRPr="00FC5591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FC5591" w:rsidRPr="00F57766" w14:paraId="01B210F7" w14:textId="77777777" w:rsidTr="00FC5591">
        <w:trPr>
          <w:trHeight w:val="1527"/>
        </w:trPr>
        <w:tc>
          <w:tcPr>
            <w:tcW w:w="1406" w:type="dxa"/>
            <w:vAlign w:val="bottom"/>
          </w:tcPr>
          <w:p w14:paraId="44AC2546" w14:textId="77777777" w:rsidR="00FC5591" w:rsidRPr="00F57766" w:rsidRDefault="00FC5591" w:rsidP="006418CD">
            <w:pPr>
              <w:ind w:right="7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Tablet wraz z Etui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</w:p>
        </w:tc>
        <w:tc>
          <w:tcPr>
            <w:tcW w:w="2526" w:type="dxa"/>
          </w:tcPr>
          <w:p w14:paraId="1B1EDAA1" w14:textId="77777777" w:rsidR="00FC5591" w:rsidRPr="00F57766" w:rsidRDefault="00FC5591" w:rsidP="00FC5591">
            <w:pPr>
              <w:tabs>
                <w:tab w:val="left" w:pos="2157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09B6110F" w14:textId="77777777" w:rsidR="00FC5591" w:rsidRPr="00F57766" w:rsidRDefault="00FC5591" w:rsidP="006418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28B91344" w14:textId="77777777" w:rsidR="00FC5591" w:rsidRPr="00F57766" w:rsidRDefault="00FC5591" w:rsidP="006418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5F24CEA0" w14:textId="77777777" w:rsidR="00FC5591" w:rsidRPr="00F57766" w:rsidRDefault="00FC5591" w:rsidP="006418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2651" w:type="dxa"/>
          </w:tcPr>
          <w:p w14:paraId="2217AF70" w14:textId="77777777" w:rsidR="00FC5591" w:rsidRPr="00F57766" w:rsidRDefault="00FC5591" w:rsidP="006418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6659706" w14:textId="77777777" w:rsidR="00FC5591" w:rsidRPr="00FC5591" w:rsidRDefault="00FC5591" w:rsidP="00FC5591">
      <w:pPr>
        <w:spacing w:after="0" w:line="240" w:lineRule="auto"/>
        <w:jc w:val="both"/>
        <w:rPr>
          <w:sz w:val="24"/>
          <w:szCs w:val="24"/>
        </w:rPr>
      </w:pPr>
    </w:p>
    <w:p w14:paraId="0D120F38" w14:textId="77777777" w:rsidR="00FC5591" w:rsidRDefault="00FC5591" w:rsidP="00FC559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11D21E79" w14:textId="77777777" w:rsidR="00FC5591" w:rsidRDefault="00C80FC5" w:rsidP="00C80FC5">
      <w:pPr>
        <w:spacing w:after="0" w:line="240" w:lineRule="auto"/>
        <w:jc w:val="both"/>
        <w:rPr>
          <w:sz w:val="24"/>
          <w:szCs w:val="24"/>
        </w:rPr>
      </w:pPr>
      <w:r w:rsidRPr="00FC5591">
        <w:rPr>
          <w:sz w:val="24"/>
          <w:szCs w:val="24"/>
        </w:rPr>
        <w:t xml:space="preserve"> </w:t>
      </w:r>
      <w:r w:rsidRPr="00FC5591">
        <w:rPr>
          <w:b/>
          <w:bCs/>
          <w:sz w:val="24"/>
          <w:szCs w:val="24"/>
        </w:rPr>
        <w:t>Łączne</w:t>
      </w:r>
      <w:r w:rsidR="00FC5591">
        <w:rPr>
          <w:b/>
          <w:bCs/>
          <w:sz w:val="24"/>
          <w:szCs w:val="24"/>
        </w:rPr>
        <w:t> </w:t>
      </w:r>
      <w:r w:rsidRPr="00FC5591">
        <w:rPr>
          <w:b/>
          <w:bCs/>
          <w:sz w:val="24"/>
          <w:szCs w:val="24"/>
        </w:rPr>
        <w:t>wynagrodzenie</w:t>
      </w:r>
      <w:r w:rsidR="00FC5591">
        <w:rPr>
          <w:b/>
          <w:bCs/>
          <w:sz w:val="24"/>
          <w:szCs w:val="24"/>
        </w:rPr>
        <w:t> </w:t>
      </w:r>
      <w:r w:rsidRPr="00FC5591">
        <w:rPr>
          <w:b/>
          <w:bCs/>
          <w:sz w:val="24"/>
          <w:szCs w:val="24"/>
        </w:rPr>
        <w:t>brutto</w:t>
      </w:r>
      <w:r w:rsidR="00FC559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</w:t>
      </w:r>
      <w:r w:rsidR="00F1774C">
        <w:rPr>
          <w:sz w:val="24"/>
          <w:szCs w:val="24"/>
        </w:rPr>
        <w:t>…</w:t>
      </w:r>
    </w:p>
    <w:p w14:paraId="63576880" w14:textId="77777777" w:rsidR="00FC5591" w:rsidRDefault="00FC5591" w:rsidP="00C80FC5">
      <w:pPr>
        <w:spacing w:after="0" w:line="240" w:lineRule="auto"/>
        <w:jc w:val="both"/>
        <w:rPr>
          <w:sz w:val="24"/>
          <w:szCs w:val="24"/>
        </w:rPr>
      </w:pPr>
    </w:p>
    <w:p w14:paraId="2A669288" w14:textId="35179A3F" w:rsidR="00C80FC5" w:rsidRPr="00FC5591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  <w:r w:rsidRPr="00C80FC5">
        <w:rPr>
          <w:sz w:val="24"/>
          <w:szCs w:val="24"/>
        </w:rPr>
        <w:t>(słownie: ………………………</w:t>
      </w:r>
      <w:r>
        <w:rPr>
          <w:sz w:val="24"/>
          <w:szCs w:val="24"/>
        </w:rPr>
        <w:t>……………</w:t>
      </w:r>
      <w:r w:rsidRPr="00C80FC5">
        <w:rPr>
          <w:sz w:val="24"/>
          <w:szCs w:val="24"/>
        </w:rPr>
        <w:t>…</w:t>
      </w:r>
      <w:r w:rsidR="00FC5591">
        <w:rPr>
          <w:sz w:val="24"/>
          <w:szCs w:val="24"/>
        </w:rPr>
        <w:t>…………………………………………………………………………………</w:t>
      </w:r>
      <w:r w:rsidRPr="00C80FC5">
        <w:rPr>
          <w:sz w:val="24"/>
          <w:szCs w:val="24"/>
        </w:rPr>
        <w:t>……).</w:t>
      </w:r>
    </w:p>
    <w:bookmarkEnd w:id="0"/>
    <w:p w14:paraId="61AB1D61" w14:textId="77777777" w:rsidR="001322D1" w:rsidRPr="00F1774C" w:rsidRDefault="001322D1" w:rsidP="00F1774C">
      <w:pPr>
        <w:spacing w:after="0" w:line="240" w:lineRule="auto"/>
        <w:jc w:val="both"/>
        <w:rPr>
          <w:sz w:val="24"/>
          <w:szCs w:val="24"/>
        </w:rPr>
      </w:pPr>
    </w:p>
    <w:p w14:paraId="3A7FE8BA" w14:textId="77777777" w:rsidR="00F1774C" w:rsidRPr="00F1774C" w:rsidRDefault="00F1774C" w:rsidP="00F1774C">
      <w:pPr>
        <w:pStyle w:val="Akapitzlist"/>
        <w:ind w:left="644"/>
        <w:rPr>
          <w:sz w:val="24"/>
          <w:szCs w:val="24"/>
        </w:rPr>
      </w:pPr>
      <w:r w:rsidRPr="00F1774C">
        <w:rPr>
          <w:b/>
          <w:bCs/>
          <w:sz w:val="24"/>
          <w:szCs w:val="24"/>
        </w:rPr>
        <w:lastRenderedPageBreak/>
        <w:t xml:space="preserve">Oświadczamy, że okres gwarancji wyniesie: </w:t>
      </w:r>
      <w:bookmarkStart w:id="1" w:name="_Hlk131514158"/>
      <w:r w:rsidRPr="00F1774C">
        <w:rPr>
          <w:b/>
          <w:bCs/>
          <w:sz w:val="24"/>
          <w:szCs w:val="24"/>
          <w:vertAlign w:val="superscript"/>
        </w:rPr>
        <w:footnoteReference w:id="1"/>
      </w:r>
      <w:bookmarkEnd w:id="1"/>
      <w:r w:rsidRPr="00F1774C">
        <w:rPr>
          <w:b/>
          <w:bCs/>
          <w:sz w:val="24"/>
          <w:szCs w:val="24"/>
        </w:rPr>
        <w:t xml:space="preserve"> </w:t>
      </w:r>
    </w:p>
    <w:p w14:paraId="78BF8E90" w14:textId="7820D3FB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bookmarkStart w:id="2" w:name="_Hlk144216826"/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 w:rsidR="00FC5591">
        <w:rPr>
          <w:sz w:val="24"/>
          <w:szCs w:val="24"/>
        </w:rPr>
        <w:t>12</w:t>
      </w:r>
      <w:r w:rsidRPr="00F1774C">
        <w:rPr>
          <w:sz w:val="24"/>
          <w:szCs w:val="24"/>
        </w:rPr>
        <w:t xml:space="preserve"> miesięcy – 0 pkt</w:t>
      </w:r>
    </w:p>
    <w:p w14:paraId="67CD2E7C" w14:textId="366FBFE0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F1774C">
        <w:rPr>
          <w:sz w:val="24"/>
          <w:szCs w:val="24"/>
        </w:rPr>
        <w:t xml:space="preserve">miesięcy – </w:t>
      </w:r>
      <w:r w:rsidR="00FC5591">
        <w:rPr>
          <w:sz w:val="24"/>
          <w:szCs w:val="24"/>
        </w:rPr>
        <w:t>2</w:t>
      </w:r>
      <w:r w:rsidRPr="00F1774C">
        <w:rPr>
          <w:sz w:val="24"/>
          <w:szCs w:val="24"/>
        </w:rPr>
        <w:t xml:space="preserve">0 pkt </w:t>
      </w:r>
    </w:p>
    <w:bookmarkEnd w:id="2"/>
    <w:p w14:paraId="2E0F8F11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6B2701BB" w14:textId="6D740162" w:rsidR="00F1774C" w:rsidRPr="003D0C91" w:rsidRDefault="00971FD8" w:rsidP="00FC5591">
      <w:pPr>
        <w:tabs>
          <w:tab w:val="left" w:pos="426"/>
        </w:tabs>
        <w:spacing w:after="0" w:line="240" w:lineRule="auto"/>
        <w:ind w:left="709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FC5591">
        <w:rPr>
          <w:b/>
          <w:bCs/>
          <w:sz w:val="24"/>
          <w:szCs w:val="24"/>
        </w:rPr>
        <w:t xml:space="preserve">  </w:t>
      </w:r>
      <w:r w:rsidR="00FC5591" w:rsidRPr="00FC5591">
        <w:rPr>
          <w:b/>
          <w:bCs/>
          <w:sz w:val="24"/>
          <w:szCs w:val="24"/>
        </w:rPr>
        <w:t>Oryginalne ładowarki oraz kable ładujące tj. tego samego producenta i dedykowane zaoferowanym urządzeniom</w:t>
      </w:r>
      <w:r w:rsidR="00F1774C" w:rsidRPr="00971FD8">
        <w:rPr>
          <w:b/>
          <w:bCs/>
          <w:sz w:val="24"/>
          <w:szCs w:val="24"/>
        </w:rPr>
        <w:t>:</w:t>
      </w:r>
      <w:r w:rsidR="005E0A4A">
        <w:rPr>
          <w:rStyle w:val="Odwoanieprzypisudolnego"/>
          <w:b/>
          <w:bCs/>
          <w:sz w:val="24"/>
          <w:szCs w:val="24"/>
        </w:rPr>
        <w:footnoteReference w:id="2"/>
      </w:r>
    </w:p>
    <w:p w14:paraId="1A71E8CD" w14:textId="77777777" w:rsidR="003D0C91" w:rsidRDefault="00971FD8" w:rsidP="00FC5591">
      <w:pPr>
        <w:tabs>
          <w:tab w:val="left" w:pos="1134"/>
        </w:tabs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TAK</w:t>
      </w:r>
      <w:r w:rsidRPr="00971FD8">
        <w:rPr>
          <w:sz w:val="24"/>
          <w:szCs w:val="24"/>
        </w:rPr>
        <w:t>– 20 pkt</w:t>
      </w:r>
    </w:p>
    <w:p w14:paraId="744B9C30" w14:textId="1EFCC868" w:rsidR="001322D1" w:rsidRDefault="00971FD8" w:rsidP="003D0C91">
      <w:pPr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 w:rsidRPr="00971FD8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Pr="00971FD8">
        <w:rPr>
          <w:sz w:val="24"/>
          <w:szCs w:val="24"/>
        </w:rPr>
        <w:t xml:space="preserve"> – 0 pkt </w:t>
      </w:r>
    </w:p>
    <w:p w14:paraId="5029C176" w14:textId="30209449" w:rsidR="004C6B13" w:rsidRPr="008A645F" w:rsidRDefault="004C6B13" w:rsidP="004C6B13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A645F">
        <w:rPr>
          <w:rFonts w:asciiTheme="minorHAnsi" w:eastAsiaTheme="minorHAnsi" w:hAnsiTheme="minorHAnsi" w:cstheme="minorHAnsi"/>
          <w:sz w:val="24"/>
          <w:szCs w:val="24"/>
        </w:rPr>
        <w:t xml:space="preserve">Informujemy, że wybór naszej oferty </w:t>
      </w:r>
      <w:r w:rsidRPr="008A645F">
        <w:rPr>
          <w:rFonts w:asciiTheme="minorHAnsi" w:eastAsiaTheme="minorHAnsi" w:hAnsiTheme="minorHAnsi" w:cstheme="minorHAnsi"/>
          <w:b/>
          <w:sz w:val="24"/>
          <w:szCs w:val="24"/>
        </w:rPr>
        <w:t>będzie prowadził / nie będzie prowadził *</w:t>
      </w:r>
      <w:r w:rsidRPr="008A645F">
        <w:rPr>
          <w:rFonts w:asciiTheme="minorHAnsi" w:eastAsiaTheme="minorHAnsi" w:hAnsiTheme="minorHAnsi" w:cstheme="minorHAnsi"/>
          <w:sz w:val="24"/>
          <w:szCs w:val="24"/>
        </w:rPr>
        <w:t xml:space="preserve"> do powstania u Zamawiającego obowiązku podatkowego, w zakresie rozliczenia podatku od towarów i usług.</w:t>
      </w:r>
    </w:p>
    <w:p w14:paraId="6CEFAEFF" w14:textId="77777777" w:rsidR="004C6B13" w:rsidRPr="008A645F" w:rsidRDefault="004C6B13" w:rsidP="004C6B13">
      <w:pPr>
        <w:pStyle w:val="Akapitzlist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4C6B13" w:rsidRPr="008A645F" w14:paraId="597C7905" w14:textId="77777777" w:rsidTr="009732A3">
        <w:tc>
          <w:tcPr>
            <w:tcW w:w="4659" w:type="dxa"/>
            <w:shd w:val="clear" w:color="auto" w:fill="auto"/>
          </w:tcPr>
          <w:p w14:paraId="42195264" w14:textId="77777777" w:rsidR="004C6B13" w:rsidRPr="008A645F" w:rsidRDefault="004C6B13" w:rsidP="009732A3">
            <w:pPr>
              <w:spacing w:before="80" w:after="80" w:line="264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645F">
              <w:rPr>
                <w:rFonts w:asciiTheme="minorHAnsi" w:hAnsiTheme="minorHAnsi" w:cstheme="minorHAnsi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8A645F">
              <w:rPr>
                <w:rFonts w:asciiTheme="minorHAnsi" w:eastAsia="Times New Roman" w:hAnsiTheme="minorHAnsi" w:cstheme="minorHAnsi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14:paraId="607A9394" w14:textId="77777777" w:rsidR="004C6B13" w:rsidRPr="008A645F" w:rsidRDefault="004C6B13" w:rsidP="009732A3">
            <w:pPr>
              <w:spacing w:before="80" w:after="80" w:line="264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645F">
              <w:rPr>
                <w:rFonts w:asciiTheme="minorHAnsi" w:hAnsiTheme="minorHAnsi" w:cstheme="minorHAnsi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8A645F">
              <w:rPr>
                <w:rFonts w:asciiTheme="minorHAnsi" w:eastAsia="Times New Roman" w:hAnsiTheme="minorHAnsi" w:cstheme="minorHAnsi"/>
                <w:sz w:val="18"/>
                <w:szCs w:val="18"/>
              </w:rPr>
              <w:t>obowiązku podatkowego</w:t>
            </w:r>
            <w:r w:rsidRPr="008A645F">
              <w:rPr>
                <w:rFonts w:asciiTheme="minorHAnsi" w:hAnsiTheme="minorHAnsi" w:cstheme="minorHAnsi"/>
                <w:sz w:val="18"/>
                <w:szCs w:val="18"/>
              </w:rPr>
              <w:t>, bez kwoty podatku</w:t>
            </w:r>
          </w:p>
        </w:tc>
      </w:tr>
      <w:tr w:rsidR="004C6B13" w:rsidRPr="005132B0" w14:paraId="019FE889" w14:textId="77777777" w:rsidTr="009732A3">
        <w:tc>
          <w:tcPr>
            <w:tcW w:w="4659" w:type="dxa"/>
            <w:shd w:val="clear" w:color="auto" w:fill="auto"/>
          </w:tcPr>
          <w:p w14:paraId="173B9002" w14:textId="77777777" w:rsidR="004C6B13" w:rsidRDefault="004C6B13" w:rsidP="009732A3">
            <w:pPr>
              <w:spacing w:before="80" w:after="80" w:line="264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105260" w14:textId="77777777" w:rsidR="004C6B13" w:rsidRPr="005132B0" w:rsidRDefault="004C6B13" w:rsidP="009732A3">
            <w:pPr>
              <w:spacing w:before="80" w:after="80" w:line="264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14:paraId="043508D1" w14:textId="77777777" w:rsidR="004C6B13" w:rsidRPr="005132B0" w:rsidRDefault="004C6B13" w:rsidP="009732A3">
            <w:pPr>
              <w:spacing w:before="80" w:after="80" w:line="264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3DDC48F" w14:textId="13FA3B2A" w:rsidR="004C6B13" w:rsidRPr="004C6B13" w:rsidRDefault="004C6B13" w:rsidP="004C6B13">
      <w:pPr>
        <w:rPr>
          <w:sz w:val="24"/>
          <w:szCs w:val="24"/>
        </w:rPr>
      </w:pPr>
    </w:p>
    <w:p w14:paraId="5BFDA4FB" w14:textId="1A0A5C77" w:rsidR="00C803B6" w:rsidRPr="004C6B13" w:rsidRDefault="00C803B6" w:rsidP="004C6B13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4C6B13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lastRenderedPageBreak/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5"/>
      </w:r>
    </w:p>
    <w:p w14:paraId="1EA9315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4C6B13">
      <w:pPr>
        <w:pStyle w:val="Akapitzlist"/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lastRenderedPageBreak/>
        <w:t xml:space="preserve">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0C01050D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07DFC5B" w:rsidR="00C74B5D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3" w:name="_Hlk41299788"/>
      <w:bookmarkEnd w:id="3"/>
      <w:proofErr w:type="spellEnd"/>
    </w:p>
    <w:p w14:paraId="26E85B8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685BA9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D48E2B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17E5DB26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70EBE4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4E1CFE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65E70F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1424ACA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4DA547C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1C4C556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54D52DE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AE83664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18037A5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1ADB00FA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685B47E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7CD2B5A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105C3B3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D4ECDF4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7C6F7AC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A8E9DA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B78E664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EC38FF1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4278FA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7C608B8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BAF6E1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4E3DD26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17C5ED1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7C5F0D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03D98E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079FD02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5C797B7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40F2D44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5C095E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69E50AC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452D37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38BD03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E77D29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606271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205CD55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379222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17EDB86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F22121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5AAF6B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CB4B8E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1DB4EAC" w14:textId="77777777" w:rsidR="004C6B13" w:rsidRPr="004C6B13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UWAGA:</w:t>
      </w:r>
    </w:p>
    <w:p w14:paraId="1C5A0371" w14:textId="356608E8" w:rsidR="004C6B13" w:rsidRPr="00C80FC5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*Niepotrzebne skreślić.</w:t>
      </w:r>
    </w:p>
    <w:sectPr w:rsidR="004C6B13" w:rsidRPr="00C80FC5" w:rsidSect="00FC5591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1C051288" w14:textId="790BEAB6" w:rsidR="00F64DC6" w:rsidRDefault="00F1774C" w:rsidP="00F177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2E11">
        <w:t xml:space="preserve">Brak złożenia oświadczenia w tym zakresie oznacza, że wykonawca oferuje minimalny okres gwarancji i </w:t>
      </w:r>
      <w:r w:rsidR="00FC5591">
        <w:t> </w:t>
      </w:r>
      <w:r w:rsidRPr="007C2E11">
        <w:t>oznacza przyznanie 0 pkt.</w:t>
      </w:r>
    </w:p>
  </w:footnote>
  <w:footnote w:id="2">
    <w:p w14:paraId="4B135E9A" w14:textId="38100482" w:rsidR="005E0A4A" w:rsidRDefault="005E0A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0A4A">
        <w:t xml:space="preserve">Brak złożenia oświadczenia w tym zakresie oznacza, że Wykonawca nie oferuje </w:t>
      </w:r>
      <w:r w:rsidR="00FC5591">
        <w:t>o</w:t>
      </w:r>
      <w:r w:rsidR="00FC5591" w:rsidRPr="00FC5591">
        <w:t>ryginaln</w:t>
      </w:r>
      <w:r w:rsidR="00FC5591">
        <w:t>ych</w:t>
      </w:r>
      <w:r w:rsidR="00FC5591" w:rsidRPr="00FC5591">
        <w:t xml:space="preserve"> ładowar</w:t>
      </w:r>
      <w:r w:rsidR="00FC5591">
        <w:t xml:space="preserve">ek </w:t>
      </w:r>
      <w:r w:rsidR="00FC5591" w:rsidRPr="00FC5591">
        <w:t>oraz kabl</w:t>
      </w:r>
      <w:r w:rsidR="00FC5591">
        <w:t>i</w:t>
      </w:r>
      <w:r w:rsidR="00FC5591" w:rsidRPr="00FC5591">
        <w:t xml:space="preserve"> ładując</w:t>
      </w:r>
      <w:r w:rsidR="00FC5591">
        <w:t>ych</w:t>
      </w:r>
      <w:r w:rsidR="00FC5591" w:rsidRPr="00FC5591">
        <w:t xml:space="preserve"> tj. tego samego producenta i dedykowane zaoferowanym urządzeniom</w:t>
      </w:r>
      <w:r w:rsidRPr="005E0A4A">
        <w:t xml:space="preserve"> i oznacza przyznanie 0 pkt.</w:t>
      </w:r>
    </w:p>
  </w:footnote>
  <w:footnote w:id="3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4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5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86D3DE6"/>
    <w:multiLevelType w:val="hybridMultilevel"/>
    <w:tmpl w:val="F9500E1C"/>
    <w:lvl w:ilvl="0" w:tplc="6D4A41AE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7"/>
  </w:num>
  <w:num w:numId="4" w16cid:durableId="785580815">
    <w:abstractNumId w:val="15"/>
  </w:num>
  <w:num w:numId="5" w16cid:durableId="4600085">
    <w:abstractNumId w:val="1"/>
  </w:num>
  <w:num w:numId="6" w16cid:durableId="497692090">
    <w:abstractNumId w:val="9"/>
  </w:num>
  <w:num w:numId="7" w16cid:durableId="1988778850">
    <w:abstractNumId w:val="0"/>
  </w:num>
  <w:num w:numId="8" w16cid:durableId="2126466036">
    <w:abstractNumId w:val="5"/>
  </w:num>
  <w:num w:numId="9" w16cid:durableId="391462399">
    <w:abstractNumId w:val="6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2"/>
  </w:num>
  <w:num w:numId="13" w16cid:durableId="1660695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4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6"/>
  </w:num>
  <w:num w:numId="19" w16cid:durableId="403456252">
    <w:abstractNumId w:val="10"/>
  </w:num>
  <w:num w:numId="20" w16cid:durableId="1646734239">
    <w:abstractNumId w:val="11"/>
  </w:num>
  <w:num w:numId="21" w16cid:durableId="102906200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C6B13"/>
    <w:rsid w:val="004D27B6"/>
    <w:rsid w:val="004F5D5B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A645F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BE05F0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95908"/>
    <w:rsid w:val="00CB4605"/>
    <w:rsid w:val="00CE0101"/>
    <w:rsid w:val="00CE7342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B5D85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C5591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FC55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28</TotalTime>
  <Pages>4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5</cp:revision>
  <cp:lastPrinted>2024-04-29T11:11:00Z</cp:lastPrinted>
  <dcterms:created xsi:type="dcterms:W3CDTF">2024-04-24T11:00:00Z</dcterms:created>
  <dcterms:modified xsi:type="dcterms:W3CDTF">2024-04-29T11:44:00Z</dcterms:modified>
</cp:coreProperties>
</file>