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F610C2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BA009A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1376D2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BDEECBE" w14:textId="122D178F" w:rsidR="001376D2" w:rsidRDefault="001376D2" w:rsidP="001376D2">
      <w:pPr>
        <w:spacing w:after="0" w:line="276" w:lineRule="auto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C8024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rekombinowanych białek oraz peptydów z podziałem na 2 części na podstawie umowy ramowej”</w:t>
      </w:r>
    </w:p>
    <w:p w14:paraId="47992302" w14:textId="4D41441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FFF" w14:textId="77777777" w:rsidR="001376D2" w:rsidRDefault="001376D2" w:rsidP="001376D2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80768" behindDoc="0" locked="0" layoutInCell="1" allowOverlap="1" wp14:anchorId="047520A7" wp14:editId="1C7258CC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9C55170" wp14:editId="51D232E4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07F742AD" wp14:editId="33C5A544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5DC59439" w14:textId="77777777" w:rsidR="001376D2" w:rsidRDefault="001376D2" w:rsidP="001376D2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D43FB2" w14:textId="77777777" w:rsidR="001376D2" w:rsidRDefault="001376D2" w:rsidP="001376D2">
            <w:pPr>
              <w:pStyle w:val="Stopka"/>
            </w:pPr>
          </w:p>
          <w:p w14:paraId="6CC98F15" w14:textId="3AF03DDB" w:rsidR="001376D2" w:rsidRPr="001376D2" w:rsidRDefault="001376D2" w:rsidP="001376D2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0B8314DD" w14:textId="77777777" w:rsidR="001376D2" w:rsidRPr="00D40690" w:rsidRDefault="001376D2" w:rsidP="001376D2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22793D5" w14:textId="3EACDE02" w:rsidR="003F4BA3" w:rsidRPr="001376D2" w:rsidRDefault="001376D2" w:rsidP="001376D2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061E0F1" wp14:editId="05FF63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188D4D4" wp14:editId="69598555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C9D4F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BC719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21FD66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02FA6F" w14:textId="77777777" w:rsidR="001376D2" w:rsidRPr="00ED7972" w:rsidRDefault="001376D2" w:rsidP="001376D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D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9C9D4F" w14:textId="77777777" w:rsidR="001376D2" w:rsidRDefault="001376D2" w:rsidP="00137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BC719" w14:textId="77777777" w:rsidR="001376D2" w:rsidRDefault="001376D2" w:rsidP="001376D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21FD66" w14:textId="77777777" w:rsidR="001376D2" w:rsidRDefault="001376D2" w:rsidP="001376D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02FA6F" w14:textId="77777777" w:rsidR="001376D2" w:rsidRPr="00ED7972" w:rsidRDefault="001376D2" w:rsidP="001376D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25</cp:revision>
  <cp:lastPrinted>2020-10-21T10:15:00Z</cp:lastPrinted>
  <dcterms:created xsi:type="dcterms:W3CDTF">2022-07-20T10:05:00Z</dcterms:created>
  <dcterms:modified xsi:type="dcterms:W3CDTF">2024-06-11T06:58:00Z</dcterms:modified>
</cp:coreProperties>
</file>