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13BC" w14:textId="475F06D6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D377B67" w14:textId="77777777" w:rsidR="00510183" w:rsidRDefault="00510183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6539B60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6415EAF1" w14:textId="676AF053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E31B55" w14:textId="77777777" w:rsidR="00B62C3C" w:rsidRPr="00785BB0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E9C686B" w14:textId="0C92A05C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068DCCFB" w14:textId="7EC4266E" w:rsidR="00B62C3C" w:rsidRPr="00785BB0" w:rsidRDefault="00B62C3C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0968E62D" w14:textId="4A351882" w:rsidR="0069009E" w:rsidRPr="00785BB0" w:rsidRDefault="0069009E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</w:t>
      </w:r>
      <w:r w:rsidR="00785BB0" w:rsidRPr="00785BB0">
        <w:rPr>
          <w:rFonts w:ascii="Arial" w:hAnsi="Arial" w:cs="Arial"/>
        </w:rPr>
        <w:t>.</w:t>
      </w:r>
    </w:p>
    <w:p w14:paraId="72BEE408" w14:textId="77E7E3D2" w:rsidR="00B62C3C" w:rsidRPr="00785BB0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0B2DE019" w:rsidR="00B62C3C" w:rsidRPr="00785BB0" w:rsidRDefault="00B62C3C" w:rsidP="0069009E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</w:t>
      </w:r>
      <w:r w:rsidR="00CF0C74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</w:rPr>
        <w:t xml:space="preserve">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5EA96D57" w:rsidR="00B62C3C" w:rsidRPr="00785BB0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</w:t>
      </w:r>
      <w:r w:rsidR="00B62C3C"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F36F73" w14:textId="77777777" w:rsidR="00B62C3C" w:rsidRPr="0069009E" w:rsidRDefault="00B62C3C" w:rsidP="0069009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0B079A39" w14:textId="77777777" w:rsidR="00B62C3C" w:rsidRDefault="00B62C3C" w:rsidP="00B53108">
      <w:pPr>
        <w:pStyle w:val="Tekstpodstawowy"/>
        <w:spacing w:after="0" w:line="240" w:lineRule="auto"/>
        <w:ind w:left="600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E28FD5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26C667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D5BC07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5724E0B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6B6956A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330C7A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AF0D70" w14:textId="759D8CD6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0D751" w14:textId="44C115B8" w:rsidR="008F10AE" w:rsidRDefault="008F10AE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EA5621F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GoBack"/>
      <w:bookmarkEnd w:id="0"/>
    </w:p>
    <w:sectPr w:rsidR="00CF0C74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49B9" w14:textId="77777777" w:rsidR="00BB5F60" w:rsidRDefault="00BB5F60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B5F60" w:rsidRDefault="00BB5F60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1A3D" w14:textId="77777777" w:rsidR="00BB5F60" w:rsidRDefault="00BB5F60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B5F60" w:rsidRDefault="00BB5F60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3"/>
  </w:num>
  <w:num w:numId="7">
    <w:abstractNumId w:val="19"/>
  </w:num>
  <w:num w:numId="8">
    <w:abstractNumId w:val="14"/>
  </w:num>
  <w:num w:numId="9">
    <w:abstractNumId w:val="26"/>
  </w:num>
  <w:num w:numId="10">
    <w:abstractNumId w:val="12"/>
  </w:num>
  <w:num w:numId="11">
    <w:abstractNumId w:val="2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1"/>
  </w:num>
  <w:num w:numId="17">
    <w:abstractNumId w:val="24"/>
  </w:num>
  <w:num w:numId="18">
    <w:abstractNumId w:val="15"/>
  </w:num>
  <w:num w:numId="19">
    <w:abstractNumId w:val="20"/>
  </w:num>
  <w:num w:numId="20">
    <w:abstractNumId w:val="11"/>
  </w:num>
  <w:num w:numId="21">
    <w:abstractNumId w:val="16"/>
  </w:num>
  <w:num w:numId="22">
    <w:abstractNumId w:val="0"/>
  </w:num>
  <w:num w:numId="23">
    <w:abstractNumId w:val="17"/>
  </w:num>
  <w:num w:numId="24">
    <w:abstractNumId w:val="8"/>
  </w:num>
  <w:num w:numId="25">
    <w:abstractNumId w:val="9"/>
  </w:num>
  <w:num w:numId="26">
    <w:abstractNumId w:val="22"/>
  </w:num>
  <w:num w:numId="27">
    <w:abstractNumId w:val="13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C"/>
    <w:rsid w:val="00055CEB"/>
    <w:rsid w:val="00135A29"/>
    <w:rsid w:val="001A3F35"/>
    <w:rsid w:val="001B1373"/>
    <w:rsid w:val="001D7B06"/>
    <w:rsid w:val="001F6C5E"/>
    <w:rsid w:val="002E165E"/>
    <w:rsid w:val="003266A9"/>
    <w:rsid w:val="0034207D"/>
    <w:rsid w:val="003459E4"/>
    <w:rsid w:val="00361790"/>
    <w:rsid w:val="00366B90"/>
    <w:rsid w:val="00385030"/>
    <w:rsid w:val="004830DB"/>
    <w:rsid w:val="00510183"/>
    <w:rsid w:val="005D4FDA"/>
    <w:rsid w:val="0069009E"/>
    <w:rsid w:val="006917FC"/>
    <w:rsid w:val="00707776"/>
    <w:rsid w:val="00707A71"/>
    <w:rsid w:val="00733DA6"/>
    <w:rsid w:val="00733E6C"/>
    <w:rsid w:val="007401E9"/>
    <w:rsid w:val="00785BB0"/>
    <w:rsid w:val="00842634"/>
    <w:rsid w:val="008F0EA3"/>
    <w:rsid w:val="008F10AE"/>
    <w:rsid w:val="00917FDA"/>
    <w:rsid w:val="00970C5B"/>
    <w:rsid w:val="00976655"/>
    <w:rsid w:val="009A2AD0"/>
    <w:rsid w:val="009D0429"/>
    <w:rsid w:val="00AA59D5"/>
    <w:rsid w:val="00AE3348"/>
    <w:rsid w:val="00B201D8"/>
    <w:rsid w:val="00B22FE7"/>
    <w:rsid w:val="00B53108"/>
    <w:rsid w:val="00B62C3C"/>
    <w:rsid w:val="00BB5F60"/>
    <w:rsid w:val="00BE2911"/>
    <w:rsid w:val="00C37103"/>
    <w:rsid w:val="00C80EC5"/>
    <w:rsid w:val="00C8359D"/>
    <w:rsid w:val="00CD1F32"/>
    <w:rsid w:val="00CF0C74"/>
    <w:rsid w:val="00D27650"/>
    <w:rsid w:val="00D85BDB"/>
    <w:rsid w:val="00D86392"/>
    <w:rsid w:val="00E000AE"/>
    <w:rsid w:val="00EA0B82"/>
    <w:rsid w:val="00EB25C8"/>
    <w:rsid w:val="00F01DF2"/>
    <w:rsid w:val="00F57A10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1F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1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B680-3840-45A6-B81A-92A230B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FA07B0AA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Mariusz Janowiak</cp:lastModifiedBy>
  <cp:revision>3</cp:revision>
  <cp:lastPrinted>2023-02-17T09:23:00Z</cp:lastPrinted>
  <dcterms:created xsi:type="dcterms:W3CDTF">2023-02-17T14:08:00Z</dcterms:created>
  <dcterms:modified xsi:type="dcterms:W3CDTF">2023-02-17T14:08:00Z</dcterms:modified>
</cp:coreProperties>
</file>