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280B3CE8" w:rsidR="00BE6A8F" w:rsidRPr="00160193" w:rsidRDefault="000928C8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160193">
        <w:rPr>
          <w:lang w:eastAsia="ar-SA"/>
        </w:rPr>
        <w:t>UE</w:t>
      </w:r>
      <w:r w:rsidR="00BE6A8F" w:rsidRPr="00160193">
        <w:rPr>
          <w:lang w:eastAsia="ar-SA"/>
        </w:rPr>
        <w:t>-01/</w:t>
      </w:r>
      <w:r w:rsidR="00C57F5D">
        <w:rPr>
          <w:lang w:eastAsia="ar-SA"/>
        </w:rPr>
        <w:t>34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r w:rsidR="00BE6A8F" w:rsidRPr="0095346D">
        <w:rPr>
          <w:lang w:eastAsia="ar-SA"/>
        </w:rPr>
        <w:t>Balice,</w:t>
      </w:r>
      <w:r w:rsidR="00000377" w:rsidRPr="0095346D">
        <w:rPr>
          <w:lang w:eastAsia="ar-SA"/>
        </w:rPr>
        <w:t xml:space="preserve"> </w:t>
      </w:r>
      <w:r w:rsidR="00C57F5D" w:rsidRPr="00C57F5D">
        <w:rPr>
          <w:lang w:eastAsia="ar-SA"/>
        </w:rPr>
        <w:t xml:space="preserve">25 </w:t>
      </w:r>
      <w:r w:rsidR="00A9532B" w:rsidRPr="00C57F5D">
        <w:rPr>
          <w:lang w:eastAsia="ar-SA"/>
        </w:rPr>
        <w:t>0</w:t>
      </w:r>
      <w:r w:rsidR="00C57F5D" w:rsidRPr="00C57F5D">
        <w:rPr>
          <w:lang w:eastAsia="ar-SA"/>
        </w:rPr>
        <w:t>7</w:t>
      </w:r>
      <w:r w:rsidR="00BE6A8F" w:rsidRPr="00C57F5D">
        <w:rPr>
          <w:lang w:eastAsia="ar-SA"/>
        </w:rPr>
        <w:t>.202</w:t>
      </w:r>
      <w:r w:rsidR="00AB23D9" w:rsidRPr="00C57F5D">
        <w:rPr>
          <w:lang w:eastAsia="ar-SA"/>
        </w:rPr>
        <w:t>4</w:t>
      </w:r>
      <w:r w:rsidR="00BE6A8F" w:rsidRPr="00C57F5D">
        <w:rPr>
          <w:lang w:eastAsia="ar-SA"/>
        </w:rPr>
        <w:t xml:space="preserve"> r.</w:t>
      </w:r>
    </w:p>
    <w:p w14:paraId="2C9AFB67" w14:textId="77777777" w:rsidR="00BE6A8F" w:rsidRPr="00160193" w:rsidRDefault="00BE6A8F" w:rsidP="00BE6A8F">
      <w:pPr>
        <w:jc w:val="both"/>
        <w:rPr>
          <w:rFonts w:eastAsia="Calibri"/>
          <w:b/>
          <w:lang w:eastAsia="en-US"/>
        </w:rPr>
      </w:pPr>
    </w:p>
    <w:p w14:paraId="78863EF8" w14:textId="77777777" w:rsidR="009F53FC" w:rsidRPr="00160193" w:rsidRDefault="009F53FC" w:rsidP="009F53FC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512AA74E" w14:textId="77777777" w:rsidR="009F53FC" w:rsidRPr="00160193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</w:p>
    <w:p w14:paraId="6C6134DF" w14:textId="44CE614E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C57F5D" w:rsidRPr="00C57F5D">
        <w:rPr>
          <w:b/>
        </w:rPr>
        <w:t>Zakup autoklawu stołowego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68365189" w14:textId="77777777" w:rsidR="009F53FC" w:rsidRPr="00160193" w:rsidRDefault="009F53FC" w:rsidP="009F53FC">
      <w:pPr>
        <w:jc w:val="both"/>
        <w:rPr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4889EC69" w14:textId="77777777" w:rsidR="009F53FC" w:rsidRPr="00AB4A98" w:rsidRDefault="009F53FC" w:rsidP="009F53FC">
      <w:pPr>
        <w:rPr>
          <w:rFonts w:eastAsia="Calibri"/>
          <w:u w:val="single"/>
          <w:lang w:eastAsia="en-US"/>
        </w:rPr>
      </w:pPr>
    </w:p>
    <w:p w14:paraId="26EF609A" w14:textId="77777777" w:rsidR="00C57F5D" w:rsidRPr="002B23EA" w:rsidRDefault="00C57F5D" w:rsidP="00C57F5D">
      <w:pPr>
        <w:spacing w:before="120"/>
        <w:rPr>
          <w:u w:val="single"/>
        </w:rPr>
      </w:pPr>
      <w:bookmarkStart w:id="0" w:name="_Hlk172020599"/>
      <w:r w:rsidRPr="002B23EA">
        <w:rPr>
          <w:u w:val="single"/>
        </w:rPr>
        <w:t>Oferta nr 1</w:t>
      </w:r>
    </w:p>
    <w:p w14:paraId="4859ACE4" w14:textId="77777777" w:rsidR="00C57F5D" w:rsidRDefault="00C57F5D" w:rsidP="00C57F5D">
      <w:pPr>
        <w:spacing w:line="276" w:lineRule="auto"/>
        <w:rPr>
          <w:rFonts w:eastAsiaTheme="minorHAnsi"/>
          <w:lang w:eastAsia="en-US"/>
        </w:rPr>
      </w:pPr>
      <w:bookmarkStart w:id="1" w:name="_Hlk172021667"/>
      <w:bookmarkStart w:id="2" w:name="_Hlk161835857"/>
      <w:proofErr w:type="spellStart"/>
      <w:r w:rsidRPr="00F47679">
        <w:rPr>
          <w:rFonts w:eastAsiaTheme="minorHAnsi"/>
          <w:lang w:eastAsia="en-US"/>
        </w:rPr>
        <w:t>Th.Geyer</w:t>
      </w:r>
      <w:proofErr w:type="spellEnd"/>
      <w:r w:rsidRPr="00F47679">
        <w:rPr>
          <w:rFonts w:eastAsiaTheme="minorHAnsi"/>
          <w:lang w:eastAsia="en-US"/>
        </w:rPr>
        <w:t xml:space="preserve"> Polska Sp.</w:t>
      </w:r>
      <w:r>
        <w:rPr>
          <w:rFonts w:eastAsiaTheme="minorHAnsi"/>
          <w:lang w:eastAsia="en-US"/>
        </w:rPr>
        <w:t xml:space="preserve"> </w:t>
      </w:r>
      <w:r w:rsidRPr="00F47679">
        <w:rPr>
          <w:rFonts w:eastAsiaTheme="minorHAnsi"/>
          <w:lang w:eastAsia="en-US"/>
        </w:rPr>
        <w:t>z o.o., ul. Czeska 22a, 03-902 Warszawa,</w:t>
      </w:r>
    </w:p>
    <w:bookmarkEnd w:id="1"/>
    <w:bookmarkEnd w:id="2"/>
    <w:p w14:paraId="4C7BEEB0" w14:textId="77777777" w:rsidR="00C57F5D" w:rsidRDefault="00C57F5D" w:rsidP="00C57F5D">
      <w:r w:rsidRPr="00F27422">
        <w:t xml:space="preserve">Kwota brutto: </w:t>
      </w:r>
      <w:r w:rsidRPr="00D97933">
        <w:rPr>
          <w:rFonts w:eastAsiaTheme="minorHAnsi"/>
          <w:bCs/>
          <w:lang w:eastAsia="en-US"/>
        </w:rPr>
        <w:t>10</w:t>
      </w:r>
      <w:r>
        <w:rPr>
          <w:rFonts w:eastAsiaTheme="minorHAnsi"/>
          <w:bCs/>
          <w:lang w:eastAsia="en-US"/>
        </w:rPr>
        <w:t>.</w:t>
      </w:r>
      <w:r w:rsidRPr="00D97933">
        <w:rPr>
          <w:rFonts w:eastAsiaTheme="minorHAnsi"/>
          <w:bCs/>
          <w:lang w:eastAsia="en-US"/>
        </w:rPr>
        <w:t>032,12</w:t>
      </w:r>
      <w:r w:rsidRPr="00F27422">
        <w:rPr>
          <w:rFonts w:eastAsiaTheme="minorHAnsi"/>
          <w:bCs/>
          <w:lang w:eastAsia="en-US"/>
        </w:rPr>
        <w:t xml:space="preserve"> </w:t>
      </w:r>
      <w:r w:rsidRPr="00F27422">
        <w:t>zł</w:t>
      </w:r>
    </w:p>
    <w:p w14:paraId="4980BF83" w14:textId="77777777" w:rsidR="00C57F5D" w:rsidRPr="00E775F7" w:rsidRDefault="00C57F5D" w:rsidP="00C57F5D">
      <w:pPr>
        <w:rPr>
          <w:sz w:val="10"/>
          <w:szCs w:val="10"/>
        </w:rPr>
      </w:pPr>
    </w:p>
    <w:p w14:paraId="6B3FDBCE" w14:textId="77777777" w:rsidR="00C57F5D" w:rsidRPr="00F27422" w:rsidRDefault="00C57F5D" w:rsidP="00C57F5D">
      <w:r w:rsidRPr="00241521">
        <w:rPr>
          <w:u w:val="single"/>
        </w:rPr>
        <w:t xml:space="preserve">Oferta nr </w:t>
      </w:r>
      <w:r>
        <w:rPr>
          <w:u w:val="single"/>
        </w:rPr>
        <w:t>2</w:t>
      </w:r>
    </w:p>
    <w:p w14:paraId="38A2ED25" w14:textId="462C7E51" w:rsidR="00C57F5D" w:rsidRDefault="00C57F5D" w:rsidP="00C57F5D">
      <w:r w:rsidRPr="00953641">
        <w:t>USL</w:t>
      </w:r>
      <w:r>
        <w:t xml:space="preserve"> Sp. z o.o., ul. </w:t>
      </w:r>
      <w:r w:rsidRPr="00953641">
        <w:t>Czarna 4, 43-100 Tychy</w:t>
      </w:r>
      <w:r>
        <w:t>,</w:t>
      </w:r>
    </w:p>
    <w:p w14:paraId="5D706C85" w14:textId="77777777" w:rsidR="00C57F5D" w:rsidRDefault="00C57F5D" w:rsidP="00C57F5D">
      <w:r>
        <w:t xml:space="preserve">kwota brutto: </w:t>
      </w:r>
      <w:r w:rsidRPr="00D97933">
        <w:t>26</w:t>
      </w:r>
      <w:r>
        <w:t>.</w:t>
      </w:r>
      <w:r w:rsidRPr="00D97933">
        <w:t>014,50</w:t>
      </w:r>
      <w:r>
        <w:t xml:space="preserve"> zł</w:t>
      </w:r>
    </w:p>
    <w:p w14:paraId="3D00207B" w14:textId="77777777" w:rsidR="00C57F5D" w:rsidRPr="00E775F7" w:rsidRDefault="00C57F5D" w:rsidP="00C57F5D">
      <w:pPr>
        <w:rPr>
          <w:sz w:val="10"/>
          <w:szCs w:val="10"/>
        </w:rPr>
      </w:pPr>
    </w:p>
    <w:p w14:paraId="48EAD351" w14:textId="77777777" w:rsidR="00C57F5D" w:rsidRPr="00FE3FFC" w:rsidRDefault="00C57F5D" w:rsidP="00C57F5D">
      <w:pPr>
        <w:rPr>
          <w:u w:val="single"/>
        </w:rPr>
      </w:pPr>
      <w:r w:rsidRPr="00FE3FFC">
        <w:rPr>
          <w:u w:val="single"/>
        </w:rPr>
        <w:t>Oferta nr 3</w:t>
      </w:r>
    </w:p>
    <w:p w14:paraId="3612FD07" w14:textId="1EE41FE6" w:rsidR="00C57F5D" w:rsidRDefault="00C57F5D" w:rsidP="00C57F5D">
      <w:proofErr w:type="spellStart"/>
      <w:r w:rsidRPr="00FF0E24">
        <w:t>Danlab</w:t>
      </w:r>
      <w:proofErr w:type="spellEnd"/>
      <w:r w:rsidRPr="00FF0E24">
        <w:t xml:space="preserve"> Danuta </w:t>
      </w:r>
      <w:proofErr w:type="spellStart"/>
      <w:r w:rsidRPr="00FF0E24">
        <w:t>Katryńska</w:t>
      </w:r>
      <w:proofErr w:type="spellEnd"/>
      <w:r>
        <w:t xml:space="preserve">, </w:t>
      </w:r>
      <w:r w:rsidRPr="00925CD8">
        <w:t>ul. Handlowa 6D</w:t>
      </w:r>
      <w:r>
        <w:t xml:space="preserve">, </w:t>
      </w:r>
      <w:r w:rsidRPr="00FF0E24">
        <w:t>15-399 Białystok</w:t>
      </w:r>
      <w:r>
        <w:t xml:space="preserve">, </w:t>
      </w:r>
    </w:p>
    <w:bookmarkEnd w:id="0"/>
    <w:p w14:paraId="1181CCFD" w14:textId="77777777" w:rsidR="00C57F5D" w:rsidRPr="00F27422" w:rsidRDefault="00C57F5D" w:rsidP="00C57F5D">
      <w:r w:rsidRPr="00F27422">
        <w:t xml:space="preserve">Kwota brutto: </w:t>
      </w:r>
      <w:r w:rsidRPr="00D97933">
        <w:t>34</w:t>
      </w:r>
      <w:r>
        <w:t>.</w:t>
      </w:r>
      <w:r w:rsidRPr="00D97933">
        <w:t>671,24</w:t>
      </w:r>
      <w:r w:rsidRPr="00F27422">
        <w:t xml:space="preserve"> zł</w:t>
      </w:r>
    </w:p>
    <w:p w14:paraId="4D52B404" w14:textId="23EDD590" w:rsidR="00800D09" w:rsidRPr="0095346D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p w14:paraId="78D0DA36" w14:textId="77777777" w:rsidR="00800D09" w:rsidRPr="00160193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p w14:paraId="7F5044DF" w14:textId="77777777" w:rsidR="00800D09" w:rsidRPr="00160193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C57F5D" w:rsidRPr="00B079E0" w14:paraId="30941C99" w14:textId="77777777" w:rsidTr="00430998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70C69970" w14:textId="77777777" w:rsidR="00C57F5D" w:rsidRPr="00B079E0" w:rsidRDefault="00C57F5D" w:rsidP="00430998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0DF9508E" w14:textId="77777777" w:rsidR="00C57F5D" w:rsidRPr="00B079E0" w:rsidRDefault="00C57F5D" w:rsidP="00430998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C57F5D" w:rsidRPr="00B079E0" w14:paraId="53A7425C" w14:textId="77777777" w:rsidTr="00430998">
        <w:trPr>
          <w:trHeight w:val="278"/>
          <w:jc w:val="center"/>
        </w:trPr>
        <w:tc>
          <w:tcPr>
            <w:tcW w:w="1848" w:type="dxa"/>
          </w:tcPr>
          <w:p w14:paraId="3D19D839" w14:textId="77777777" w:rsidR="00C57F5D" w:rsidRPr="00B079E0" w:rsidRDefault="00C57F5D" w:rsidP="00430998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2388D6DB" w14:textId="77777777" w:rsidR="00C57F5D" w:rsidRPr="00B079E0" w:rsidRDefault="00C57F5D" w:rsidP="0043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57F5D" w:rsidRPr="00B079E0" w14:paraId="338CC0F4" w14:textId="77777777" w:rsidTr="00430998">
        <w:trPr>
          <w:trHeight w:val="278"/>
          <w:jc w:val="center"/>
        </w:trPr>
        <w:tc>
          <w:tcPr>
            <w:tcW w:w="1848" w:type="dxa"/>
          </w:tcPr>
          <w:p w14:paraId="52A9A31B" w14:textId="77777777" w:rsidR="00C57F5D" w:rsidRPr="00B079E0" w:rsidRDefault="00C57F5D" w:rsidP="00430998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vAlign w:val="bottom"/>
          </w:tcPr>
          <w:p w14:paraId="50E31AEC" w14:textId="77777777" w:rsidR="00C57F5D" w:rsidRDefault="00C57F5D" w:rsidP="0043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38,56</w:t>
            </w:r>
          </w:p>
        </w:tc>
      </w:tr>
      <w:tr w:rsidR="00C57F5D" w:rsidRPr="00B079E0" w14:paraId="699222BB" w14:textId="77777777" w:rsidTr="00430998">
        <w:trPr>
          <w:trHeight w:val="278"/>
          <w:jc w:val="center"/>
        </w:trPr>
        <w:tc>
          <w:tcPr>
            <w:tcW w:w="1848" w:type="dxa"/>
          </w:tcPr>
          <w:p w14:paraId="39D315BA" w14:textId="77777777" w:rsidR="00C57F5D" w:rsidRPr="00B079E0" w:rsidRDefault="00C57F5D" w:rsidP="00430998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vAlign w:val="bottom"/>
          </w:tcPr>
          <w:p w14:paraId="71F5462D" w14:textId="77777777" w:rsidR="00C57F5D" w:rsidRDefault="00C57F5D" w:rsidP="0043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28,93</w:t>
            </w:r>
          </w:p>
        </w:tc>
      </w:tr>
    </w:tbl>
    <w:p w14:paraId="06C43783" w14:textId="77777777" w:rsidR="00800D09" w:rsidRPr="00160193" w:rsidRDefault="00800D09" w:rsidP="00800D09">
      <w:pPr>
        <w:spacing w:after="120"/>
        <w:rPr>
          <w:lang w:val="x-none" w:eastAsia="x-none"/>
        </w:rPr>
      </w:pPr>
    </w:p>
    <w:p w14:paraId="309263B3" w14:textId="77777777" w:rsidR="00800D09" w:rsidRPr="00160193" w:rsidRDefault="00800D09" w:rsidP="00800D09">
      <w:pPr>
        <w:spacing w:after="120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7B078BF6" w14:textId="77777777" w:rsidR="00800D09" w:rsidRPr="00160193" w:rsidRDefault="00800D09" w:rsidP="00800D09">
      <w:pPr>
        <w:rPr>
          <w:rFonts w:eastAsia="Calibri"/>
          <w:b/>
          <w:u w:val="single"/>
          <w:lang w:eastAsia="en-US"/>
        </w:rPr>
      </w:pPr>
      <w:r w:rsidRPr="00160193">
        <w:rPr>
          <w:b/>
          <w:u w:val="single"/>
        </w:rPr>
        <w:t xml:space="preserve">Oferta nr </w:t>
      </w:r>
      <w:bookmarkStart w:id="3" w:name="_Hlk109378603"/>
      <w:r w:rsidRPr="00160193">
        <w:rPr>
          <w:b/>
          <w:u w:val="single"/>
        </w:rPr>
        <w:t xml:space="preserve">1 </w:t>
      </w:r>
      <w:r w:rsidRPr="00160193">
        <w:rPr>
          <w:rFonts w:eastAsia="Calibri"/>
          <w:b/>
          <w:u w:val="single"/>
          <w:lang w:eastAsia="en-US"/>
        </w:rPr>
        <w:t>złożoną przez:</w:t>
      </w:r>
      <w:bookmarkEnd w:id="3"/>
    </w:p>
    <w:p w14:paraId="599FD0E8" w14:textId="77777777" w:rsidR="00C57F5D" w:rsidRDefault="00C57F5D" w:rsidP="00C57F5D">
      <w:pPr>
        <w:spacing w:line="276" w:lineRule="auto"/>
        <w:rPr>
          <w:rFonts w:eastAsiaTheme="minorHAnsi"/>
          <w:lang w:eastAsia="en-US"/>
        </w:rPr>
      </w:pPr>
      <w:proofErr w:type="spellStart"/>
      <w:r w:rsidRPr="00F47679">
        <w:rPr>
          <w:rFonts w:eastAsiaTheme="minorHAnsi"/>
          <w:lang w:eastAsia="en-US"/>
        </w:rPr>
        <w:t>Th.Geyer</w:t>
      </w:r>
      <w:proofErr w:type="spellEnd"/>
      <w:r w:rsidRPr="00F47679">
        <w:rPr>
          <w:rFonts w:eastAsiaTheme="minorHAnsi"/>
          <w:lang w:eastAsia="en-US"/>
        </w:rPr>
        <w:t xml:space="preserve"> Polska Sp.</w:t>
      </w:r>
      <w:r>
        <w:rPr>
          <w:rFonts w:eastAsiaTheme="minorHAnsi"/>
          <w:lang w:eastAsia="en-US"/>
        </w:rPr>
        <w:t xml:space="preserve"> </w:t>
      </w:r>
      <w:r w:rsidRPr="00F47679">
        <w:rPr>
          <w:rFonts w:eastAsiaTheme="minorHAnsi"/>
          <w:lang w:eastAsia="en-US"/>
        </w:rPr>
        <w:t>z o.o., ul. Czeska 22a, 03-902 Warszawa,</w:t>
      </w:r>
    </w:p>
    <w:p w14:paraId="631E2786" w14:textId="77777777" w:rsidR="00C57F5D" w:rsidRDefault="00C57F5D" w:rsidP="00C57F5D">
      <w:r w:rsidRPr="00F27422">
        <w:t xml:space="preserve">Kwota brutto: </w:t>
      </w:r>
      <w:r w:rsidRPr="00D97933">
        <w:rPr>
          <w:rFonts w:eastAsiaTheme="minorHAnsi"/>
          <w:bCs/>
          <w:lang w:eastAsia="en-US"/>
        </w:rPr>
        <w:t>10</w:t>
      </w:r>
      <w:r>
        <w:rPr>
          <w:rFonts w:eastAsiaTheme="minorHAnsi"/>
          <w:bCs/>
          <w:lang w:eastAsia="en-US"/>
        </w:rPr>
        <w:t>.</w:t>
      </w:r>
      <w:r w:rsidRPr="00D97933">
        <w:rPr>
          <w:rFonts w:eastAsiaTheme="minorHAnsi"/>
          <w:bCs/>
          <w:lang w:eastAsia="en-US"/>
        </w:rPr>
        <w:t>032,12</w:t>
      </w:r>
      <w:r w:rsidRPr="00F27422">
        <w:rPr>
          <w:rFonts w:eastAsiaTheme="minorHAnsi"/>
          <w:bCs/>
          <w:lang w:eastAsia="en-US"/>
        </w:rPr>
        <w:t xml:space="preserve"> </w:t>
      </w:r>
      <w:r w:rsidRPr="00F27422">
        <w:t>zł</w:t>
      </w:r>
    </w:p>
    <w:p w14:paraId="2077DA0A" w14:textId="77777777" w:rsidR="00F47A72" w:rsidRPr="00531D5E" w:rsidRDefault="00F47A72" w:rsidP="00800D09">
      <w:pPr>
        <w:jc w:val="both"/>
        <w:rPr>
          <w:b/>
          <w:u w:val="single"/>
          <w:lang w:eastAsia="x-none"/>
        </w:rPr>
      </w:pPr>
    </w:p>
    <w:p w14:paraId="0B1C53FF" w14:textId="77777777" w:rsidR="00800D09" w:rsidRPr="00160193" w:rsidRDefault="00800D09" w:rsidP="00800D09">
      <w:pPr>
        <w:ind w:firstLine="6"/>
        <w:jc w:val="both"/>
      </w:pPr>
      <w:r w:rsidRPr="00160193">
        <w:lastRenderedPageBreak/>
        <w:t xml:space="preserve">Zamawiający zawiera umowę w sprawie zamówienia publicznego na podstawie art. 264  ust. 1 Ustawy </w:t>
      </w:r>
      <w:proofErr w:type="spellStart"/>
      <w:r w:rsidRPr="00160193">
        <w:t>Pzp</w:t>
      </w:r>
      <w:proofErr w:type="spellEnd"/>
      <w:r w:rsidRPr="00160193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58CF0C77" w14:textId="3D07024D" w:rsidR="00800D09" w:rsidRDefault="00800D09" w:rsidP="00800D09">
      <w:pPr>
        <w:ind w:firstLine="6"/>
        <w:jc w:val="both"/>
        <w:rPr>
          <w:sz w:val="10"/>
          <w:szCs w:val="10"/>
        </w:rPr>
      </w:pPr>
    </w:p>
    <w:p w14:paraId="50F02527" w14:textId="5DD9491E" w:rsidR="0095346D" w:rsidRDefault="0095346D" w:rsidP="00800D09">
      <w:pPr>
        <w:ind w:firstLine="6"/>
        <w:jc w:val="both"/>
        <w:rPr>
          <w:sz w:val="10"/>
          <w:szCs w:val="10"/>
        </w:rPr>
      </w:pPr>
    </w:p>
    <w:p w14:paraId="73D6EBD2" w14:textId="1721D506" w:rsidR="00172478" w:rsidRDefault="00172478" w:rsidP="00800D09">
      <w:pPr>
        <w:ind w:firstLine="6"/>
        <w:jc w:val="both"/>
        <w:rPr>
          <w:sz w:val="10"/>
          <w:szCs w:val="10"/>
        </w:rPr>
      </w:pPr>
    </w:p>
    <w:p w14:paraId="07F5F2DE" w14:textId="0172DE28" w:rsidR="00172478" w:rsidRDefault="00172478" w:rsidP="00800D09">
      <w:pPr>
        <w:ind w:firstLine="6"/>
        <w:jc w:val="both"/>
        <w:rPr>
          <w:sz w:val="10"/>
          <w:szCs w:val="10"/>
        </w:rPr>
      </w:pPr>
    </w:p>
    <w:p w14:paraId="2EC15E27" w14:textId="77777777" w:rsidR="00172478" w:rsidRPr="00160193" w:rsidRDefault="00172478" w:rsidP="00800D09">
      <w:pPr>
        <w:ind w:firstLine="6"/>
        <w:jc w:val="both"/>
        <w:rPr>
          <w:sz w:val="10"/>
          <w:szCs w:val="10"/>
        </w:rPr>
      </w:pPr>
      <w:bookmarkStart w:id="4" w:name="_GoBack"/>
      <w:bookmarkEnd w:id="4"/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5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C728F"/>
    <w:rsid w:val="00103CED"/>
    <w:rsid w:val="00122D19"/>
    <w:rsid w:val="00123906"/>
    <w:rsid w:val="00123D7B"/>
    <w:rsid w:val="00124CE7"/>
    <w:rsid w:val="00130E3F"/>
    <w:rsid w:val="00160193"/>
    <w:rsid w:val="00172478"/>
    <w:rsid w:val="00182003"/>
    <w:rsid w:val="001A293E"/>
    <w:rsid w:val="00205250"/>
    <w:rsid w:val="00226BFD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87E0D"/>
    <w:rsid w:val="00396260"/>
    <w:rsid w:val="003B2589"/>
    <w:rsid w:val="003E64A4"/>
    <w:rsid w:val="0040705C"/>
    <w:rsid w:val="00407B1D"/>
    <w:rsid w:val="00412F4C"/>
    <w:rsid w:val="0042511E"/>
    <w:rsid w:val="004862B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31D5E"/>
    <w:rsid w:val="00566BDB"/>
    <w:rsid w:val="00577404"/>
    <w:rsid w:val="005901E6"/>
    <w:rsid w:val="005B6764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00D09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4833"/>
    <w:rsid w:val="0095346D"/>
    <w:rsid w:val="00965EDB"/>
    <w:rsid w:val="00972BE8"/>
    <w:rsid w:val="00981E9A"/>
    <w:rsid w:val="009C7247"/>
    <w:rsid w:val="009F53FC"/>
    <w:rsid w:val="00A31318"/>
    <w:rsid w:val="00A9132E"/>
    <w:rsid w:val="00A94D29"/>
    <w:rsid w:val="00A9532B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57F5D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777CF"/>
    <w:rsid w:val="00DC04C5"/>
    <w:rsid w:val="00DF6003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47A72"/>
    <w:rsid w:val="00F51D48"/>
    <w:rsid w:val="00F52792"/>
    <w:rsid w:val="00F60E00"/>
    <w:rsid w:val="00F77669"/>
    <w:rsid w:val="00F9397E"/>
    <w:rsid w:val="00F94747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656C-180A-4465-A261-2CA8595D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25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28</cp:revision>
  <cp:lastPrinted>2024-03-05T11:35:00Z</cp:lastPrinted>
  <dcterms:created xsi:type="dcterms:W3CDTF">2024-02-14T07:44:00Z</dcterms:created>
  <dcterms:modified xsi:type="dcterms:W3CDTF">2024-07-25T06:38:00Z</dcterms:modified>
</cp:coreProperties>
</file>