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E7" w:rsidRDefault="006406C9" w:rsidP="006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181818"/>
          <w:sz w:val="20"/>
          <w:szCs w:val="20"/>
        </w:rPr>
      </w:pPr>
      <w:r>
        <w:rPr>
          <w:rFonts w:ascii="Arial" w:hAnsi="Arial" w:cs="Arial"/>
          <w:bCs/>
          <w:color w:val="181818"/>
          <w:sz w:val="20"/>
          <w:szCs w:val="20"/>
        </w:rPr>
        <w:t>Załącznik nr 4 do OP</w:t>
      </w:r>
      <w:bookmarkStart w:id="0" w:name="_GoBack"/>
      <w:bookmarkEnd w:id="0"/>
      <w:r>
        <w:rPr>
          <w:rFonts w:ascii="Arial" w:hAnsi="Arial" w:cs="Arial"/>
          <w:bCs/>
          <w:color w:val="181818"/>
          <w:sz w:val="20"/>
          <w:szCs w:val="20"/>
        </w:rPr>
        <w:t>Z</w:t>
      </w:r>
    </w:p>
    <w:p w:rsidR="006406C9" w:rsidRDefault="006406C9" w:rsidP="00B23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81818"/>
          <w:sz w:val="20"/>
          <w:szCs w:val="20"/>
        </w:rPr>
      </w:pPr>
    </w:p>
    <w:p w:rsidR="006406C9" w:rsidRDefault="006406C9" w:rsidP="00B23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81818"/>
          <w:sz w:val="20"/>
          <w:szCs w:val="20"/>
        </w:rPr>
      </w:pPr>
    </w:p>
    <w:p w:rsidR="006406C9" w:rsidRPr="00B23FE7" w:rsidRDefault="006406C9" w:rsidP="00B23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81818"/>
          <w:sz w:val="20"/>
          <w:szCs w:val="20"/>
        </w:rPr>
      </w:pPr>
    </w:p>
    <w:p w:rsidR="00B23FE7" w:rsidRPr="00B23FE7" w:rsidRDefault="00B23FE7" w:rsidP="00B23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81818"/>
          <w:sz w:val="20"/>
          <w:szCs w:val="20"/>
        </w:rPr>
      </w:pPr>
      <w:r w:rsidRPr="00B23FE7">
        <w:rPr>
          <w:rFonts w:ascii="Arial" w:hAnsi="Arial" w:cs="Arial"/>
          <w:b/>
          <w:bCs/>
          <w:color w:val="181818"/>
          <w:sz w:val="20"/>
          <w:szCs w:val="20"/>
        </w:rPr>
        <w:t>WYKAZ OSÓB</w:t>
      </w:r>
    </w:p>
    <w:p w:rsidR="00B23FE7" w:rsidRDefault="008B7968" w:rsidP="00B23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81818"/>
          <w:sz w:val="20"/>
          <w:szCs w:val="20"/>
        </w:rPr>
      </w:pPr>
      <w:r>
        <w:rPr>
          <w:rFonts w:ascii="Arial" w:hAnsi="Arial" w:cs="Arial"/>
          <w:b/>
          <w:bCs/>
          <w:color w:val="181818"/>
          <w:sz w:val="20"/>
          <w:szCs w:val="20"/>
        </w:rPr>
        <w:t xml:space="preserve">SKIEROWANYCH DO REALIZOWANIA </w:t>
      </w:r>
      <w:r w:rsidR="00B23FE7" w:rsidRPr="00B23FE7">
        <w:rPr>
          <w:rFonts w:ascii="Arial" w:hAnsi="Arial" w:cs="Arial"/>
          <w:b/>
          <w:bCs/>
          <w:color w:val="181818"/>
          <w:sz w:val="20"/>
          <w:szCs w:val="20"/>
        </w:rPr>
        <w:t>ZAMÓWIENIA PUBLICZNEGO</w:t>
      </w:r>
    </w:p>
    <w:p w:rsidR="005E66BA" w:rsidRDefault="005E66BA" w:rsidP="00B23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81818"/>
          <w:sz w:val="20"/>
          <w:szCs w:val="20"/>
        </w:rPr>
      </w:pPr>
    </w:p>
    <w:p w:rsidR="00B23FE7" w:rsidRPr="00B23FE7" w:rsidRDefault="00B23FE7" w:rsidP="00B23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81818"/>
          <w:sz w:val="20"/>
          <w:szCs w:val="20"/>
        </w:rPr>
      </w:pPr>
    </w:p>
    <w:p w:rsidR="005E66BA" w:rsidRDefault="005E66BA" w:rsidP="00B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E66BA" w:rsidRDefault="005E66BA" w:rsidP="00B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:sz w:val="20"/>
          <w:szCs w:val="20"/>
        </w:rPr>
      </w:pPr>
    </w:p>
    <w:p w:rsidR="00B23FE7" w:rsidRDefault="005E66BA" w:rsidP="00B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E66BA" w:rsidRPr="005E66BA" w:rsidRDefault="005E66BA" w:rsidP="005E66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color w:val="181818"/>
          <w:sz w:val="16"/>
          <w:szCs w:val="16"/>
        </w:rPr>
      </w:pPr>
      <w:r w:rsidRPr="005E66BA">
        <w:rPr>
          <w:rFonts w:ascii="Arial" w:hAnsi="Arial" w:cs="Arial"/>
          <w:color w:val="181818"/>
          <w:sz w:val="16"/>
          <w:szCs w:val="16"/>
        </w:rPr>
        <w:t>(nazwa i adres Wykonawcy)</w:t>
      </w:r>
    </w:p>
    <w:p w:rsidR="00B23FE7" w:rsidRPr="00B23FE7" w:rsidRDefault="00B23FE7" w:rsidP="00246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81818"/>
          <w:sz w:val="20"/>
          <w:szCs w:val="20"/>
        </w:rPr>
      </w:pPr>
    </w:p>
    <w:p w:rsidR="00B23FE7" w:rsidRDefault="00B23FE7" w:rsidP="00246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81818"/>
          <w:sz w:val="20"/>
          <w:szCs w:val="20"/>
        </w:rPr>
      </w:pPr>
    </w:p>
    <w:p w:rsidR="005E66BA" w:rsidRPr="00B23FE7" w:rsidRDefault="005E66BA" w:rsidP="00246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81818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992"/>
        <w:gridCol w:w="1418"/>
        <w:gridCol w:w="1954"/>
        <w:gridCol w:w="1390"/>
        <w:gridCol w:w="1328"/>
      </w:tblGrid>
      <w:tr w:rsidR="00B23FE7" w:rsidRPr="00B23FE7" w:rsidTr="005E66BA">
        <w:tc>
          <w:tcPr>
            <w:tcW w:w="456" w:type="dxa"/>
            <w:shd w:val="clear" w:color="auto" w:fill="E7E6E6" w:themeFill="background2"/>
            <w:vAlign w:val="center"/>
          </w:tcPr>
          <w:p w:rsidR="00B23FE7" w:rsidRPr="00246452" w:rsidRDefault="00B23FE7" w:rsidP="00081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81818"/>
                <w:sz w:val="16"/>
                <w:szCs w:val="16"/>
              </w:rPr>
            </w:pPr>
            <w:r w:rsidRPr="00246452">
              <w:rPr>
                <w:rFonts w:ascii="Arial" w:hAnsi="Arial" w:cs="Arial"/>
                <w:b/>
                <w:color w:val="181818"/>
                <w:sz w:val="16"/>
                <w:szCs w:val="16"/>
              </w:rPr>
              <w:t>Lp.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B23FE7" w:rsidRPr="00246452" w:rsidRDefault="00B23FE7" w:rsidP="00081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81818"/>
                <w:sz w:val="16"/>
                <w:szCs w:val="16"/>
              </w:rPr>
            </w:pPr>
            <w:r w:rsidRPr="00246452">
              <w:rPr>
                <w:rFonts w:ascii="Arial" w:hAnsi="Arial" w:cs="Arial"/>
                <w:b/>
                <w:color w:val="181818"/>
                <w:sz w:val="16"/>
                <w:szCs w:val="16"/>
              </w:rPr>
              <w:t>Imię i Nazwisko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23FE7" w:rsidRPr="00246452" w:rsidRDefault="00081623" w:rsidP="00081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81818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81818"/>
                <w:sz w:val="16"/>
                <w:szCs w:val="16"/>
              </w:rPr>
              <w:t>Funkcja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B23FE7" w:rsidRPr="00246452" w:rsidRDefault="005E66BA" w:rsidP="00081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81818"/>
                <w:sz w:val="16"/>
                <w:szCs w:val="16"/>
              </w:rPr>
            </w:pPr>
            <w:r w:rsidRPr="00246452">
              <w:rPr>
                <w:rFonts w:ascii="Arial" w:hAnsi="Arial" w:cs="Arial"/>
                <w:b/>
                <w:color w:val="181818"/>
                <w:sz w:val="16"/>
                <w:szCs w:val="16"/>
              </w:rPr>
              <w:t>Wykształcenie</w:t>
            </w: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5E66BA" w:rsidRDefault="005E66BA" w:rsidP="005E6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81818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81818"/>
                <w:sz w:val="16"/>
                <w:szCs w:val="16"/>
              </w:rPr>
              <w:t>Kwalifikacje zawodowe</w:t>
            </w:r>
          </w:p>
          <w:p w:rsidR="005E66BA" w:rsidRPr="00246452" w:rsidRDefault="005E66BA" w:rsidP="005E6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81818"/>
                <w:sz w:val="16"/>
                <w:szCs w:val="16"/>
              </w:rPr>
            </w:pPr>
            <w:r w:rsidRPr="00246452">
              <w:rPr>
                <w:rFonts w:ascii="Arial" w:hAnsi="Arial" w:cs="Arial"/>
                <w:b/>
                <w:color w:val="181818"/>
                <w:sz w:val="16"/>
                <w:szCs w:val="16"/>
              </w:rPr>
              <w:t>(nr uprawnień, specjalność)</w:t>
            </w:r>
          </w:p>
        </w:tc>
        <w:tc>
          <w:tcPr>
            <w:tcW w:w="1390" w:type="dxa"/>
            <w:shd w:val="clear" w:color="auto" w:fill="E7E6E6" w:themeFill="background2"/>
            <w:vAlign w:val="center"/>
          </w:tcPr>
          <w:p w:rsidR="00B23FE7" w:rsidRPr="00246452" w:rsidRDefault="00081623" w:rsidP="00081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81818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81818"/>
                <w:sz w:val="16"/>
                <w:szCs w:val="16"/>
              </w:rPr>
              <w:t>Doświadczenie (z</w:t>
            </w:r>
            <w:r w:rsidR="00B23FE7" w:rsidRPr="00246452">
              <w:rPr>
                <w:rFonts w:ascii="Arial" w:hAnsi="Arial" w:cs="Arial"/>
                <w:b/>
                <w:color w:val="181818"/>
                <w:sz w:val="16"/>
                <w:szCs w:val="16"/>
              </w:rPr>
              <w:t>akres wykonywanych czynności</w:t>
            </w:r>
            <w:r>
              <w:rPr>
                <w:rFonts w:ascii="Arial" w:hAnsi="Arial" w:cs="Arial"/>
                <w:b/>
                <w:color w:val="181818"/>
                <w:sz w:val="16"/>
                <w:szCs w:val="16"/>
              </w:rPr>
              <w:t>)</w:t>
            </w:r>
          </w:p>
        </w:tc>
        <w:tc>
          <w:tcPr>
            <w:tcW w:w="1328" w:type="dxa"/>
            <w:shd w:val="clear" w:color="auto" w:fill="E7E6E6" w:themeFill="background2"/>
            <w:vAlign w:val="center"/>
          </w:tcPr>
          <w:p w:rsidR="00B23FE7" w:rsidRDefault="00B23FE7" w:rsidP="00081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81818"/>
                <w:sz w:val="16"/>
                <w:szCs w:val="16"/>
              </w:rPr>
            </w:pPr>
            <w:r w:rsidRPr="00246452">
              <w:rPr>
                <w:rFonts w:ascii="Arial" w:hAnsi="Arial" w:cs="Arial"/>
                <w:b/>
                <w:color w:val="181818"/>
                <w:sz w:val="16"/>
                <w:szCs w:val="16"/>
              </w:rPr>
              <w:t>Podstawa do dysponowania</w:t>
            </w:r>
          </w:p>
          <w:p w:rsidR="00081623" w:rsidRPr="00246452" w:rsidRDefault="00081623" w:rsidP="00081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81818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81818"/>
                <w:sz w:val="16"/>
                <w:szCs w:val="16"/>
              </w:rPr>
              <w:t>osobą</w:t>
            </w:r>
          </w:p>
        </w:tc>
      </w:tr>
      <w:tr w:rsidR="00B23FE7" w:rsidRPr="00B23FE7" w:rsidTr="005E66BA">
        <w:tc>
          <w:tcPr>
            <w:tcW w:w="456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524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954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390" w:type="dxa"/>
          </w:tcPr>
          <w:p w:rsid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  <w:p w:rsidR="004E1CC0" w:rsidRPr="00B23FE7" w:rsidRDefault="004E1CC0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328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</w:tr>
      <w:tr w:rsidR="00B23FE7" w:rsidRPr="00B23FE7" w:rsidTr="005E66BA">
        <w:tc>
          <w:tcPr>
            <w:tcW w:w="456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524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954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390" w:type="dxa"/>
          </w:tcPr>
          <w:p w:rsid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  <w:p w:rsidR="004E1CC0" w:rsidRPr="00B23FE7" w:rsidRDefault="004E1CC0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328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</w:tr>
      <w:tr w:rsidR="00B23FE7" w:rsidRPr="00B23FE7" w:rsidTr="005E66BA">
        <w:tc>
          <w:tcPr>
            <w:tcW w:w="456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524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954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390" w:type="dxa"/>
          </w:tcPr>
          <w:p w:rsid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  <w:p w:rsidR="004E1CC0" w:rsidRPr="00B23FE7" w:rsidRDefault="004E1CC0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328" w:type="dxa"/>
          </w:tcPr>
          <w:p w:rsidR="00B23FE7" w:rsidRPr="00B23FE7" w:rsidRDefault="00B23FE7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</w:tr>
      <w:tr w:rsidR="006406C9" w:rsidRPr="00B23FE7" w:rsidTr="005E66BA">
        <w:tc>
          <w:tcPr>
            <w:tcW w:w="456" w:type="dxa"/>
          </w:tcPr>
          <w:p w:rsidR="006406C9" w:rsidRPr="00B23FE7" w:rsidRDefault="006406C9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524" w:type="dxa"/>
          </w:tcPr>
          <w:p w:rsidR="006406C9" w:rsidRPr="00B23FE7" w:rsidRDefault="006406C9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6C9" w:rsidRPr="00B23FE7" w:rsidRDefault="006406C9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06C9" w:rsidRPr="00B23FE7" w:rsidRDefault="006406C9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954" w:type="dxa"/>
          </w:tcPr>
          <w:p w:rsidR="006406C9" w:rsidRPr="00B23FE7" w:rsidRDefault="006406C9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390" w:type="dxa"/>
          </w:tcPr>
          <w:p w:rsidR="006406C9" w:rsidRDefault="006406C9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  <w:p w:rsidR="006406C9" w:rsidRDefault="006406C9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  <w:tc>
          <w:tcPr>
            <w:tcW w:w="1328" w:type="dxa"/>
          </w:tcPr>
          <w:p w:rsidR="006406C9" w:rsidRPr="00B23FE7" w:rsidRDefault="006406C9" w:rsidP="002464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81818"/>
                <w:sz w:val="20"/>
                <w:szCs w:val="20"/>
              </w:rPr>
            </w:pPr>
          </w:p>
        </w:tc>
      </w:tr>
    </w:tbl>
    <w:p w:rsidR="005E66BA" w:rsidRDefault="005E66BA" w:rsidP="00B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:sz w:val="20"/>
          <w:szCs w:val="20"/>
        </w:rPr>
      </w:pPr>
    </w:p>
    <w:p w:rsidR="00B23FE7" w:rsidRPr="00B23FE7" w:rsidRDefault="005E66BA" w:rsidP="00B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Prawdziwość powyższych danych potwierdzam własnoręcznym podpisem świadom(a) odpowiedzialności karnej z art. 297 Kodeksu karnego.</w:t>
      </w:r>
    </w:p>
    <w:p w:rsidR="005E66BA" w:rsidRDefault="005E66BA" w:rsidP="00B23F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81818"/>
          <w:sz w:val="20"/>
          <w:szCs w:val="20"/>
        </w:rPr>
      </w:pPr>
    </w:p>
    <w:p w:rsidR="00B23FE7" w:rsidRDefault="00B23FE7" w:rsidP="00B23F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…………………………………………..</w:t>
      </w:r>
    </w:p>
    <w:p w:rsidR="00B23FE7" w:rsidRDefault="00B23FE7" w:rsidP="00B23F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81818"/>
          <w:sz w:val="20"/>
          <w:szCs w:val="20"/>
        </w:rPr>
      </w:pPr>
      <w:r w:rsidRPr="00B23FE7">
        <w:rPr>
          <w:rFonts w:ascii="Arial" w:hAnsi="Arial" w:cs="Arial"/>
          <w:color w:val="181818"/>
          <w:sz w:val="20"/>
          <w:szCs w:val="20"/>
        </w:rPr>
        <w:t xml:space="preserve"> (data i czytelny podpis wykonawcy)</w:t>
      </w:r>
    </w:p>
    <w:p w:rsidR="00B23FE7" w:rsidRDefault="00B23FE7" w:rsidP="00B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:sz w:val="20"/>
          <w:szCs w:val="20"/>
        </w:rPr>
      </w:pPr>
    </w:p>
    <w:p w:rsidR="00B23FE7" w:rsidRDefault="00B23FE7" w:rsidP="00B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:sz w:val="20"/>
          <w:szCs w:val="20"/>
        </w:rPr>
      </w:pPr>
    </w:p>
    <w:p w:rsidR="00B23FE7" w:rsidRPr="00B23FE7" w:rsidRDefault="00B23FE7" w:rsidP="00B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:sz w:val="20"/>
          <w:szCs w:val="20"/>
        </w:rPr>
      </w:pPr>
    </w:p>
    <w:p w:rsidR="00A30008" w:rsidRPr="00B23FE7" w:rsidRDefault="00A30008" w:rsidP="00B23FE7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181818"/>
          <w:sz w:val="20"/>
          <w:szCs w:val="20"/>
        </w:rPr>
      </w:pPr>
    </w:p>
    <w:sectPr w:rsidR="00A30008" w:rsidRPr="00B2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7"/>
    <w:rsid w:val="00081623"/>
    <w:rsid w:val="00146734"/>
    <w:rsid w:val="00237798"/>
    <w:rsid w:val="00246452"/>
    <w:rsid w:val="003B2DF6"/>
    <w:rsid w:val="004E1CC0"/>
    <w:rsid w:val="005E66BA"/>
    <w:rsid w:val="006406C9"/>
    <w:rsid w:val="008B7968"/>
    <w:rsid w:val="00A30008"/>
    <w:rsid w:val="00B23FE7"/>
    <w:rsid w:val="00E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1C5B3-AE55-46D2-BE5E-BA1EADA1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1F7D-AAFB-4265-A807-87965C1E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FA07B0AA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Skibińska</dc:creator>
  <cp:keywords/>
  <dc:description/>
  <cp:lastModifiedBy>Mariusz Janowiak</cp:lastModifiedBy>
  <cp:revision>3</cp:revision>
  <dcterms:created xsi:type="dcterms:W3CDTF">2022-09-21T11:25:00Z</dcterms:created>
  <dcterms:modified xsi:type="dcterms:W3CDTF">2023-02-17T09:19:00Z</dcterms:modified>
</cp:coreProperties>
</file>