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bookmarkStart w:id="0" w:name="_GoBack"/>
      <w:bookmarkEnd w:id="0"/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773EE4CA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7F2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E677EC">
        <w:rPr>
          <w:rFonts w:ascii="Times New Roman" w:hAnsi="Times New Roman" w:cs="Times New Roman"/>
          <w:sz w:val="24"/>
          <w:szCs w:val="24"/>
        </w:rPr>
        <w:t>.15.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7609DD">
        <w:rPr>
          <w:rFonts w:ascii="Times New Roman" w:hAnsi="Times New Roman" w:cs="Times New Roman"/>
          <w:sz w:val="24"/>
          <w:szCs w:val="24"/>
        </w:rPr>
        <w:t>4</w:t>
      </w:r>
    </w:p>
    <w:p w14:paraId="486852B1" w14:textId="77777777" w:rsidR="00833634" w:rsidRDefault="007F159F" w:rsidP="00925B7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0E18" w14:textId="5E6E5283" w:rsidR="008B3EA4" w:rsidRDefault="008B3EA4" w:rsidP="00A25A8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571098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609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dokumentacji technicznej</w:t>
      </w:r>
      <w:r w:rsidR="00760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zakresie przebudowy i remontu lokalu mieszkalnego przy ul. Chopina 18/4a w Świnoujściu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p w14:paraId="20D616B3" w14:textId="77777777" w:rsidR="005D0CCA" w:rsidRPr="0076276A" w:rsidRDefault="005D0CCA" w:rsidP="000C185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764C1" w14:textId="2EBBD256" w:rsidR="00A96AAF" w:rsidRPr="00587633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1A3E6B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5D54CB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5D54CB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5D54CB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5D54CB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5D54CB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4A31CDA6" w14:textId="77777777" w:rsidR="00833634" w:rsidRDefault="00833634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F1E6CCC" w14:textId="5F3332D4" w:rsidR="00A96AAF" w:rsidRDefault="00A96AAF" w:rsidP="0083363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5E3E009E" w:rsidR="007F159F" w:rsidRPr="00587633" w:rsidRDefault="00A96AAF" w:rsidP="00587633">
      <w:pPr>
        <w:pStyle w:val="Akapitzlist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0BAAA2F7" w14:textId="77777777" w:rsidR="00587633" w:rsidRP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63E7E6F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6685363F" w14:textId="77777777" w:rsidR="00A96AAF" w:rsidRDefault="00372AAD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 xml:space="preserve"> Wartość zamówienia: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7777777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>……….. zł netto.;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727D27A9" w14:textId="5E68F44D" w:rsidR="005D54CB" w:rsidRPr="005E7159" w:rsidRDefault="007609DD" w:rsidP="005E7159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481D91A0" w14:textId="77777777" w:rsidR="00C3029C" w:rsidRPr="0024551C" w:rsidRDefault="00C3029C" w:rsidP="00C3029C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316880AA" w14:textId="77777777" w:rsidR="00C3029C" w:rsidRPr="00B52330" w:rsidRDefault="00C3029C" w:rsidP="00C3029C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11CD5EC" w14:textId="77777777" w:rsidR="00C3029C" w:rsidRDefault="00C3029C" w:rsidP="00C3029C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roszeniem ofertowym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1A47823F" w14:textId="77777777" w:rsidR="00C3029C" w:rsidRDefault="00C3029C" w:rsidP="00C3029C">
      <w:pPr>
        <w:pStyle w:val="Akapitzlist"/>
        <w:ind w:left="502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45C779D" w14:textId="0732BBAB" w:rsidR="00C3029C" w:rsidRPr="001B2712" w:rsidRDefault="00C3029C" w:rsidP="00C3029C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1B271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 w:rsidR="007609D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Przedmiot Z</w:t>
      </w:r>
      <w:r w:rsidRPr="001B271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amówienia wykonam/y w terminie: </w:t>
      </w:r>
    </w:p>
    <w:p w14:paraId="2A659BE0" w14:textId="3AFB1808" w:rsidR="00C3029C" w:rsidRPr="001B2712" w:rsidRDefault="00C3029C" w:rsidP="00C3029C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do </w:t>
      </w:r>
      <w:r w:rsidR="007609DD">
        <w:rPr>
          <w:rFonts w:ascii="Times New Roman" w:eastAsia="Times New Roman" w:hAnsi="Times New Roman" w:cs="Times New Roman"/>
          <w:color w:val="000000"/>
          <w:sz w:val="24"/>
          <w:szCs w:val="24"/>
        </w:rPr>
        <w:t>4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1719B20D" w14:textId="77777777" w:rsidR="00C3029C" w:rsidRPr="001B2712" w:rsidRDefault="00C3029C" w:rsidP="00C3029C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18 miesięcy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FD04FC0" w14:textId="77777777" w:rsidR="00C3029C" w:rsidRPr="001B2712" w:rsidRDefault="00C3029C" w:rsidP="00C3029C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48 miesięcy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059046FB" w14:textId="77777777" w:rsidR="00C3029C" w:rsidRPr="0024551C" w:rsidRDefault="00C3029C" w:rsidP="00C3029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0AFFB094" w14:textId="77777777" w:rsidR="00C3029C" w:rsidRDefault="00C3029C" w:rsidP="00C3029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 ofertowym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oświadczamy, że w cenie ofertowej brutto uwzględniliśmy wszystkie koszty niezbędne do prawidłowego wykonania zamówienia.</w:t>
      </w:r>
    </w:p>
    <w:p w14:paraId="0E25C362" w14:textId="77777777" w:rsidR="00C3029C" w:rsidRPr="0085062C" w:rsidRDefault="00C3029C" w:rsidP="00C3029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9C5411F" w14:textId="0E9AFA97" w:rsidR="00C3029C" w:rsidRDefault="00C3029C" w:rsidP="00C3029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677E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 kwietnia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609D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7F6016C7" w14:textId="77777777" w:rsidR="00C3029C" w:rsidRPr="00486D59" w:rsidRDefault="00C3029C" w:rsidP="00C3029C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6C732F" w14:textId="506E9978" w:rsidR="00C3029C" w:rsidRPr="007609DD" w:rsidRDefault="00C3029C" w:rsidP="007609DD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ałącznik nr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7609D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3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umowy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8BCEE8" w14:textId="77777777" w:rsidR="00C3029C" w:rsidRPr="00675441" w:rsidRDefault="00C3029C" w:rsidP="00C3029C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458D70C0" w14:textId="77777777" w:rsidR="00C3029C" w:rsidRPr="00675441" w:rsidRDefault="00C3029C" w:rsidP="00C3029C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E2B40C0" w14:textId="77777777" w:rsidR="00C3029C" w:rsidRPr="003672A4" w:rsidRDefault="00C3029C" w:rsidP="00C3029C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C5FFF22" w14:textId="77777777" w:rsidR="00C3029C" w:rsidRPr="009F4938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B9F15" w14:textId="77777777" w:rsidR="00C3029C" w:rsidRPr="006944D1" w:rsidRDefault="00C3029C" w:rsidP="00C3029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8">
        <w:rPr>
          <w:rFonts w:ascii="Times New Roman" w:eastAsia="Times New Roman" w:hAnsi="Times New Roman" w:cs="Times New Roman"/>
          <w:b/>
          <w:sz w:val="24"/>
          <w:szCs w:val="24"/>
        </w:rPr>
        <w:t>OŚWIADCZAM/Y,</w:t>
      </w:r>
      <w:r w:rsidRPr="009F4938">
        <w:rPr>
          <w:rFonts w:ascii="Times New Roman" w:eastAsia="Times New Roman" w:hAnsi="Times New Roman" w:cs="Times New Roman"/>
          <w:sz w:val="24"/>
          <w:szCs w:val="24"/>
        </w:rPr>
        <w:t xml:space="preserve"> że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4938">
        <w:rPr>
          <w:rFonts w:ascii="Times New Roman" w:eastAsia="Times New Roman" w:hAnsi="Times New Roman" w:cs="Times New Roman"/>
          <w:sz w:val="24"/>
          <w:szCs w:val="24"/>
        </w:rPr>
        <w:t xml:space="preserve"> szczególnych rozwiązaniach w  zakresie przeciwdziałania wspieraniu agresji na Ukrainę oraz służących ochronie bezpieczeństwa narodowego.</w:t>
      </w: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F76EA" w14:textId="77777777" w:rsidR="00C3029C" w:rsidRPr="00411076" w:rsidRDefault="00C3029C" w:rsidP="00C3029C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Załączam/my następujące 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A71C852" w14:textId="77777777" w:rsidR="00C3029C" w:rsidRDefault="00C3029C" w:rsidP="00C3029C">
      <w:pPr>
        <w:pStyle w:val="Akapitzlist"/>
        <w:widowControl w:val="0"/>
        <w:numPr>
          <w:ilvl w:val="0"/>
          <w:numId w:val="34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składania oferty przez pełnomocnika);</w:t>
      </w:r>
    </w:p>
    <w:p w14:paraId="0A1EDF6A" w14:textId="3A8B8941" w:rsidR="00C3029C" w:rsidRDefault="00C3029C" w:rsidP="00C3029C">
      <w:pPr>
        <w:pStyle w:val="Akapitzlist"/>
        <w:widowControl w:val="0"/>
        <w:numPr>
          <w:ilvl w:val="0"/>
          <w:numId w:val="34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potwierdzające, że Wykonawca jest ubezpieczony od odpowiedzialności cywilnej w zakresie prowadzonej działalności związanej z </w:t>
      </w:r>
      <w:r w:rsidR="007609D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rzedmiotem </w:t>
      </w:r>
      <w:r w:rsidR="007609D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7609D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>mowy.</w:t>
      </w:r>
    </w:p>
    <w:p w14:paraId="5D6D8F04" w14:textId="44D9F57F" w:rsidR="00C3029C" w:rsidRPr="00CB0D75" w:rsidRDefault="007609DD" w:rsidP="00C3029C">
      <w:pPr>
        <w:pStyle w:val="Akapitzlist"/>
        <w:widowControl w:val="0"/>
        <w:numPr>
          <w:ilvl w:val="0"/>
          <w:numId w:val="34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5 - wykaz osób. </w:t>
      </w:r>
      <w:r w:rsidR="00C3029C" w:rsidRPr="00CB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147E6B" w14:textId="77777777" w:rsidR="00C3029C" w:rsidRPr="005D54CB" w:rsidRDefault="00C3029C" w:rsidP="00C3029C">
      <w:pPr>
        <w:pStyle w:val="Akapitzlist"/>
        <w:widowControl w:val="0"/>
        <w:spacing w:after="0" w:line="100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2B346" w14:textId="77777777" w:rsidR="00C3029C" w:rsidRPr="00ED4CBC" w:rsidRDefault="00C3029C" w:rsidP="00C3029C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9E46D8D" w14:textId="77777777" w:rsidR="00C3029C" w:rsidRPr="00587633" w:rsidRDefault="00C3029C" w:rsidP="00C3029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4BB45B" w14:textId="77777777" w:rsidR="00C3029C" w:rsidRPr="00587633" w:rsidRDefault="00C3029C" w:rsidP="00C3029C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D5CB99B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7609DD">
      <w:rPr>
        <w:rFonts w:ascii="Times New Roman" w:hAnsi="Times New Roman" w:cs="Times New Roman"/>
        <w:sz w:val="24"/>
        <w:szCs w:val="24"/>
      </w:rPr>
      <w:t>4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PZP.242.15.NB.2024 z dnia 2</w:t>
    </w:r>
    <w:r w:rsidR="00E54AD2">
      <w:rPr>
        <w:rFonts w:ascii="Times New Roman" w:hAnsi="Times New Roman" w:cs="Times New Roman"/>
        <w:sz w:val="24"/>
      </w:rPr>
      <w:t>6</w:t>
    </w:r>
    <w:r w:rsidR="00E677EC" w:rsidRPr="00E677EC">
      <w:rPr>
        <w:rFonts w:ascii="Times New Roman" w:hAnsi="Times New Roman" w:cs="Times New Roman"/>
        <w:sz w:val="24"/>
      </w:rPr>
      <w:t xml:space="preserve"> lutego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126DEE"/>
    <w:lvl w:ilvl="0">
      <w:start w:val="2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9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8"/>
  </w:num>
  <w:num w:numId="11">
    <w:abstractNumId w:val="34"/>
  </w:num>
  <w:num w:numId="12">
    <w:abstractNumId w:val="24"/>
  </w:num>
  <w:num w:numId="13">
    <w:abstractNumId w:val="11"/>
  </w:num>
  <w:num w:numId="14">
    <w:abstractNumId w:val="17"/>
  </w:num>
  <w:num w:numId="15">
    <w:abstractNumId w:val="20"/>
  </w:num>
  <w:num w:numId="16">
    <w:abstractNumId w:val="15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30"/>
  </w:num>
  <w:num w:numId="22">
    <w:abstractNumId w:val="32"/>
  </w:num>
  <w:num w:numId="23">
    <w:abstractNumId w:val="27"/>
  </w:num>
  <w:num w:numId="24">
    <w:abstractNumId w:val="12"/>
  </w:num>
  <w:num w:numId="25">
    <w:abstractNumId w:val="22"/>
  </w:num>
  <w:num w:numId="26">
    <w:abstractNumId w:val="28"/>
  </w:num>
  <w:num w:numId="27">
    <w:abstractNumId w:val="16"/>
  </w:num>
  <w:num w:numId="28">
    <w:abstractNumId w:val="4"/>
  </w:num>
  <w:num w:numId="29">
    <w:abstractNumId w:val="2"/>
  </w:num>
  <w:num w:numId="30">
    <w:abstractNumId w:val="31"/>
  </w:num>
  <w:num w:numId="31">
    <w:abstractNumId w:val="21"/>
  </w:num>
  <w:num w:numId="32">
    <w:abstractNumId w:val="33"/>
  </w:num>
  <w:num w:numId="33">
    <w:abstractNumId w:val="19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609DD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50F7D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F040E"/>
    <w:rsid w:val="00CF4A1A"/>
    <w:rsid w:val="00D53DD6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4CBC"/>
    <w:rsid w:val="00EF7F83"/>
    <w:rsid w:val="00F16239"/>
    <w:rsid w:val="00F1780E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A31E-A359-4AE7-8D60-CE0A27D2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8636D2BD</Template>
  <TotalTime>94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44</cp:revision>
  <cp:lastPrinted>2024-02-23T09:37:00Z</cp:lastPrinted>
  <dcterms:created xsi:type="dcterms:W3CDTF">2021-06-16T23:31:00Z</dcterms:created>
  <dcterms:modified xsi:type="dcterms:W3CDTF">2024-02-23T09:37:00Z</dcterms:modified>
</cp:coreProperties>
</file>