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41" w:rsidRDefault="007E1141" w:rsidP="007816D6">
      <w:pPr>
        <w:spacing w:line="480" w:lineRule="auto"/>
        <w:jc w:val="right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 Załącznik nr 2a </w:t>
      </w:r>
    </w:p>
    <w:p w:rsidR="007E1141" w:rsidRDefault="007E1141" w:rsidP="003B39BE">
      <w:pPr>
        <w:spacing w:line="480" w:lineRule="auto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ZDP.DZ. 2610.1.2021.HS</w:t>
      </w:r>
    </w:p>
    <w:p w:rsidR="007E1141" w:rsidRDefault="007E1141" w:rsidP="003B39BE">
      <w:pPr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                        Zamawiający:</w:t>
      </w:r>
    </w:p>
    <w:p w:rsidR="007E1141" w:rsidRDefault="007E1141" w:rsidP="007816D6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                                             Zarząd Dróg Powiatowych we Włoszczowie</w:t>
      </w:r>
    </w:p>
    <w:p w:rsidR="007E1141" w:rsidRDefault="007E1141" w:rsidP="007816D6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                                             ul. Jędrzejowska 81</w:t>
      </w:r>
    </w:p>
    <w:p w:rsidR="007E1141" w:rsidRDefault="007E1141" w:rsidP="007816D6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                                             29-100 Włoszczowa</w:t>
      </w:r>
    </w:p>
    <w:p w:rsidR="007E1141" w:rsidRDefault="007E1141" w:rsidP="007816D6">
      <w:pPr>
        <w:spacing w:line="48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Wykonawca:</w:t>
      </w:r>
    </w:p>
    <w:p w:rsidR="007E1141" w:rsidRDefault="007E1141" w:rsidP="007816D6">
      <w:pPr>
        <w:spacing w:line="48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…………………………………………………………………….  </w:t>
      </w:r>
    </w:p>
    <w:p w:rsidR="007E1141" w:rsidRDefault="007E1141" w:rsidP="007816D6">
      <w:pPr>
        <w:spacing w:line="48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……………………………………………………………………</w:t>
      </w:r>
    </w:p>
    <w:p w:rsidR="007E1141" w:rsidRDefault="007E1141" w:rsidP="007816D6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…………………………………………………………………..                                                                                         </w:t>
      </w:r>
    </w:p>
    <w:p w:rsidR="007E1141" w:rsidRDefault="007E1141" w:rsidP="007816D6">
      <w:pPr>
        <w:ind w:right="595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(pełna nazwa/firma, adres, w zależności od podmiotu: NIP/, KRS/CEiDG)</w:t>
      </w:r>
    </w:p>
    <w:p w:rsidR="007E1141" w:rsidRDefault="007E1141" w:rsidP="007816D6">
      <w:pPr>
        <w:ind w:right="5953"/>
        <w:rPr>
          <w:rFonts w:ascii="Arial" w:hAnsi="Arial" w:cs="Arial"/>
          <w:i/>
          <w:iCs/>
          <w:sz w:val="16"/>
          <w:szCs w:val="16"/>
        </w:rPr>
      </w:pPr>
    </w:p>
    <w:p w:rsidR="007E1141" w:rsidRDefault="007E1141" w:rsidP="007816D6">
      <w:pPr>
        <w:spacing w:line="480" w:lineRule="auto"/>
        <w:rPr>
          <w:rFonts w:ascii="Bookman Old Style" w:hAnsi="Bookman Old Style" w:cs="Bookman Old Style"/>
          <w:u w:val="single"/>
        </w:rPr>
      </w:pPr>
      <w:r>
        <w:rPr>
          <w:rFonts w:ascii="Bookman Old Style" w:hAnsi="Bookman Old Style" w:cs="Bookman Old Style"/>
          <w:u w:val="single"/>
        </w:rPr>
        <w:t>reprezentowany przez:</w:t>
      </w:r>
    </w:p>
    <w:p w:rsidR="007E1141" w:rsidRDefault="007E1141" w:rsidP="007816D6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:rsidR="007E1141" w:rsidRDefault="007E1141" w:rsidP="007816D6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……………………………………………………………..</w:t>
      </w:r>
    </w:p>
    <w:p w:rsidR="007E1141" w:rsidRDefault="007E1141" w:rsidP="007816D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7E1141" w:rsidRDefault="007E1141" w:rsidP="007816D6">
      <w:pPr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stanowisko/podstawa do                                                       reprezentacji)</w:t>
      </w:r>
    </w:p>
    <w:p w:rsidR="007E1141" w:rsidRDefault="007E1141" w:rsidP="007816D6">
      <w:pPr>
        <w:rPr>
          <w:rFonts w:ascii="Arial" w:hAnsi="Arial" w:cs="Arial"/>
          <w:sz w:val="21"/>
          <w:szCs w:val="21"/>
        </w:rPr>
      </w:pPr>
    </w:p>
    <w:p w:rsidR="007E1141" w:rsidRDefault="007E1141" w:rsidP="007816D6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 w:cs="Bookman Old Style"/>
          <w:b/>
          <w:bCs/>
          <w:i/>
          <w:iCs/>
        </w:rPr>
        <w:t xml:space="preserve">Zadanie 1 </w:t>
      </w:r>
    </w:p>
    <w:p w:rsidR="007E1141" w:rsidRDefault="007E1141" w:rsidP="007816D6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Remont cząstkowy nawierzchni bitumicznych dróg powiatowych na terenie powiatu włoszczowskiego masą bitumiczną na gorąco </w:t>
      </w:r>
      <w:r>
        <w:rPr>
          <w:rFonts w:ascii="Bookman Old Style" w:hAnsi="Bookman Old Style" w:cs="Bookman Old Style"/>
          <w:b/>
          <w:bCs/>
        </w:rPr>
        <w:br/>
      </w:r>
    </w:p>
    <w:p w:rsidR="007E1141" w:rsidRDefault="007E1141" w:rsidP="007816D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W ramach przetargu </w:t>
      </w:r>
    </w:p>
    <w:p w:rsidR="007E1141" w:rsidRDefault="007E1141" w:rsidP="007816D6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  <w:sz w:val="16"/>
          <w:szCs w:val="16"/>
        </w:rPr>
      </w:pPr>
      <w:r>
        <w:rPr>
          <w:rFonts w:ascii="Bookman Old Style" w:hAnsi="Bookman Old Style" w:cs="Bookman Old Style"/>
          <w:b/>
          <w:bCs/>
          <w:i/>
          <w:iCs/>
          <w:sz w:val="16"/>
          <w:szCs w:val="16"/>
        </w:rPr>
        <w:t>„Wykonanie remontów nawierzchni bitumicznych sieci dróg powiatowych   na terenie Powiatu Włoszczowskiego.”</w:t>
      </w:r>
    </w:p>
    <w:p w:rsidR="007E1141" w:rsidRPr="001D3D3D" w:rsidRDefault="007E1141" w:rsidP="001D3D3D">
      <w:pPr>
        <w:pStyle w:val="center"/>
        <w:spacing w:before="240" w:after="0"/>
        <w:rPr>
          <w:rStyle w:val="bold"/>
          <w:rFonts w:ascii="Bookman Old Style" w:hAnsi="Bookman Old Style" w:cs="Bookman Old Style"/>
          <w:sz w:val="20"/>
          <w:szCs w:val="20"/>
        </w:rPr>
      </w:pPr>
      <w:r w:rsidRPr="001D3D3D">
        <w:rPr>
          <w:rStyle w:val="bold"/>
          <w:rFonts w:ascii="Bookman Old Style" w:hAnsi="Bookman Old Style" w:cs="Bookman Old Style"/>
          <w:sz w:val="20"/>
          <w:szCs w:val="20"/>
        </w:rPr>
        <w:t>OŚWIADCZENIE O SPEŁNIANIU WARUNKÓW ORAZ NIEPODLEGANIU WYKLUCZENIU</w:t>
      </w:r>
    </w:p>
    <w:p w:rsidR="007E1141" w:rsidRPr="001D3D3D" w:rsidRDefault="007E1141" w:rsidP="001D3D3D">
      <w:pPr>
        <w:pStyle w:val="center"/>
        <w:spacing w:after="0"/>
        <w:rPr>
          <w:rFonts w:ascii="Bookman Old Style" w:hAnsi="Bookman Old Style" w:cs="Bookman Old Style"/>
          <w:b/>
          <w:bCs/>
          <w:sz w:val="20"/>
          <w:szCs w:val="20"/>
        </w:rPr>
      </w:pPr>
      <w:r w:rsidRPr="001D3D3D">
        <w:rPr>
          <w:rFonts w:ascii="Bookman Old Style" w:hAnsi="Bookman Old Style" w:cs="Bookman Old Style"/>
          <w:b/>
          <w:bCs/>
          <w:sz w:val="20"/>
          <w:szCs w:val="20"/>
        </w:rPr>
        <w:t xml:space="preserve">O KTÓRYM MOWA W ART. 125 UST. 1 </w:t>
      </w:r>
    </w:p>
    <w:p w:rsidR="007E1141" w:rsidRPr="001D3D3D" w:rsidRDefault="007E1141" w:rsidP="001D3D3D">
      <w:pPr>
        <w:pStyle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1D3D3D">
        <w:rPr>
          <w:rFonts w:ascii="Bookman Old Style" w:hAnsi="Bookman Old Style" w:cs="Bookman Old Style"/>
          <w:b/>
          <w:bCs/>
          <w:sz w:val="20"/>
          <w:szCs w:val="20"/>
        </w:rPr>
        <w:t xml:space="preserve">USTAWY Z DNIA </w:t>
      </w:r>
      <w:smartTag w:uri="urn:schemas-microsoft-com:office:smarttags" w:element="date">
        <w:smartTagPr>
          <w:attr w:name="Year" w:val="2019"/>
          <w:attr w:name="Day" w:val="11"/>
          <w:attr w:name="Month" w:val="9"/>
          <w:attr w:name="ls" w:val="trans"/>
        </w:smartTagPr>
        <w:r w:rsidRPr="001D3D3D">
          <w:rPr>
            <w:rFonts w:ascii="Bookman Old Style" w:hAnsi="Bookman Old Style" w:cs="Bookman Old Style"/>
            <w:b/>
            <w:bCs/>
            <w:sz w:val="20"/>
            <w:szCs w:val="20"/>
          </w:rPr>
          <w:t>11 WRZEŚNIA 2019R.</w:t>
        </w:r>
      </w:smartTag>
      <w:r w:rsidRPr="001D3D3D">
        <w:rPr>
          <w:rFonts w:ascii="Bookman Old Style" w:hAnsi="Bookman Old Style" w:cs="Bookman Old Style"/>
          <w:b/>
          <w:bCs/>
          <w:sz w:val="20"/>
          <w:szCs w:val="20"/>
        </w:rPr>
        <w:t xml:space="preserve"> PRAWO ZAMÓWIEŃ PUBLICZNYCH</w:t>
      </w:r>
    </w:p>
    <w:p w:rsidR="007E1141" w:rsidRPr="001D3D3D" w:rsidRDefault="007E1141" w:rsidP="001D3D3D">
      <w:pPr>
        <w:spacing w:before="240"/>
        <w:jc w:val="both"/>
        <w:rPr>
          <w:rFonts w:ascii="Bookman Old Style" w:hAnsi="Bookman Old Style" w:cs="Bookman Old Style"/>
          <w:b/>
          <w:bCs/>
        </w:rPr>
      </w:pPr>
      <w:r w:rsidRPr="001D3D3D">
        <w:rPr>
          <w:rStyle w:val="bold"/>
          <w:rFonts w:ascii="Bookman Old Style" w:hAnsi="Bookman Old Style" w:cs="Bookman Old Style"/>
        </w:rPr>
        <w:t>Oświadczenie o spełnianiu warunków</w:t>
      </w:r>
    </w:p>
    <w:p w:rsidR="007E1141" w:rsidRDefault="007E1141" w:rsidP="001D3D3D">
      <w:pPr>
        <w:jc w:val="both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Oświadczam, że Wykonawca spełnia warunki udziału w postępowaniu określone w pkt</w:t>
      </w:r>
      <w:r>
        <w:rPr>
          <w:rFonts w:ascii="Bookman Old Style" w:hAnsi="Bookman Old Style" w:cs="Bookman Old Style"/>
        </w:rPr>
        <w:t>.</w:t>
      </w:r>
      <w:r w:rsidRPr="001D3D3D">
        <w:rPr>
          <w:rFonts w:ascii="Bookman Old Style" w:hAnsi="Bookman Old Style" w:cs="Bookman Old Style"/>
        </w:rPr>
        <w:t xml:space="preserve"> </w:t>
      </w:r>
      <w:r w:rsidRPr="001D3D3D">
        <w:rPr>
          <w:rFonts w:ascii="Bookman Old Style" w:hAnsi="Bookman Old Style" w:cs="Bookman Old Style"/>
          <w:b/>
          <w:bCs/>
        </w:rPr>
        <w:t>VIII</w:t>
      </w:r>
      <w:r w:rsidRPr="001D3D3D">
        <w:rPr>
          <w:rFonts w:ascii="Bookman Old Style" w:hAnsi="Bookman Old Style" w:cs="Bookman Old Style"/>
        </w:rPr>
        <w:t xml:space="preserve"> </w:t>
      </w:r>
      <w:r w:rsidRPr="001D3D3D">
        <w:rPr>
          <w:rFonts w:ascii="Bookman Old Style" w:hAnsi="Bookman Old Style" w:cs="Bookman Old Style"/>
          <w:b/>
          <w:bCs/>
        </w:rPr>
        <w:t>SWZ</w:t>
      </w:r>
      <w:r w:rsidRPr="001D3D3D">
        <w:rPr>
          <w:rFonts w:ascii="Bookman Old Style" w:hAnsi="Bookman Old Style" w:cs="Bookman Old Style"/>
        </w:rPr>
        <w:t xml:space="preserve"> </w:t>
      </w:r>
    </w:p>
    <w:p w:rsidR="007E1141" w:rsidRPr="001D3D3D" w:rsidRDefault="007E1141" w:rsidP="001D3D3D">
      <w:pPr>
        <w:jc w:val="both"/>
        <w:rPr>
          <w:rFonts w:ascii="Bookman Old Style" w:hAnsi="Bookman Old Style" w:cs="Bookman Old Style"/>
          <w:b/>
          <w:bCs/>
        </w:rPr>
      </w:pPr>
    </w:p>
    <w:p w:rsidR="007E1141" w:rsidRPr="001D3D3D" w:rsidRDefault="007E1141" w:rsidP="001D3D3D">
      <w:pPr>
        <w:jc w:val="both"/>
        <w:rPr>
          <w:rFonts w:ascii="Bookman Old Style" w:hAnsi="Bookman Old Style" w:cs="Bookman Old Style"/>
        </w:rPr>
      </w:pPr>
      <w:r w:rsidRPr="001D3D3D">
        <w:rPr>
          <w:rStyle w:val="bold"/>
          <w:rFonts w:ascii="Bookman Old Style" w:hAnsi="Bookman Old Style" w:cs="Bookman Old Style"/>
        </w:rPr>
        <w:t>Oświadczenie o niepodleganiu wykluczeniu</w:t>
      </w:r>
    </w:p>
    <w:p w:rsidR="007E1141" w:rsidRPr="001D3D3D" w:rsidRDefault="007E1141" w:rsidP="001D3D3D">
      <w:pPr>
        <w:jc w:val="both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Oświadczam, że Wykonawca nie podlega wykluczeniu na podstawie:</w:t>
      </w:r>
    </w:p>
    <w:p w:rsidR="007E1141" w:rsidRPr="001D3D3D" w:rsidRDefault="007E1141" w:rsidP="001D3D3D">
      <w:pPr>
        <w:ind w:left="426" w:hanging="426"/>
        <w:jc w:val="both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-</w:t>
      </w:r>
      <w:r w:rsidRPr="001D3D3D">
        <w:rPr>
          <w:rFonts w:ascii="Bookman Old Style" w:hAnsi="Bookman Old Style" w:cs="Bookman Old Style"/>
        </w:rPr>
        <w:tab/>
        <w:t>art. 108 ust. 1 pkt 1-6 Ustawy PZP;</w:t>
      </w:r>
    </w:p>
    <w:p w:rsidR="007E1141" w:rsidRPr="001D3D3D" w:rsidRDefault="007E1141" w:rsidP="001D3D3D">
      <w:pPr>
        <w:ind w:left="426" w:hanging="426"/>
        <w:jc w:val="both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-</w:t>
      </w:r>
      <w:r w:rsidRPr="001D3D3D">
        <w:rPr>
          <w:rFonts w:ascii="Bookman Old Style" w:hAnsi="Bookman Old Style" w:cs="Bookman Old Style"/>
        </w:rPr>
        <w:tab/>
        <w:t xml:space="preserve">art. 109 ust. 1 pkt 4, 5, 7 Ustawy PZP </w:t>
      </w:r>
    </w:p>
    <w:p w:rsidR="007E1141" w:rsidRPr="001D3D3D" w:rsidRDefault="007E1141" w:rsidP="001D3D3D">
      <w:pPr>
        <w:spacing w:before="240"/>
        <w:jc w:val="both"/>
        <w:rPr>
          <w:rFonts w:ascii="Bookman Old Style" w:hAnsi="Bookman Old Style" w:cs="Bookman Old Style"/>
        </w:rPr>
      </w:pPr>
      <w:r w:rsidRPr="001D3D3D">
        <w:rPr>
          <w:rStyle w:val="bold"/>
          <w:rFonts w:ascii="Bookman Old Style" w:hAnsi="Bookman Old Style" w:cs="Bookman Old Style"/>
        </w:rPr>
        <w:t>Informacja na temat podwykonawców niebędących podmiotami udostępniającymi zasoby (JEŻELI DOTYCZY)</w:t>
      </w:r>
    </w:p>
    <w:p w:rsidR="007E1141" w:rsidRPr="001D3D3D" w:rsidRDefault="007E1141" w:rsidP="001D3D3D">
      <w:pPr>
        <w:jc w:val="both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Informuję, że podwykonawca niebędący podmiotem udostępniającym zasoby nie podlega wykluczeniu na podstawie:</w:t>
      </w:r>
    </w:p>
    <w:p w:rsidR="007E1141" w:rsidRPr="001D3D3D" w:rsidRDefault="007E1141" w:rsidP="001D3D3D">
      <w:pPr>
        <w:ind w:left="426" w:hanging="426"/>
        <w:jc w:val="both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-</w:t>
      </w:r>
      <w:r w:rsidRPr="001D3D3D">
        <w:rPr>
          <w:rFonts w:ascii="Bookman Old Style" w:hAnsi="Bookman Old Style" w:cs="Bookman Old Style"/>
        </w:rPr>
        <w:tab/>
        <w:t>art. 108 ust. 1 pkt 1-6 Ustawy PZP;</w:t>
      </w:r>
    </w:p>
    <w:p w:rsidR="007E1141" w:rsidRPr="001D3D3D" w:rsidRDefault="007E1141" w:rsidP="001D3D3D">
      <w:pPr>
        <w:ind w:left="426" w:hanging="426"/>
        <w:jc w:val="both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-</w:t>
      </w:r>
      <w:r w:rsidRPr="001D3D3D">
        <w:rPr>
          <w:rFonts w:ascii="Bookman Old Style" w:hAnsi="Bookman Old Style" w:cs="Bookman Old Style"/>
        </w:rPr>
        <w:tab/>
        <w:t xml:space="preserve">art. 109 ust. 1 pkt 4, 5, 7 Ustawy PZP. </w:t>
      </w:r>
    </w:p>
    <w:p w:rsidR="007E1141" w:rsidRPr="001D3D3D" w:rsidRDefault="007E1141" w:rsidP="001D3D3D">
      <w:pPr>
        <w:spacing w:before="240"/>
        <w:rPr>
          <w:rFonts w:ascii="Bookman Old Style" w:hAnsi="Bookman Old Style" w:cs="Bookman Old Style"/>
        </w:rPr>
      </w:pPr>
      <w:r w:rsidRPr="001D3D3D">
        <w:rPr>
          <w:rFonts w:ascii="Bookman Old Style" w:hAnsi="Bookman Old Style" w:cs="Bookman Old Styl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E1141" w:rsidRPr="001D3D3D" w:rsidRDefault="007E1141" w:rsidP="001D3D3D">
      <w:pPr>
        <w:pStyle w:val="right"/>
        <w:spacing w:before="240" w:after="0"/>
        <w:rPr>
          <w:rFonts w:ascii="Bookman Old Style" w:hAnsi="Bookman Old Style" w:cs="Bookman Old Style"/>
          <w:sz w:val="20"/>
          <w:szCs w:val="20"/>
        </w:rPr>
      </w:pPr>
      <w:r w:rsidRPr="001D3D3D">
        <w:rPr>
          <w:rFonts w:ascii="Bookman Old Style" w:hAnsi="Bookman Old Style" w:cs="Bookman Old Style"/>
          <w:sz w:val="20"/>
          <w:szCs w:val="20"/>
        </w:rPr>
        <w:t>....................................................</w:t>
      </w:r>
      <w:r>
        <w:rPr>
          <w:rFonts w:ascii="Bookman Old Style" w:hAnsi="Bookman Old Style" w:cs="Bookman Old Style"/>
          <w:sz w:val="20"/>
          <w:szCs w:val="20"/>
        </w:rPr>
        <w:t>..</w:t>
      </w:r>
    </w:p>
    <w:p w:rsidR="007E1141" w:rsidRDefault="007E1141" w:rsidP="001D3D3D">
      <w:pPr>
        <w:pStyle w:val="NoSpacing"/>
        <w:ind w:left="5664"/>
      </w:pPr>
      <w:r w:rsidRPr="001D3D3D">
        <w:t>podpis i pieczęć osoby uprawnionej</w:t>
      </w:r>
    </w:p>
    <w:p w:rsidR="007E1141" w:rsidRDefault="007E1141" w:rsidP="001D3D3D">
      <w:pPr>
        <w:pStyle w:val="NoSpacing"/>
        <w:ind w:left="5664"/>
        <w:rPr>
          <w:rStyle w:val="bold"/>
          <w:rFonts w:ascii="Bookman Old Style" w:hAnsi="Bookman Old Style" w:cs="Bookman Old Style"/>
        </w:rPr>
      </w:pPr>
      <w:r w:rsidRPr="001D3D3D">
        <w:t>do składania oświadczeń woli w imieniu Wykonawcy</w:t>
      </w:r>
    </w:p>
    <w:sectPr w:rsidR="007E1141" w:rsidSect="001D3D3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6D6"/>
    <w:rsid w:val="00087C02"/>
    <w:rsid w:val="0010206C"/>
    <w:rsid w:val="001D3D3D"/>
    <w:rsid w:val="00245869"/>
    <w:rsid w:val="0031467D"/>
    <w:rsid w:val="003B39BE"/>
    <w:rsid w:val="00543BED"/>
    <w:rsid w:val="005E1238"/>
    <w:rsid w:val="007102BF"/>
    <w:rsid w:val="007816D6"/>
    <w:rsid w:val="007E1141"/>
    <w:rsid w:val="00866F91"/>
    <w:rsid w:val="008C02E9"/>
    <w:rsid w:val="00A246FD"/>
    <w:rsid w:val="00A955D1"/>
    <w:rsid w:val="00C65FBB"/>
    <w:rsid w:val="00CF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6D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1467D"/>
    <w:rPr>
      <w:rFonts w:ascii="Times New Roman" w:eastAsia="Times New Roman" w:hAnsi="Times New Roman"/>
      <w:sz w:val="20"/>
      <w:szCs w:val="20"/>
    </w:rPr>
  </w:style>
  <w:style w:type="paragraph" w:customStyle="1" w:styleId="center">
    <w:name w:val="center"/>
    <w:uiPriority w:val="99"/>
    <w:rsid w:val="001D3D3D"/>
    <w:pPr>
      <w:spacing w:after="200" w:line="276" w:lineRule="auto"/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uiPriority w:val="99"/>
    <w:rsid w:val="001D3D3D"/>
    <w:pPr>
      <w:spacing w:after="200" w:line="276" w:lineRule="auto"/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uiPriority w:val="99"/>
    <w:rsid w:val="001D3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310</Words>
  <Characters>1864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</cp:revision>
  <dcterms:created xsi:type="dcterms:W3CDTF">2021-03-03T08:51:00Z</dcterms:created>
  <dcterms:modified xsi:type="dcterms:W3CDTF">2021-03-10T06:51:00Z</dcterms:modified>
</cp:coreProperties>
</file>