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45" w:rsidRPr="001A4ACD" w:rsidRDefault="008D7845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8D7845" w:rsidRPr="001A4ACD" w:rsidRDefault="008D7845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8D7845" w:rsidRPr="001A4ACD" w:rsidRDefault="008D7845" w:rsidP="008968A2">
      <w:pPr>
        <w:pStyle w:val="CommentText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8D7845" w:rsidRPr="001A4ACD" w:rsidRDefault="008D7845" w:rsidP="00AF6833">
      <w:pPr>
        <w:pStyle w:val="CommentText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8D7845" w:rsidRDefault="008D7845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             Składając ofertę w </w:t>
      </w:r>
      <w:r>
        <w:rPr>
          <w:rFonts w:ascii="Calibri" w:hAnsi="Calibri" w:cs="Calibri"/>
          <w:sz w:val="22"/>
          <w:szCs w:val="22"/>
        </w:rPr>
        <w:t xml:space="preserve">zapytaniu ofertowym nr DZP.2344.5.2024 na dostawę materiałów ortopedycznych jednorazowego użytku, </w:t>
      </w:r>
      <w:r w:rsidRPr="001A4ACD">
        <w:rPr>
          <w:rFonts w:ascii="Calibri" w:hAnsi="Calibri" w:cs="Calibri"/>
          <w:sz w:val="22"/>
          <w:szCs w:val="22"/>
        </w:rPr>
        <w:t>informujemy:</w:t>
      </w:r>
    </w:p>
    <w:p w:rsidR="008D7845" w:rsidRPr="001A4ACD" w:rsidRDefault="008D7845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D7845" w:rsidRPr="001A4ACD" w:rsidRDefault="008D7845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 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8D7845" w:rsidRPr="001A4ACD" w:rsidTr="00F80A07">
        <w:tc>
          <w:tcPr>
            <w:tcW w:w="9210" w:type="dxa"/>
          </w:tcPr>
          <w:p w:rsidR="008D7845" w:rsidRPr="001A4ACD" w:rsidRDefault="008D7845" w:rsidP="00F80A07">
            <w:pPr>
              <w:pStyle w:val="Default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D7845" w:rsidRPr="001A4ACD" w:rsidRDefault="008D7845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Pełna nazwa Wykonawcy, adres siedziby, NIP, telefon, adres e-mail </w:t>
      </w:r>
    </w:p>
    <w:p w:rsidR="008D7845" w:rsidRPr="001A4ACD" w:rsidRDefault="008D7845" w:rsidP="00AF6833">
      <w:pPr>
        <w:spacing w:line="271" w:lineRule="auto"/>
        <w:jc w:val="both"/>
        <w:rPr>
          <w:rFonts w:ascii="Calibri" w:hAnsi="Calibri" w:cs="Calibri"/>
        </w:rPr>
      </w:pPr>
    </w:p>
    <w:p w:rsidR="008D7845" w:rsidRPr="001A4ACD" w:rsidRDefault="008D7845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8D7845" w:rsidRPr="001A4ACD" w:rsidRDefault="008D7845" w:rsidP="00AF6833">
      <w:pPr>
        <w:spacing w:line="271" w:lineRule="auto"/>
        <w:jc w:val="both"/>
        <w:rPr>
          <w:rFonts w:ascii="Calibri" w:hAnsi="Calibri" w:cs="Calibri"/>
        </w:rPr>
      </w:pPr>
    </w:p>
    <w:p w:rsidR="008D7845" w:rsidRPr="001B1C78" w:rsidRDefault="008D7845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8D7845" w:rsidRPr="008E6064" w:rsidTr="00F80A07">
        <w:tc>
          <w:tcPr>
            <w:tcW w:w="8984" w:type="dxa"/>
          </w:tcPr>
          <w:p w:rsidR="008D7845" w:rsidRPr="008E6064" w:rsidRDefault="008D7845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8D7845" w:rsidRDefault="008D7845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</w:tblGrid>
      <w:tr w:rsidR="008D7845" w:rsidTr="00860533">
        <w:tc>
          <w:tcPr>
            <w:tcW w:w="8908" w:type="dxa"/>
          </w:tcPr>
          <w:p w:rsidR="008D7845" w:rsidRPr="00860533" w:rsidRDefault="008D7845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D7845" w:rsidRPr="008E6064" w:rsidRDefault="008D7845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8D7845" w:rsidRPr="001B1C78" w:rsidRDefault="008D7845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>wynosi (wymagany do 5 dni roboczych, inne terminy - odrzucenie oferty , proszę wpisać zaoferowany czas dostawy)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8D7845" w:rsidRPr="001A4ACD" w:rsidTr="00F80A07">
        <w:tc>
          <w:tcPr>
            <w:tcW w:w="8984" w:type="dxa"/>
          </w:tcPr>
          <w:p w:rsidR="008D7845" w:rsidRPr="001A4ACD" w:rsidRDefault="008D7845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D7845" w:rsidRDefault="008D7845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8D7845" w:rsidRDefault="008D7845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8D7845" w:rsidRDefault="008D7845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1067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Oświadczamy, że zaoferowane </w:t>
      </w:r>
      <w:bookmarkStart w:id="0" w:name="_Hlk5878943"/>
      <w:r>
        <w:rPr>
          <w:rFonts w:ascii="Calibri" w:hAnsi="Calibri" w:cs="Calibri"/>
        </w:rPr>
        <w:t>wyroby medyczne, są dopuszczone do obrotu i używania na terenie Rzeczypospolitej Polskiej zgodnie z obowiązującą Ustawą o wyrobach medycznych z dnia 07 kwietnia 2022 r.</w:t>
      </w:r>
      <w:bookmarkEnd w:id="0"/>
      <w:r>
        <w:rPr>
          <w:rFonts w:ascii="Calibri" w:hAnsi="Calibri" w:cs="Calibri"/>
        </w:rPr>
        <w:t xml:space="preserve"> oraz że kopie tych dokumentów zostaną dostarczone w terminie wyznaczonym przez Zamawiającego.</w:t>
      </w:r>
      <w:r>
        <w:rPr>
          <w:rFonts w:ascii="Calibri" w:hAnsi="Calibri" w:cs="Calibri"/>
        </w:rPr>
        <w:tab/>
      </w:r>
    </w:p>
    <w:p w:rsidR="008D7845" w:rsidRPr="001B42C3" w:rsidRDefault="008D7845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8D7845" w:rsidRDefault="008D7845" w:rsidP="009A1981">
      <w:pPr>
        <w:pStyle w:val="BodyTextIndent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Oświadczamy, iż wybór naszej oferty nie będzie/będzie prowadzić do powstania                                         u Zamawiającego obowiązku podatkowego, zgodnie z przepisami o podatku od towarów i usług       w odniesieniu do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8D7845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45" w:rsidRDefault="008D7845" w:rsidP="00FD2367">
            <w:pPr>
              <w:pStyle w:val="BodyTextIndent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8D7845" w:rsidRDefault="008D7845" w:rsidP="009A1981">
      <w:pPr>
        <w:pStyle w:val="BodyTextIndent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8D7845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45" w:rsidRDefault="008D7845" w:rsidP="00FD2367">
            <w:pPr>
              <w:pStyle w:val="BodyTextIndent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8D7845" w:rsidRDefault="008D7845" w:rsidP="00B6075D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D7845" w:rsidRPr="0085024D" w:rsidRDefault="008D7845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8D7845" w:rsidRPr="0085024D" w:rsidTr="00077344">
        <w:tc>
          <w:tcPr>
            <w:tcW w:w="9002" w:type="dxa"/>
          </w:tcPr>
          <w:p w:rsidR="008D7845" w:rsidRPr="0085024D" w:rsidRDefault="008D7845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D7845" w:rsidRPr="0085024D" w:rsidRDefault="008D7845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8D7845" w:rsidRPr="0085024D" w:rsidTr="00077344">
        <w:tc>
          <w:tcPr>
            <w:tcW w:w="9002" w:type="dxa"/>
          </w:tcPr>
          <w:p w:rsidR="008D7845" w:rsidRPr="0085024D" w:rsidRDefault="008D7845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D7845" w:rsidRPr="0085024D" w:rsidRDefault="008D7845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8D7845" w:rsidRPr="0085024D" w:rsidTr="00077344">
        <w:tc>
          <w:tcPr>
            <w:tcW w:w="9210" w:type="dxa"/>
          </w:tcPr>
          <w:p w:rsidR="008D7845" w:rsidRPr="0085024D" w:rsidRDefault="008D7845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D7845" w:rsidRDefault="008D7845" w:rsidP="00B6075D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D7845" w:rsidRDefault="008D7845" w:rsidP="00B6075D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D7845" w:rsidRDefault="008D7845" w:rsidP="00B6075D">
      <w:pPr>
        <w:pStyle w:val="Normal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8D7845" w:rsidRDefault="008D7845" w:rsidP="00B6075D">
      <w:pPr>
        <w:pStyle w:val="Normal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8D7845" w:rsidRPr="001F63FC" w:rsidRDefault="008D7845" w:rsidP="00AF6833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8D7845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45" w:rsidRDefault="008D7845" w:rsidP="003B5881">
      <w:pPr>
        <w:spacing w:line="240" w:lineRule="auto"/>
      </w:pPr>
      <w:r>
        <w:separator/>
      </w:r>
    </w:p>
  </w:endnote>
  <w:endnote w:type="continuationSeparator" w:id="0">
    <w:p w:rsidR="008D7845" w:rsidRDefault="008D7845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45" w:rsidRDefault="008D7845">
    <w:pPr>
      <w:pStyle w:val="Footer"/>
      <w:jc w:val="right"/>
    </w:pPr>
  </w:p>
  <w:p w:rsidR="008D7845" w:rsidRDefault="008D7845">
    <w:pPr>
      <w:pStyle w:val="normal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45" w:rsidRDefault="008D7845">
    <w:pPr>
      <w:pStyle w:val="Footer"/>
      <w:jc w:val="right"/>
    </w:pPr>
  </w:p>
  <w:p w:rsidR="008D7845" w:rsidRDefault="008D78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45" w:rsidRDefault="008D7845" w:rsidP="003B5881">
      <w:pPr>
        <w:spacing w:line="240" w:lineRule="auto"/>
      </w:pPr>
      <w:r>
        <w:separator/>
      </w:r>
    </w:p>
  </w:footnote>
  <w:footnote w:type="continuationSeparator" w:id="0">
    <w:p w:rsidR="008D7845" w:rsidRDefault="008D7845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40D1"/>
    <w:rsid w:val="00064AF6"/>
    <w:rsid w:val="000659D4"/>
    <w:rsid w:val="00066BB3"/>
    <w:rsid w:val="00067954"/>
    <w:rsid w:val="00076EED"/>
    <w:rsid w:val="00077344"/>
    <w:rsid w:val="000805EB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111B"/>
    <w:rsid w:val="00146642"/>
    <w:rsid w:val="001506E4"/>
    <w:rsid w:val="00152BCD"/>
    <w:rsid w:val="00154B5E"/>
    <w:rsid w:val="00163209"/>
    <w:rsid w:val="0018135A"/>
    <w:rsid w:val="001860DA"/>
    <w:rsid w:val="00187C12"/>
    <w:rsid w:val="001904E6"/>
    <w:rsid w:val="0019190B"/>
    <w:rsid w:val="00191C0F"/>
    <w:rsid w:val="001926B7"/>
    <w:rsid w:val="00192EC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3940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62CE0"/>
    <w:rsid w:val="00266995"/>
    <w:rsid w:val="00276F46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C6667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67DB"/>
    <w:rsid w:val="00316C60"/>
    <w:rsid w:val="00325E01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3901"/>
    <w:rsid w:val="003C515F"/>
    <w:rsid w:val="003D0EC4"/>
    <w:rsid w:val="003D1A0A"/>
    <w:rsid w:val="003D667B"/>
    <w:rsid w:val="003E029E"/>
    <w:rsid w:val="003E0F5D"/>
    <w:rsid w:val="003E282B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01B2"/>
    <w:rsid w:val="004632B4"/>
    <w:rsid w:val="00464D4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63A3E"/>
    <w:rsid w:val="005704B9"/>
    <w:rsid w:val="00571067"/>
    <w:rsid w:val="00585ABF"/>
    <w:rsid w:val="00591A33"/>
    <w:rsid w:val="005A08FC"/>
    <w:rsid w:val="005A17D7"/>
    <w:rsid w:val="005A32DE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6485"/>
    <w:rsid w:val="005F7468"/>
    <w:rsid w:val="006059B0"/>
    <w:rsid w:val="00606ACF"/>
    <w:rsid w:val="00607B3D"/>
    <w:rsid w:val="00612F1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02DB"/>
    <w:rsid w:val="006F2DC3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800019"/>
    <w:rsid w:val="00802BE6"/>
    <w:rsid w:val="008062C9"/>
    <w:rsid w:val="008270DD"/>
    <w:rsid w:val="00832C79"/>
    <w:rsid w:val="00841A6C"/>
    <w:rsid w:val="00847BB8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B3C8E"/>
    <w:rsid w:val="008C3470"/>
    <w:rsid w:val="008C6205"/>
    <w:rsid w:val="008D1FA8"/>
    <w:rsid w:val="008D236C"/>
    <w:rsid w:val="008D7205"/>
    <w:rsid w:val="008D784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E84"/>
    <w:rsid w:val="009366E1"/>
    <w:rsid w:val="00936728"/>
    <w:rsid w:val="00945826"/>
    <w:rsid w:val="0095021F"/>
    <w:rsid w:val="00950343"/>
    <w:rsid w:val="009563D6"/>
    <w:rsid w:val="00961603"/>
    <w:rsid w:val="009630F6"/>
    <w:rsid w:val="00972C00"/>
    <w:rsid w:val="009814AD"/>
    <w:rsid w:val="00982C11"/>
    <w:rsid w:val="00983288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A13489"/>
    <w:rsid w:val="00A13588"/>
    <w:rsid w:val="00A13BBA"/>
    <w:rsid w:val="00A158EA"/>
    <w:rsid w:val="00A204BB"/>
    <w:rsid w:val="00A20D6D"/>
    <w:rsid w:val="00A219B1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4021"/>
    <w:rsid w:val="00C15865"/>
    <w:rsid w:val="00C2100E"/>
    <w:rsid w:val="00C22BB5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50DF"/>
    <w:rsid w:val="00C6494D"/>
    <w:rsid w:val="00C67F08"/>
    <w:rsid w:val="00C74E44"/>
    <w:rsid w:val="00C87840"/>
    <w:rsid w:val="00C93E41"/>
    <w:rsid w:val="00CA2CBF"/>
    <w:rsid w:val="00CA4CFD"/>
    <w:rsid w:val="00CA58A1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7B6D"/>
    <w:rsid w:val="00DB621B"/>
    <w:rsid w:val="00DB6D17"/>
    <w:rsid w:val="00DC0010"/>
    <w:rsid w:val="00DC6169"/>
    <w:rsid w:val="00DC6C8B"/>
    <w:rsid w:val="00DE1641"/>
    <w:rsid w:val="00DE1ACF"/>
    <w:rsid w:val="00DE3E42"/>
    <w:rsid w:val="00DE4986"/>
    <w:rsid w:val="00DE5DA1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F5181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5524"/>
    <w:rPr>
      <w:rFonts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3B5881"/>
    <w:pPr>
      <w:spacing w:line="276" w:lineRule="auto"/>
    </w:pPr>
  </w:style>
  <w:style w:type="table" w:customStyle="1" w:styleId="TableNormal1">
    <w:name w:val="Table Normal1"/>
    <w:uiPriority w:val="99"/>
    <w:rsid w:val="003B5881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C7DF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Header">
    <w:name w:val="header"/>
    <w:aliases w:val="Nagłówek strony"/>
    <w:basedOn w:val="Normal"/>
    <w:link w:val="HeaderChar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422A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2AD8"/>
    <w:rPr>
      <w:rFonts w:cs="Times New Roman"/>
    </w:rPr>
  </w:style>
  <w:style w:type="paragraph" w:styleId="ListParagraph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"/>
    <w:link w:val="ListParagraphChar1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1">
    <w:name w:val="List Paragraph Char1"/>
    <w:aliases w:val="Preambuła Char,T_SZ_List Paragraph Char,Numerowanie Char,Akapit z listą BS Char,zwykły tekst Char,List Paragraph1 Char,BulletC Char,normalny tekst Char,Obiekt Char,L1 Char,Wyliczanie Char,Akapit z listą31 Char,Bullets Char"/>
    <w:link w:val="ListParagraph"/>
    <w:uiPriority w:val="99"/>
    <w:locked/>
    <w:rsid w:val="003F265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3F265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</w:rPr>
  </w:style>
  <w:style w:type="paragraph" w:customStyle="1" w:styleId="Akapitzlist1">
    <w:name w:val="Akapit z listą1"/>
    <w:basedOn w:val="Normal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44017B"/>
    <w:rPr>
      <w:rFonts w:cs="Times New Roman"/>
    </w:rPr>
  </w:style>
  <w:style w:type="paragraph" w:customStyle="1" w:styleId="paragraph">
    <w:name w:val="paragraph"/>
    <w:basedOn w:val="Normal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B57D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57D98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EC3033"/>
    <w:rPr>
      <w:rFonts w:ascii="Calibri" w:hAnsi="Calibri" w:cs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EC3033"/>
    <w:rPr>
      <w:rFonts w:ascii="Calibri" w:hAnsi="Calibri"/>
      <w:sz w:val="22"/>
      <w:lang w:eastAsia="en-US"/>
    </w:rPr>
  </w:style>
  <w:style w:type="paragraph" w:customStyle="1" w:styleId="Akapitzlist2">
    <w:name w:val="Akapit z listą2"/>
    <w:basedOn w:val="Normal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FootnoteReference">
    <w:name w:val="footnote reference"/>
    <w:basedOn w:val="DefaultParagraphFont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Strong">
    <w:name w:val="Strong"/>
    <w:basedOn w:val="DefaultParagraphFont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basedOn w:val="DefaultParagraphFont"/>
    <w:uiPriority w:val="99"/>
    <w:semiHidden/>
    <w:rsid w:val="00AF6833"/>
    <w:rPr>
      <w:rFonts w:cs="Times New Roman"/>
    </w:rPr>
  </w:style>
  <w:style w:type="character" w:customStyle="1" w:styleId="ZnakZnak">
    <w:name w:val="Znak Znak"/>
    <w:basedOn w:val="DefaultParagraphFont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1053B4"/>
    <w:pPr>
      <w:numPr>
        <w:numId w:val="45"/>
      </w:numPr>
    </w:pPr>
  </w:style>
  <w:style w:type="numbering" w:customStyle="1" w:styleId="WWNum2">
    <w:name w:val="WWNum2"/>
    <w:rsid w:val="001053B4"/>
    <w:pPr>
      <w:numPr>
        <w:numId w:val="32"/>
      </w:numPr>
    </w:pPr>
  </w:style>
  <w:style w:type="numbering" w:customStyle="1" w:styleId="WWNum1">
    <w:name w:val="WWNum1"/>
    <w:rsid w:val="001053B4"/>
    <w:pPr>
      <w:numPr>
        <w:numId w:val="31"/>
      </w:numPr>
    </w:pPr>
  </w:style>
  <w:style w:type="numbering" w:customStyle="1" w:styleId="WWNum7">
    <w:name w:val="WWNum7"/>
    <w:rsid w:val="001053B4"/>
    <w:pPr>
      <w:numPr>
        <w:numId w:val="37"/>
      </w:numPr>
    </w:pPr>
  </w:style>
  <w:style w:type="numbering" w:customStyle="1" w:styleId="WWNum9">
    <w:name w:val="WWNum9"/>
    <w:rsid w:val="001053B4"/>
    <w:pPr>
      <w:numPr>
        <w:numId w:val="39"/>
      </w:numPr>
    </w:pPr>
  </w:style>
  <w:style w:type="numbering" w:customStyle="1" w:styleId="WWNum3">
    <w:name w:val="WWNum3"/>
    <w:rsid w:val="001053B4"/>
    <w:pPr>
      <w:numPr>
        <w:numId w:val="33"/>
      </w:numPr>
    </w:pPr>
  </w:style>
  <w:style w:type="numbering" w:customStyle="1" w:styleId="WWNum10">
    <w:name w:val="WWNum10"/>
    <w:rsid w:val="001053B4"/>
    <w:pPr>
      <w:numPr>
        <w:numId w:val="40"/>
      </w:numPr>
    </w:pPr>
  </w:style>
  <w:style w:type="numbering" w:customStyle="1" w:styleId="WWNum4">
    <w:name w:val="WWNum4"/>
    <w:rsid w:val="001053B4"/>
    <w:pPr>
      <w:numPr>
        <w:numId w:val="34"/>
      </w:numPr>
    </w:pPr>
  </w:style>
  <w:style w:type="numbering" w:customStyle="1" w:styleId="WWNum11">
    <w:name w:val="WWNum11"/>
    <w:rsid w:val="001053B4"/>
    <w:pPr>
      <w:numPr>
        <w:numId w:val="41"/>
      </w:numPr>
    </w:pPr>
  </w:style>
  <w:style w:type="numbering" w:customStyle="1" w:styleId="WWNum6">
    <w:name w:val="WWNum6"/>
    <w:rsid w:val="001053B4"/>
    <w:pPr>
      <w:numPr>
        <w:numId w:val="36"/>
      </w:numPr>
    </w:pPr>
  </w:style>
  <w:style w:type="numbering" w:customStyle="1" w:styleId="WWNum12">
    <w:name w:val="WWNum12"/>
    <w:rsid w:val="001053B4"/>
    <w:pPr>
      <w:numPr>
        <w:numId w:val="42"/>
      </w:numPr>
    </w:pPr>
  </w:style>
  <w:style w:type="numbering" w:customStyle="1" w:styleId="WWNum5">
    <w:name w:val="WWNum5"/>
    <w:rsid w:val="001053B4"/>
    <w:pPr>
      <w:numPr>
        <w:numId w:val="35"/>
      </w:numPr>
    </w:pPr>
  </w:style>
  <w:style w:type="numbering" w:customStyle="1" w:styleId="WWNum8">
    <w:name w:val="WWNum8"/>
    <w:rsid w:val="001053B4"/>
    <w:pPr>
      <w:numPr>
        <w:numId w:val="38"/>
      </w:numPr>
    </w:pPr>
  </w:style>
  <w:style w:type="numbering" w:customStyle="1" w:styleId="WWNum13">
    <w:name w:val="WWNum13"/>
    <w:rsid w:val="001053B4"/>
    <w:pPr>
      <w:numPr>
        <w:numId w:val="43"/>
      </w:numPr>
    </w:pPr>
  </w:style>
  <w:style w:type="numbering" w:customStyle="1" w:styleId="WWNum14">
    <w:name w:val="WWNum14"/>
    <w:rsid w:val="001053B4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1063</TotalTime>
  <Pages>2</Pages>
  <Words>262</Words>
  <Characters>1572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229</cp:revision>
  <cp:lastPrinted>2023-10-03T11:11:00Z</cp:lastPrinted>
  <dcterms:created xsi:type="dcterms:W3CDTF">2021-06-23T12:18:00Z</dcterms:created>
  <dcterms:modified xsi:type="dcterms:W3CDTF">2024-01-26T09:31:00Z</dcterms:modified>
</cp:coreProperties>
</file>