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6D" w:rsidRPr="00A4342F" w:rsidRDefault="00442A6D" w:rsidP="00442A6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A4342F">
        <w:rPr>
          <w:rFonts w:ascii="Arial" w:hAnsi="Arial" w:cs="Arial"/>
          <w:sz w:val="21"/>
          <w:szCs w:val="21"/>
        </w:rPr>
        <w:t xml:space="preserve">Siechnice, dnia </w:t>
      </w:r>
      <w:r w:rsidR="00685955">
        <w:rPr>
          <w:rFonts w:ascii="Arial" w:hAnsi="Arial" w:cs="Arial"/>
          <w:sz w:val="21"/>
          <w:szCs w:val="21"/>
        </w:rPr>
        <w:t>17</w:t>
      </w:r>
      <w:r w:rsidRPr="00A4342F">
        <w:rPr>
          <w:rFonts w:ascii="Arial" w:hAnsi="Arial" w:cs="Arial"/>
          <w:sz w:val="21"/>
          <w:szCs w:val="21"/>
        </w:rPr>
        <w:t>.0</w:t>
      </w:r>
      <w:r w:rsidR="00685955">
        <w:rPr>
          <w:rFonts w:ascii="Arial" w:hAnsi="Arial" w:cs="Arial"/>
          <w:sz w:val="21"/>
          <w:szCs w:val="21"/>
        </w:rPr>
        <w:t>2</w:t>
      </w:r>
      <w:r w:rsidRPr="00A4342F">
        <w:rPr>
          <w:rFonts w:ascii="Arial" w:hAnsi="Arial" w:cs="Arial"/>
          <w:sz w:val="21"/>
          <w:szCs w:val="21"/>
        </w:rPr>
        <w:t>.202</w:t>
      </w:r>
      <w:r w:rsidR="00685955">
        <w:rPr>
          <w:rFonts w:ascii="Arial" w:hAnsi="Arial" w:cs="Arial"/>
          <w:sz w:val="21"/>
          <w:szCs w:val="21"/>
        </w:rPr>
        <w:t>3</w:t>
      </w:r>
      <w:r w:rsidRPr="00A4342F">
        <w:rPr>
          <w:rFonts w:ascii="Arial" w:hAnsi="Arial" w:cs="Arial"/>
          <w:sz w:val="21"/>
          <w:szCs w:val="21"/>
        </w:rPr>
        <w:t xml:space="preserve"> r.</w:t>
      </w:r>
    </w:p>
    <w:p w:rsidR="00084A5C" w:rsidRPr="000D08C0" w:rsidRDefault="00084A5C" w:rsidP="00084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08C0"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084A5C" w:rsidRPr="00E64F8F" w:rsidRDefault="00084A5C" w:rsidP="00084A5C">
      <w:pPr>
        <w:jc w:val="both"/>
        <w:rPr>
          <w:rFonts w:ascii="Arial" w:hAnsi="Arial" w:cs="Arial"/>
          <w:sz w:val="18"/>
          <w:szCs w:val="18"/>
        </w:rPr>
      </w:pPr>
      <w:r w:rsidRPr="000D08C0">
        <w:rPr>
          <w:rFonts w:ascii="Arial" w:hAnsi="Arial" w:cs="Arial"/>
          <w:sz w:val="20"/>
          <w:szCs w:val="20"/>
        </w:rPr>
        <w:t xml:space="preserve">              </w:t>
      </w:r>
      <w:r w:rsidRPr="00E64F8F">
        <w:rPr>
          <w:rFonts w:ascii="Arial" w:hAnsi="Arial" w:cs="Arial"/>
          <w:sz w:val="18"/>
          <w:szCs w:val="18"/>
        </w:rPr>
        <w:t>pieczęć zamawiającego</w:t>
      </w:r>
    </w:p>
    <w:p w:rsidR="00084A5C" w:rsidRPr="00A4342F" w:rsidRDefault="00084A5C" w:rsidP="00051BB4">
      <w:pPr>
        <w:jc w:val="center"/>
        <w:rPr>
          <w:rFonts w:ascii="Arial" w:hAnsi="Arial" w:cs="Arial"/>
          <w:b/>
          <w:sz w:val="21"/>
          <w:szCs w:val="21"/>
        </w:rPr>
      </w:pPr>
      <w:r w:rsidRPr="00A4342F">
        <w:rPr>
          <w:rFonts w:ascii="Arial" w:hAnsi="Arial" w:cs="Arial"/>
          <w:b/>
          <w:sz w:val="21"/>
          <w:szCs w:val="21"/>
        </w:rPr>
        <w:t>ZAPYTANIE OFERTOWE</w:t>
      </w:r>
    </w:p>
    <w:p w:rsidR="00084A5C" w:rsidRPr="002F05C5" w:rsidRDefault="00084A5C" w:rsidP="00051BB4">
      <w:pPr>
        <w:pStyle w:val="Tekstpodstawowy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bCs/>
          <w:sz w:val="21"/>
          <w:szCs w:val="21"/>
        </w:rPr>
        <w:t>W związku z art. 4 ust. 8 ustawy z dnia 29 stycznia 2004 r. Prawo zamówień publicznych</w:t>
      </w:r>
      <w:r w:rsidRPr="002F05C5">
        <w:rPr>
          <w:rFonts w:ascii="Arial" w:hAnsi="Arial" w:cs="Arial"/>
          <w:bCs/>
          <w:sz w:val="21"/>
          <w:szCs w:val="21"/>
        </w:rPr>
        <w:br/>
      </w:r>
      <w:r w:rsidRPr="002F05C5">
        <w:rPr>
          <w:rFonts w:ascii="Arial" w:hAnsi="Arial" w:cs="Arial"/>
          <w:sz w:val="21"/>
          <w:szCs w:val="21"/>
        </w:rPr>
        <w:t>zwracamy się z zapytaniem ofertowym na:</w:t>
      </w:r>
    </w:p>
    <w:p w:rsidR="00DF44DE" w:rsidRDefault="002632DE" w:rsidP="00051BB4">
      <w:pPr>
        <w:spacing w:after="0"/>
        <w:ind w:left="360"/>
        <w:jc w:val="center"/>
        <w:rPr>
          <w:rFonts w:ascii="Arial" w:hAnsi="Arial" w:cs="Arial"/>
          <w:b/>
          <w:i/>
          <w:sz w:val="21"/>
          <w:szCs w:val="21"/>
        </w:rPr>
      </w:pPr>
      <w:r w:rsidRPr="002F05C5">
        <w:rPr>
          <w:rFonts w:ascii="Arial" w:hAnsi="Arial" w:cs="Arial"/>
          <w:b/>
          <w:i/>
          <w:sz w:val="21"/>
          <w:szCs w:val="21"/>
        </w:rPr>
        <w:t xml:space="preserve">Wymiana piasku w piaskownicach </w:t>
      </w:r>
      <w:r w:rsidR="00442A6D" w:rsidRPr="002F05C5">
        <w:rPr>
          <w:rFonts w:ascii="Arial" w:hAnsi="Arial" w:cs="Arial"/>
          <w:b/>
          <w:i/>
          <w:sz w:val="21"/>
          <w:szCs w:val="21"/>
        </w:rPr>
        <w:t xml:space="preserve">znajdujących się </w:t>
      </w:r>
      <w:r w:rsidRPr="002F05C5">
        <w:rPr>
          <w:rFonts w:ascii="Arial" w:hAnsi="Arial" w:cs="Arial"/>
          <w:b/>
          <w:i/>
          <w:sz w:val="21"/>
          <w:szCs w:val="21"/>
        </w:rPr>
        <w:t xml:space="preserve">na placach zabaw </w:t>
      </w:r>
      <w:r w:rsidR="00442A6D" w:rsidRPr="002F05C5">
        <w:rPr>
          <w:rFonts w:ascii="Arial" w:hAnsi="Arial" w:cs="Arial"/>
          <w:b/>
          <w:i/>
          <w:sz w:val="21"/>
          <w:szCs w:val="21"/>
        </w:rPr>
        <w:br/>
      </w:r>
      <w:r w:rsidR="0087391A" w:rsidRPr="002F05C5">
        <w:rPr>
          <w:rFonts w:ascii="Arial" w:hAnsi="Arial" w:cs="Arial"/>
          <w:b/>
          <w:i/>
          <w:sz w:val="21"/>
          <w:szCs w:val="21"/>
        </w:rPr>
        <w:t>na terenie Gminy Siechnice</w:t>
      </w:r>
    </w:p>
    <w:p w:rsidR="00051BB4" w:rsidRPr="002F05C5" w:rsidRDefault="00051BB4" w:rsidP="00051BB4">
      <w:pPr>
        <w:spacing w:after="0"/>
        <w:ind w:left="360"/>
        <w:jc w:val="center"/>
        <w:rPr>
          <w:rFonts w:ascii="Arial" w:hAnsi="Arial" w:cs="Arial"/>
          <w:b/>
          <w:i/>
          <w:sz w:val="21"/>
          <w:szCs w:val="21"/>
        </w:rPr>
      </w:pPr>
    </w:p>
    <w:p w:rsidR="00FA65F9" w:rsidRPr="002F05C5" w:rsidRDefault="00FA65F9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Zamawiający</w:t>
      </w:r>
      <w:r w:rsidR="007556C6" w:rsidRPr="002F05C5">
        <w:rPr>
          <w:rFonts w:ascii="Arial" w:hAnsi="Arial" w:cs="Arial"/>
          <w:sz w:val="21"/>
          <w:szCs w:val="21"/>
        </w:rPr>
        <w:t>:</w:t>
      </w:r>
      <w:r w:rsidRPr="002F05C5">
        <w:rPr>
          <w:rFonts w:ascii="Arial" w:hAnsi="Arial" w:cs="Arial"/>
          <w:sz w:val="21"/>
          <w:szCs w:val="21"/>
        </w:rPr>
        <w:t xml:space="preserve">  </w:t>
      </w:r>
      <w:r w:rsidRPr="002F05C5">
        <w:rPr>
          <w:rFonts w:ascii="Arial" w:hAnsi="Arial" w:cs="Arial"/>
          <w:b/>
          <w:sz w:val="21"/>
          <w:szCs w:val="21"/>
        </w:rPr>
        <w:t>Gmina Siechnice</w:t>
      </w:r>
      <w:r w:rsidR="00F3217C" w:rsidRPr="002F05C5">
        <w:rPr>
          <w:rFonts w:ascii="Arial" w:hAnsi="Arial" w:cs="Arial"/>
          <w:b/>
          <w:sz w:val="21"/>
          <w:szCs w:val="21"/>
        </w:rPr>
        <w:t xml:space="preserve"> -</w:t>
      </w:r>
      <w:r w:rsidRPr="002F05C5">
        <w:rPr>
          <w:rFonts w:ascii="Arial" w:hAnsi="Arial" w:cs="Arial"/>
          <w:b/>
          <w:sz w:val="21"/>
          <w:szCs w:val="21"/>
        </w:rPr>
        <w:t xml:space="preserve"> ul. Jana Pawła II  </w:t>
      </w:r>
      <w:r w:rsidR="0087391A" w:rsidRPr="002F05C5">
        <w:rPr>
          <w:rFonts w:ascii="Arial" w:hAnsi="Arial" w:cs="Arial"/>
          <w:b/>
          <w:sz w:val="21"/>
          <w:szCs w:val="21"/>
        </w:rPr>
        <w:t>1</w:t>
      </w:r>
      <w:r w:rsidRPr="002F05C5">
        <w:rPr>
          <w:rFonts w:ascii="Arial" w:hAnsi="Arial" w:cs="Arial"/>
          <w:b/>
          <w:sz w:val="21"/>
          <w:szCs w:val="21"/>
        </w:rPr>
        <w:t>2, 55-011 Siechnice</w:t>
      </w:r>
      <w:r w:rsidR="00515369" w:rsidRPr="002F05C5">
        <w:rPr>
          <w:rFonts w:ascii="Arial" w:hAnsi="Arial" w:cs="Arial"/>
          <w:sz w:val="21"/>
          <w:szCs w:val="21"/>
        </w:rPr>
        <w:t>.</w:t>
      </w:r>
    </w:p>
    <w:p w:rsidR="007556C6" w:rsidRPr="002F05C5" w:rsidRDefault="00337810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Opis przedmiotu zamówienia</w:t>
      </w:r>
      <w:r w:rsidR="00FA65F9" w:rsidRPr="002F05C5">
        <w:rPr>
          <w:rFonts w:ascii="Arial" w:hAnsi="Arial" w:cs="Arial"/>
          <w:sz w:val="21"/>
          <w:szCs w:val="21"/>
        </w:rPr>
        <w:t xml:space="preserve">: </w:t>
      </w:r>
    </w:p>
    <w:p w:rsidR="00C10343" w:rsidRPr="002F05C5" w:rsidRDefault="003841CB" w:rsidP="00051BB4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b/>
          <w:sz w:val="21"/>
          <w:szCs w:val="21"/>
        </w:rPr>
        <w:t xml:space="preserve">Przedmiotem zamówienia jest usługa polegająca na </w:t>
      </w:r>
      <w:r w:rsidR="005B68AD" w:rsidRPr="002F05C5">
        <w:rPr>
          <w:rFonts w:ascii="Arial" w:hAnsi="Arial" w:cs="Arial"/>
          <w:b/>
          <w:sz w:val="21"/>
          <w:szCs w:val="21"/>
        </w:rPr>
        <w:t xml:space="preserve">dwukrotnej 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wymianie </w:t>
      </w:r>
      <w:r w:rsidR="006D10D8" w:rsidRPr="002F05C5">
        <w:rPr>
          <w:rFonts w:ascii="Arial" w:hAnsi="Arial" w:cs="Arial"/>
          <w:b/>
          <w:sz w:val="21"/>
          <w:szCs w:val="21"/>
        </w:rPr>
        <w:t xml:space="preserve">w ciągu roku </w:t>
      </w:r>
      <w:r w:rsidR="00F3217C" w:rsidRPr="002F05C5">
        <w:rPr>
          <w:rFonts w:ascii="Arial" w:hAnsi="Arial" w:cs="Arial"/>
          <w:b/>
          <w:sz w:val="21"/>
          <w:szCs w:val="21"/>
        </w:rPr>
        <w:t xml:space="preserve">piasku w piaskownicach </w:t>
      </w:r>
      <w:r w:rsidR="001A65DF" w:rsidRPr="002F05C5">
        <w:rPr>
          <w:rFonts w:ascii="Arial" w:hAnsi="Arial" w:cs="Arial"/>
          <w:b/>
          <w:sz w:val="21"/>
          <w:szCs w:val="21"/>
        </w:rPr>
        <w:t xml:space="preserve">znajdujących się </w:t>
      </w:r>
      <w:r w:rsidR="00F3217C" w:rsidRPr="002F05C5">
        <w:rPr>
          <w:rFonts w:ascii="Arial" w:hAnsi="Arial" w:cs="Arial"/>
          <w:b/>
          <w:sz w:val="21"/>
          <w:szCs w:val="21"/>
        </w:rPr>
        <w:t>na p</w:t>
      </w:r>
      <w:r w:rsidR="00C10343" w:rsidRPr="002F05C5">
        <w:rPr>
          <w:rFonts w:ascii="Arial" w:hAnsi="Arial" w:cs="Arial"/>
          <w:b/>
          <w:sz w:val="21"/>
          <w:szCs w:val="21"/>
        </w:rPr>
        <w:t>l</w:t>
      </w:r>
      <w:r w:rsidR="00F3217C" w:rsidRPr="002F05C5">
        <w:rPr>
          <w:rFonts w:ascii="Arial" w:hAnsi="Arial" w:cs="Arial"/>
          <w:b/>
          <w:sz w:val="21"/>
          <w:szCs w:val="21"/>
        </w:rPr>
        <w:t>a</w:t>
      </w:r>
      <w:r w:rsidR="00C10343" w:rsidRPr="002F05C5">
        <w:rPr>
          <w:rFonts w:ascii="Arial" w:hAnsi="Arial" w:cs="Arial"/>
          <w:b/>
          <w:sz w:val="21"/>
          <w:szCs w:val="21"/>
        </w:rPr>
        <w:t>cach zabaw</w:t>
      </w:r>
      <w:r w:rsidR="001A65DF" w:rsidRPr="002F05C5">
        <w:rPr>
          <w:rFonts w:ascii="Arial" w:hAnsi="Arial" w:cs="Arial"/>
          <w:b/>
          <w:sz w:val="21"/>
          <w:szCs w:val="21"/>
        </w:rPr>
        <w:t xml:space="preserve"> </w:t>
      </w:r>
      <w:r w:rsidR="00A17708" w:rsidRPr="002F05C5">
        <w:rPr>
          <w:rFonts w:ascii="Arial" w:hAnsi="Arial" w:cs="Arial"/>
          <w:b/>
          <w:sz w:val="21"/>
          <w:szCs w:val="21"/>
        </w:rPr>
        <w:t xml:space="preserve">na terenie Gminy Siechnice – </w:t>
      </w:r>
      <w:r w:rsidR="00F34605" w:rsidRPr="002F05C5">
        <w:rPr>
          <w:rFonts w:ascii="Arial" w:hAnsi="Arial" w:cs="Arial"/>
          <w:b/>
          <w:sz w:val="21"/>
          <w:szCs w:val="21"/>
        </w:rPr>
        <w:t xml:space="preserve">wymiana piasku w </w:t>
      </w:r>
      <w:r w:rsidR="00685955">
        <w:rPr>
          <w:rFonts w:ascii="Arial" w:hAnsi="Arial" w:cs="Arial"/>
          <w:b/>
          <w:sz w:val="21"/>
          <w:szCs w:val="21"/>
        </w:rPr>
        <w:t>kwietniu 2023</w:t>
      </w:r>
      <w:r w:rsidR="00F34605" w:rsidRPr="002F05C5">
        <w:rPr>
          <w:rFonts w:ascii="Arial" w:hAnsi="Arial" w:cs="Arial"/>
          <w:b/>
          <w:sz w:val="21"/>
          <w:szCs w:val="21"/>
        </w:rPr>
        <w:t xml:space="preserve"> w </w:t>
      </w:r>
      <w:r w:rsidR="00545E5C">
        <w:rPr>
          <w:rFonts w:ascii="Arial" w:hAnsi="Arial" w:cs="Arial"/>
          <w:b/>
          <w:sz w:val="21"/>
          <w:szCs w:val="21"/>
        </w:rPr>
        <w:t>20</w:t>
      </w:r>
      <w:r w:rsidR="00685955">
        <w:rPr>
          <w:rFonts w:ascii="Arial" w:hAnsi="Arial" w:cs="Arial"/>
          <w:b/>
          <w:sz w:val="21"/>
          <w:szCs w:val="21"/>
        </w:rPr>
        <w:t xml:space="preserve"> piaskownicach oraz w lipcu 2023</w:t>
      </w:r>
      <w:r w:rsidR="00F34605" w:rsidRPr="002F05C5">
        <w:rPr>
          <w:rFonts w:ascii="Arial" w:hAnsi="Arial" w:cs="Arial"/>
          <w:b/>
          <w:sz w:val="21"/>
          <w:szCs w:val="21"/>
        </w:rPr>
        <w:t xml:space="preserve"> </w:t>
      </w:r>
      <w:r w:rsidR="0081644A">
        <w:rPr>
          <w:rFonts w:ascii="Arial" w:hAnsi="Arial" w:cs="Arial"/>
          <w:b/>
          <w:sz w:val="21"/>
          <w:szCs w:val="21"/>
        </w:rPr>
        <w:br/>
      </w:r>
      <w:r w:rsidR="00545E5C">
        <w:rPr>
          <w:rFonts w:ascii="Arial" w:hAnsi="Arial" w:cs="Arial"/>
          <w:b/>
          <w:sz w:val="21"/>
          <w:szCs w:val="21"/>
        </w:rPr>
        <w:t>w 20</w:t>
      </w:r>
      <w:r w:rsidR="00F34605" w:rsidRPr="002F05C5">
        <w:rPr>
          <w:rFonts w:ascii="Arial" w:hAnsi="Arial" w:cs="Arial"/>
          <w:b/>
          <w:sz w:val="21"/>
          <w:szCs w:val="21"/>
        </w:rPr>
        <w:t xml:space="preserve"> </w:t>
      </w:r>
      <w:r w:rsidR="00545E5C">
        <w:rPr>
          <w:rFonts w:ascii="Arial" w:hAnsi="Arial" w:cs="Arial"/>
          <w:b/>
          <w:sz w:val="21"/>
          <w:szCs w:val="21"/>
        </w:rPr>
        <w:t>piaskownicach - razem 40</w:t>
      </w:r>
      <w:r w:rsidR="00F34605" w:rsidRPr="002F05C5">
        <w:rPr>
          <w:rFonts w:ascii="Arial" w:hAnsi="Arial" w:cs="Arial"/>
          <w:b/>
          <w:sz w:val="21"/>
          <w:szCs w:val="21"/>
        </w:rPr>
        <w:t xml:space="preserve"> wymian</w:t>
      </w:r>
      <w:r w:rsidR="00A17708" w:rsidRPr="002F05C5">
        <w:rPr>
          <w:rFonts w:ascii="Arial" w:hAnsi="Arial" w:cs="Arial"/>
          <w:b/>
          <w:sz w:val="21"/>
          <w:szCs w:val="21"/>
        </w:rPr>
        <w:t xml:space="preserve"> piasku.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 Wykaz </w:t>
      </w:r>
      <w:r w:rsidR="001A65DF" w:rsidRPr="002F05C5">
        <w:rPr>
          <w:rFonts w:ascii="Arial" w:hAnsi="Arial" w:cs="Arial"/>
          <w:b/>
          <w:sz w:val="21"/>
          <w:szCs w:val="21"/>
        </w:rPr>
        <w:t>piaskownic objętych wymianą piasku</w:t>
      </w:r>
      <w:r w:rsidR="00A17708" w:rsidRPr="002F05C5">
        <w:rPr>
          <w:rFonts w:ascii="Arial" w:hAnsi="Arial" w:cs="Arial"/>
          <w:b/>
          <w:sz w:val="21"/>
          <w:szCs w:val="21"/>
        </w:rPr>
        <w:t xml:space="preserve"> wraz z ich lokalizacją oraz numerami działek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 </w:t>
      </w:r>
      <w:r w:rsidR="0069280A" w:rsidRPr="002F05C5">
        <w:rPr>
          <w:rFonts w:ascii="Arial" w:hAnsi="Arial" w:cs="Arial"/>
          <w:b/>
          <w:sz w:val="21"/>
          <w:szCs w:val="21"/>
        </w:rPr>
        <w:t>zawiera Załącznik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 nr 2</w:t>
      </w:r>
      <w:r w:rsidR="00C10343" w:rsidRPr="002F05C5">
        <w:rPr>
          <w:rFonts w:ascii="Arial" w:hAnsi="Arial" w:cs="Arial"/>
          <w:sz w:val="21"/>
          <w:szCs w:val="21"/>
        </w:rPr>
        <w:t>.</w:t>
      </w:r>
      <w:r w:rsidR="00DF44DE" w:rsidRPr="002F05C5">
        <w:rPr>
          <w:rFonts w:ascii="Arial" w:hAnsi="Arial" w:cs="Arial"/>
          <w:sz w:val="21"/>
          <w:szCs w:val="21"/>
        </w:rPr>
        <w:t xml:space="preserve"> </w:t>
      </w:r>
    </w:p>
    <w:p w:rsidR="00FA65F9" w:rsidRPr="002F05C5" w:rsidRDefault="00FA65F9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Termin realizacji zamówienia </w:t>
      </w:r>
      <w:r w:rsidR="001052C4" w:rsidRPr="002F05C5">
        <w:rPr>
          <w:rFonts w:ascii="Arial" w:hAnsi="Arial" w:cs="Arial"/>
          <w:sz w:val="21"/>
          <w:szCs w:val="21"/>
        </w:rPr>
        <w:t>–</w:t>
      </w:r>
      <w:r w:rsidR="007556C6" w:rsidRPr="002F05C5">
        <w:rPr>
          <w:rFonts w:ascii="Arial" w:hAnsi="Arial" w:cs="Arial"/>
          <w:sz w:val="21"/>
          <w:szCs w:val="21"/>
        </w:rPr>
        <w:t xml:space="preserve"> </w:t>
      </w:r>
      <w:r w:rsidR="007556C6" w:rsidRPr="002F05C5">
        <w:rPr>
          <w:rFonts w:ascii="Arial" w:hAnsi="Arial" w:cs="Arial"/>
          <w:b/>
          <w:sz w:val="21"/>
          <w:szCs w:val="21"/>
        </w:rPr>
        <w:t>do</w:t>
      </w:r>
      <w:r w:rsidR="001052C4" w:rsidRPr="002F05C5">
        <w:rPr>
          <w:rFonts w:ascii="Arial" w:hAnsi="Arial" w:cs="Arial"/>
          <w:b/>
          <w:sz w:val="21"/>
          <w:szCs w:val="21"/>
        </w:rPr>
        <w:t xml:space="preserve"> </w:t>
      </w:r>
      <w:r w:rsidR="00F3217C" w:rsidRPr="002F05C5">
        <w:rPr>
          <w:rFonts w:ascii="Arial" w:hAnsi="Arial" w:cs="Arial"/>
          <w:b/>
          <w:sz w:val="21"/>
          <w:szCs w:val="21"/>
        </w:rPr>
        <w:t xml:space="preserve">dnia </w:t>
      </w:r>
      <w:r w:rsidR="005B68AD" w:rsidRPr="002F05C5">
        <w:rPr>
          <w:rFonts w:ascii="Arial" w:hAnsi="Arial" w:cs="Arial"/>
          <w:b/>
          <w:sz w:val="21"/>
          <w:szCs w:val="21"/>
        </w:rPr>
        <w:t>31</w:t>
      </w:r>
      <w:r w:rsidR="007556C6" w:rsidRPr="002F05C5">
        <w:rPr>
          <w:rFonts w:ascii="Arial" w:hAnsi="Arial" w:cs="Arial"/>
          <w:b/>
          <w:sz w:val="21"/>
          <w:szCs w:val="21"/>
        </w:rPr>
        <w:t xml:space="preserve"> </w:t>
      </w:r>
      <w:r w:rsidR="005B68AD" w:rsidRPr="002F05C5">
        <w:rPr>
          <w:rFonts w:ascii="Arial" w:hAnsi="Arial" w:cs="Arial"/>
          <w:b/>
          <w:sz w:val="21"/>
          <w:szCs w:val="21"/>
        </w:rPr>
        <w:t>lipca</w:t>
      </w:r>
      <w:r w:rsidR="007556C6" w:rsidRPr="002F05C5">
        <w:rPr>
          <w:rFonts w:ascii="Arial" w:hAnsi="Arial" w:cs="Arial"/>
          <w:b/>
          <w:sz w:val="21"/>
          <w:szCs w:val="21"/>
        </w:rPr>
        <w:t xml:space="preserve"> 20</w:t>
      </w:r>
      <w:r w:rsidR="001A65DF" w:rsidRPr="002F05C5">
        <w:rPr>
          <w:rFonts w:ascii="Arial" w:hAnsi="Arial" w:cs="Arial"/>
          <w:b/>
          <w:sz w:val="21"/>
          <w:szCs w:val="21"/>
        </w:rPr>
        <w:t>2</w:t>
      </w:r>
      <w:r w:rsidR="00685955">
        <w:rPr>
          <w:rFonts w:ascii="Arial" w:hAnsi="Arial" w:cs="Arial"/>
          <w:b/>
          <w:sz w:val="21"/>
          <w:szCs w:val="21"/>
        </w:rPr>
        <w:t>3</w:t>
      </w:r>
      <w:r w:rsidRPr="002F05C5">
        <w:rPr>
          <w:rFonts w:ascii="Arial" w:hAnsi="Arial" w:cs="Arial"/>
          <w:b/>
          <w:sz w:val="21"/>
          <w:szCs w:val="21"/>
        </w:rPr>
        <w:t xml:space="preserve"> rok</w:t>
      </w:r>
      <w:r w:rsidR="00683867" w:rsidRPr="002F05C5">
        <w:rPr>
          <w:rFonts w:ascii="Arial" w:hAnsi="Arial" w:cs="Arial"/>
          <w:b/>
          <w:sz w:val="21"/>
          <w:szCs w:val="21"/>
        </w:rPr>
        <w:t>u</w:t>
      </w:r>
      <w:r w:rsidRPr="002F05C5">
        <w:rPr>
          <w:rFonts w:ascii="Arial" w:hAnsi="Arial" w:cs="Arial"/>
          <w:b/>
          <w:sz w:val="21"/>
          <w:szCs w:val="21"/>
        </w:rPr>
        <w:t>.</w:t>
      </w:r>
    </w:p>
    <w:p w:rsidR="007556C6" w:rsidRPr="002F05C5" w:rsidRDefault="00FA65F9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Kryterium oceny ofert:</w:t>
      </w:r>
      <w:r w:rsidR="007234B7" w:rsidRPr="002F05C5">
        <w:rPr>
          <w:rFonts w:ascii="Arial" w:hAnsi="Arial" w:cs="Arial"/>
          <w:sz w:val="21"/>
          <w:szCs w:val="21"/>
        </w:rPr>
        <w:t xml:space="preserve"> </w:t>
      </w:r>
      <w:r w:rsidRPr="002F05C5">
        <w:rPr>
          <w:rFonts w:ascii="Arial" w:hAnsi="Arial" w:cs="Arial"/>
          <w:b/>
          <w:sz w:val="21"/>
          <w:szCs w:val="21"/>
        </w:rPr>
        <w:t>Cena 100 %</w:t>
      </w:r>
      <w:r w:rsidR="007234B7" w:rsidRPr="002F05C5">
        <w:rPr>
          <w:rFonts w:ascii="Arial" w:hAnsi="Arial" w:cs="Arial"/>
          <w:b/>
          <w:sz w:val="21"/>
          <w:szCs w:val="21"/>
        </w:rPr>
        <w:t>.</w:t>
      </w:r>
    </w:p>
    <w:p w:rsidR="0041534E" w:rsidRPr="002F05C5" w:rsidRDefault="00FA65F9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Inne istotne warunki zamówienia: </w:t>
      </w:r>
    </w:p>
    <w:p w:rsidR="00F27DF5" w:rsidRPr="002F05C5" w:rsidRDefault="009C021F" w:rsidP="00051BB4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Zadanie należy wykonać </w:t>
      </w:r>
      <w:r w:rsidR="00876BAA" w:rsidRPr="002F05C5">
        <w:rPr>
          <w:rFonts w:ascii="Arial" w:hAnsi="Arial" w:cs="Arial"/>
          <w:sz w:val="21"/>
          <w:szCs w:val="21"/>
        </w:rPr>
        <w:t xml:space="preserve">wg </w:t>
      </w:r>
      <w:r w:rsidRPr="002F05C5">
        <w:rPr>
          <w:rFonts w:ascii="Arial" w:hAnsi="Arial" w:cs="Arial"/>
          <w:sz w:val="21"/>
          <w:szCs w:val="21"/>
        </w:rPr>
        <w:t>poniższych wytycznych:</w:t>
      </w:r>
    </w:p>
    <w:p w:rsidR="002F05C5" w:rsidRPr="002F05C5" w:rsidRDefault="002F05C5" w:rsidP="00051B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Przedstawienie harmonogramu wymiany piasku w poszczególnych lokalizacjach min. 7 dni przed przystąpieniem do realizacji zadania, celem przesłania informacji do sołtysów, przewodniczących rad osiedli oraz Przewodniczącego Rady Mieszkańców Siechnic – powyższe osoby mogą kontrolować prowadzone prace.</w:t>
      </w:r>
    </w:p>
    <w:p w:rsidR="002F05C5" w:rsidRPr="002F05C5" w:rsidRDefault="002F05C5" w:rsidP="00051B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Wybranie całości piasku oraz jego wywóz wraz z utylizacją. </w:t>
      </w:r>
      <w:r w:rsidR="00685955">
        <w:rPr>
          <w:rFonts w:ascii="Arial" w:hAnsi="Arial" w:cs="Arial"/>
          <w:sz w:val="21"/>
          <w:szCs w:val="21"/>
        </w:rPr>
        <w:t>Wyjątek stanowi 1 lokalizacja – Mokry Dwór</w:t>
      </w:r>
      <w:r w:rsidR="00545E5C">
        <w:rPr>
          <w:rFonts w:ascii="Arial" w:hAnsi="Arial" w:cs="Arial"/>
          <w:sz w:val="21"/>
          <w:szCs w:val="21"/>
        </w:rPr>
        <w:t>, ul.</w:t>
      </w:r>
      <w:r w:rsidR="00685955">
        <w:rPr>
          <w:rFonts w:ascii="Arial" w:hAnsi="Arial" w:cs="Arial"/>
          <w:sz w:val="21"/>
          <w:szCs w:val="21"/>
        </w:rPr>
        <w:t xml:space="preserve"> Batorego, gdzie piaskownica jest nowa</w:t>
      </w:r>
      <w:r w:rsidR="00545E5C">
        <w:rPr>
          <w:rFonts w:ascii="Arial" w:hAnsi="Arial" w:cs="Arial"/>
          <w:sz w:val="21"/>
          <w:szCs w:val="21"/>
        </w:rPr>
        <w:t xml:space="preserve"> i nie został</w:t>
      </w:r>
      <w:r w:rsidR="00685955">
        <w:rPr>
          <w:rFonts w:ascii="Arial" w:hAnsi="Arial" w:cs="Arial"/>
          <w:sz w:val="21"/>
          <w:szCs w:val="21"/>
        </w:rPr>
        <w:t xml:space="preserve"> jeszcze napełniony</w:t>
      </w:r>
      <w:r w:rsidR="00917DF3">
        <w:rPr>
          <w:rFonts w:ascii="Arial" w:hAnsi="Arial" w:cs="Arial"/>
          <w:sz w:val="21"/>
          <w:szCs w:val="21"/>
        </w:rPr>
        <w:t xml:space="preserve"> piaskiem. Podczas realizacji zadania w </w:t>
      </w:r>
      <w:r w:rsidR="00685955">
        <w:rPr>
          <w:rFonts w:ascii="Arial" w:hAnsi="Arial" w:cs="Arial"/>
          <w:sz w:val="21"/>
          <w:szCs w:val="21"/>
        </w:rPr>
        <w:t>kwietniu 2023</w:t>
      </w:r>
      <w:r w:rsidR="00917DF3">
        <w:rPr>
          <w:rFonts w:ascii="Arial" w:hAnsi="Arial" w:cs="Arial"/>
          <w:sz w:val="21"/>
          <w:szCs w:val="21"/>
        </w:rPr>
        <w:t xml:space="preserve"> r. </w:t>
      </w:r>
      <w:r w:rsidR="00545E5C">
        <w:rPr>
          <w:rFonts w:ascii="Arial" w:hAnsi="Arial" w:cs="Arial"/>
          <w:sz w:val="21"/>
          <w:szCs w:val="21"/>
        </w:rPr>
        <w:t>zamiast czynności związanych z wybraniem i utylizacją piasku Wykonawca ma obowiązek przed napełnieniem urządzenia nowym piaskiem wyłożyć piaskownicę geowłókniną i przypiąć ją szpilkami do podłoża.</w:t>
      </w:r>
    </w:p>
    <w:p w:rsidR="002F05C5" w:rsidRPr="002F05C5" w:rsidRDefault="002F05C5" w:rsidP="00051B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Odsłonięcie zewnętrznych ścianek piaskownicy poprzez zebranie piasku znajdującego się na zewnątrz piaskownicy oraz ewentualne usunięcie narosłej trawy.</w:t>
      </w:r>
    </w:p>
    <w:p w:rsidR="002F05C5" w:rsidRPr="002F05C5" w:rsidRDefault="002F05C5" w:rsidP="00051B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Zasypanie piaskownic nowym piaskiem o frakcji 0,2-2,0 mm (bez frakcji iłowych </w:t>
      </w:r>
      <w:r w:rsidRPr="002F05C5">
        <w:rPr>
          <w:rFonts w:ascii="Arial" w:hAnsi="Arial" w:cs="Arial"/>
          <w:sz w:val="21"/>
          <w:szCs w:val="21"/>
        </w:rPr>
        <w:br/>
        <w:t xml:space="preserve">i pyłowych) posiadającym aktualny atest na piasek do </w:t>
      </w:r>
      <w:r w:rsidR="00545E5C">
        <w:rPr>
          <w:rFonts w:ascii="Arial" w:hAnsi="Arial" w:cs="Arial"/>
          <w:sz w:val="21"/>
          <w:szCs w:val="21"/>
        </w:rPr>
        <w:t xml:space="preserve">piaskownic, a także wyrównanie </w:t>
      </w:r>
      <w:r w:rsidRPr="002F05C5">
        <w:rPr>
          <w:rFonts w:ascii="Arial" w:hAnsi="Arial" w:cs="Arial"/>
          <w:sz w:val="21"/>
          <w:szCs w:val="21"/>
        </w:rPr>
        <w:t xml:space="preserve">i zagrabienie do równej powierzchni; wymagana ilość piasku </w:t>
      </w:r>
      <w:r w:rsidR="00545E5C">
        <w:rPr>
          <w:rFonts w:ascii="Arial" w:hAnsi="Arial" w:cs="Arial"/>
          <w:sz w:val="21"/>
          <w:szCs w:val="21"/>
        </w:rPr>
        <w:br/>
      </w:r>
      <w:r w:rsidRPr="002F05C5">
        <w:rPr>
          <w:rFonts w:ascii="Arial" w:hAnsi="Arial" w:cs="Arial"/>
          <w:sz w:val="21"/>
          <w:szCs w:val="21"/>
        </w:rPr>
        <w:t>w piaskownicy na dzień odbioru to min. 10 cm poniżej górnej krawędzi piaskownicy.</w:t>
      </w:r>
    </w:p>
    <w:p w:rsidR="002F05C5" w:rsidRPr="002F05C5" w:rsidRDefault="002F05C5" w:rsidP="00051BB4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Dokonanie wpisów </w:t>
      </w:r>
      <w:r w:rsidRPr="002F05C5">
        <w:rPr>
          <w:rFonts w:ascii="Arial" w:hAnsi="Arial" w:cs="Arial"/>
          <w:snapToGrid w:val="0"/>
          <w:sz w:val="21"/>
          <w:szCs w:val="21"/>
        </w:rPr>
        <w:t xml:space="preserve">do książek placów zabaw </w:t>
      </w:r>
      <w:r w:rsidRPr="002F05C5">
        <w:rPr>
          <w:rFonts w:ascii="Arial" w:hAnsi="Arial" w:cs="Arial"/>
          <w:sz w:val="21"/>
          <w:szCs w:val="21"/>
        </w:rPr>
        <w:t>(w tym wypełnienie formularza konserwacji)</w:t>
      </w:r>
      <w:r w:rsidRPr="002F05C5">
        <w:rPr>
          <w:rFonts w:ascii="Arial" w:hAnsi="Arial" w:cs="Arial"/>
          <w:snapToGrid w:val="0"/>
          <w:sz w:val="21"/>
          <w:szCs w:val="21"/>
        </w:rPr>
        <w:t xml:space="preserve">, które znajdują się w siedzibie Zamawiającego - </w:t>
      </w:r>
      <w:r w:rsidRPr="002F05C5">
        <w:rPr>
          <w:rFonts w:ascii="Arial" w:hAnsi="Arial" w:cs="Arial"/>
          <w:sz w:val="21"/>
          <w:szCs w:val="21"/>
        </w:rPr>
        <w:t>przy ul. Jana Pawła II 12 w Siechnicach wraz z przekazaniem aktualnego atestu na dostarczony piasek i karty przekazania odpadu lub oświadczenia o zagospodarowaniu odpadu.</w:t>
      </w:r>
    </w:p>
    <w:p w:rsidR="00FA65F9" w:rsidRPr="002F05C5" w:rsidRDefault="002F05C5" w:rsidP="00051BB4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Wymiany piasku należy dokonać w piaskownicach na placach terenie gminy Siechnice, których wykaz stanowi załącznik do umowy</w:t>
      </w:r>
      <w:r w:rsidR="00F931B6" w:rsidRPr="002F05C5">
        <w:rPr>
          <w:rFonts w:ascii="Arial" w:hAnsi="Arial" w:cs="Arial"/>
          <w:sz w:val="21"/>
          <w:szCs w:val="21"/>
        </w:rPr>
        <w:t xml:space="preserve">. </w:t>
      </w:r>
    </w:p>
    <w:p w:rsidR="005B68AD" w:rsidRPr="002F05C5" w:rsidRDefault="005B68AD" w:rsidP="00051BB4">
      <w:pPr>
        <w:spacing w:after="0"/>
        <w:ind w:left="708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Terminy wymiany piasku:</w:t>
      </w:r>
    </w:p>
    <w:p w:rsidR="005B68AD" w:rsidRPr="002F05C5" w:rsidRDefault="005B68AD" w:rsidP="00051BB4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b/>
          <w:sz w:val="21"/>
          <w:szCs w:val="21"/>
        </w:rPr>
        <w:t>I wymiana –</w:t>
      </w:r>
      <w:r w:rsidR="002F05C5" w:rsidRPr="002F05C5">
        <w:rPr>
          <w:rFonts w:ascii="Arial" w:hAnsi="Arial" w:cs="Arial"/>
          <w:b/>
          <w:sz w:val="21"/>
          <w:szCs w:val="21"/>
        </w:rPr>
        <w:t xml:space="preserve"> od 1 </w:t>
      </w:r>
      <w:r w:rsidR="00685955">
        <w:rPr>
          <w:rFonts w:ascii="Arial" w:hAnsi="Arial" w:cs="Arial"/>
          <w:b/>
          <w:sz w:val="21"/>
          <w:szCs w:val="21"/>
        </w:rPr>
        <w:t>kwietnia 2023</w:t>
      </w:r>
      <w:r w:rsidR="00A13D4C" w:rsidRPr="002F05C5">
        <w:rPr>
          <w:rFonts w:ascii="Arial" w:hAnsi="Arial" w:cs="Arial"/>
          <w:b/>
          <w:sz w:val="21"/>
          <w:szCs w:val="21"/>
        </w:rPr>
        <w:t xml:space="preserve"> </w:t>
      </w:r>
      <w:r w:rsidRPr="002F05C5">
        <w:rPr>
          <w:rFonts w:ascii="Arial" w:hAnsi="Arial" w:cs="Arial"/>
          <w:b/>
          <w:sz w:val="21"/>
          <w:szCs w:val="21"/>
        </w:rPr>
        <w:t xml:space="preserve">do </w:t>
      </w:r>
      <w:r w:rsidR="001A65DF" w:rsidRPr="002F05C5">
        <w:rPr>
          <w:rFonts w:ascii="Arial" w:hAnsi="Arial" w:cs="Arial"/>
          <w:b/>
          <w:sz w:val="21"/>
          <w:szCs w:val="21"/>
        </w:rPr>
        <w:t>3</w:t>
      </w:r>
      <w:r w:rsidR="00685955">
        <w:rPr>
          <w:rFonts w:ascii="Arial" w:hAnsi="Arial" w:cs="Arial"/>
          <w:b/>
          <w:sz w:val="21"/>
          <w:szCs w:val="21"/>
        </w:rPr>
        <w:t>0</w:t>
      </w:r>
      <w:r w:rsidRPr="002F05C5">
        <w:rPr>
          <w:rFonts w:ascii="Arial" w:hAnsi="Arial" w:cs="Arial"/>
          <w:b/>
          <w:sz w:val="21"/>
          <w:szCs w:val="21"/>
        </w:rPr>
        <w:t xml:space="preserve"> </w:t>
      </w:r>
      <w:r w:rsidR="00685955">
        <w:rPr>
          <w:rFonts w:ascii="Arial" w:hAnsi="Arial" w:cs="Arial"/>
          <w:b/>
          <w:sz w:val="21"/>
          <w:szCs w:val="21"/>
        </w:rPr>
        <w:t>kwietni</w:t>
      </w:r>
      <w:r w:rsidR="00577A70">
        <w:rPr>
          <w:rFonts w:ascii="Arial" w:hAnsi="Arial" w:cs="Arial"/>
          <w:b/>
          <w:sz w:val="21"/>
          <w:szCs w:val="21"/>
        </w:rPr>
        <w:t>a</w:t>
      </w:r>
      <w:r w:rsidRPr="002F05C5">
        <w:rPr>
          <w:rFonts w:ascii="Arial" w:hAnsi="Arial" w:cs="Arial"/>
          <w:b/>
          <w:sz w:val="21"/>
          <w:szCs w:val="21"/>
        </w:rPr>
        <w:t xml:space="preserve"> 20</w:t>
      </w:r>
      <w:r w:rsidR="001A65DF" w:rsidRPr="002F05C5">
        <w:rPr>
          <w:rFonts w:ascii="Arial" w:hAnsi="Arial" w:cs="Arial"/>
          <w:b/>
          <w:sz w:val="21"/>
          <w:szCs w:val="21"/>
        </w:rPr>
        <w:t>2</w:t>
      </w:r>
      <w:r w:rsidR="00685955">
        <w:rPr>
          <w:rFonts w:ascii="Arial" w:hAnsi="Arial" w:cs="Arial"/>
          <w:b/>
          <w:sz w:val="21"/>
          <w:szCs w:val="21"/>
        </w:rPr>
        <w:t>3</w:t>
      </w:r>
      <w:r w:rsidRPr="002F05C5">
        <w:rPr>
          <w:rFonts w:ascii="Arial" w:hAnsi="Arial" w:cs="Arial"/>
          <w:b/>
          <w:sz w:val="21"/>
          <w:szCs w:val="21"/>
        </w:rPr>
        <w:t xml:space="preserve"> r.,</w:t>
      </w:r>
    </w:p>
    <w:p w:rsidR="005B68AD" w:rsidRPr="002F05C5" w:rsidRDefault="005B68AD" w:rsidP="00051BB4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b/>
          <w:sz w:val="21"/>
          <w:szCs w:val="21"/>
        </w:rPr>
        <w:t xml:space="preserve">II wymiana – </w:t>
      </w:r>
      <w:r w:rsidR="00A13D4C" w:rsidRPr="002F05C5">
        <w:rPr>
          <w:rFonts w:ascii="Arial" w:hAnsi="Arial" w:cs="Arial"/>
          <w:b/>
          <w:sz w:val="21"/>
          <w:szCs w:val="21"/>
        </w:rPr>
        <w:t>od 1 lipca 20</w:t>
      </w:r>
      <w:r w:rsidR="00685955">
        <w:rPr>
          <w:rFonts w:ascii="Arial" w:hAnsi="Arial" w:cs="Arial"/>
          <w:b/>
          <w:sz w:val="21"/>
          <w:szCs w:val="21"/>
        </w:rPr>
        <w:t>23</w:t>
      </w:r>
      <w:r w:rsidR="00A13D4C" w:rsidRPr="002F05C5">
        <w:rPr>
          <w:rFonts w:ascii="Arial" w:hAnsi="Arial" w:cs="Arial"/>
          <w:b/>
          <w:sz w:val="21"/>
          <w:szCs w:val="21"/>
        </w:rPr>
        <w:t xml:space="preserve"> r. </w:t>
      </w:r>
      <w:r w:rsidRPr="002F05C5">
        <w:rPr>
          <w:rFonts w:ascii="Arial" w:hAnsi="Arial" w:cs="Arial"/>
          <w:b/>
          <w:sz w:val="21"/>
          <w:szCs w:val="21"/>
        </w:rPr>
        <w:t>do 31 lipca 20</w:t>
      </w:r>
      <w:r w:rsidR="00685955">
        <w:rPr>
          <w:rFonts w:ascii="Arial" w:hAnsi="Arial" w:cs="Arial"/>
          <w:b/>
          <w:sz w:val="21"/>
          <w:szCs w:val="21"/>
        </w:rPr>
        <w:t>23</w:t>
      </w:r>
      <w:r w:rsidRPr="002F05C5">
        <w:rPr>
          <w:rFonts w:ascii="Arial" w:hAnsi="Arial" w:cs="Arial"/>
          <w:b/>
          <w:sz w:val="21"/>
          <w:szCs w:val="21"/>
        </w:rPr>
        <w:t xml:space="preserve"> r.</w:t>
      </w:r>
    </w:p>
    <w:p w:rsidR="00FA65F9" w:rsidRPr="002F05C5" w:rsidRDefault="00191799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Sposób przygotowania oferty.</w:t>
      </w:r>
    </w:p>
    <w:p w:rsidR="001052C4" w:rsidRPr="002F05C5" w:rsidRDefault="00FA65F9" w:rsidP="00051BB4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Ofertę sporządzić należy na załą</w:t>
      </w:r>
      <w:r w:rsidR="00A17708" w:rsidRPr="002F05C5">
        <w:rPr>
          <w:rFonts w:ascii="Arial" w:hAnsi="Arial" w:cs="Arial"/>
          <w:sz w:val="21"/>
          <w:szCs w:val="21"/>
        </w:rPr>
        <w:t xml:space="preserve">czonym druku „OFERTA” ( Załącznik nr </w:t>
      </w:r>
      <w:r w:rsidR="001052C4" w:rsidRPr="002F05C5">
        <w:rPr>
          <w:rFonts w:ascii="Arial" w:hAnsi="Arial" w:cs="Arial"/>
          <w:sz w:val="21"/>
          <w:szCs w:val="21"/>
        </w:rPr>
        <w:t>1</w:t>
      </w:r>
      <w:r w:rsidRPr="002F05C5">
        <w:rPr>
          <w:rFonts w:ascii="Arial" w:hAnsi="Arial" w:cs="Arial"/>
          <w:sz w:val="21"/>
          <w:szCs w:val="21"/>
        </w:rPr>
        <w:t>).</w:t>
      </w:r>
    </w:p>
    <w:p w:rsidR="007C197F" w:rsidRPr="002F05C5" w:rsidRDefault="00084A5C" w:rsidP="00051BB4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lastRenderedPageBreak/>
        <w:t xml:space="preserve">Ofertę sporządzić należy w języku polskim, w formie pisemnej, na maszynie, komputerze,  nieścieralnym atramentem lub długopisem. Oferta winna być podpisana przez osobę upoważnioną. W przypadku składania oferty w siedzibie zamawiającego na </w:t>
      </w:r>
      <w:r w:rsidR="00FA65F9" w:rsidRPr="002F05C5">
        <w:rPr>
          <w:rFonts w:ascii="Arial" w:hAnsi="Arial" w:cs="Arial"/>
          <w:sz w:val="21"/>
          <w:szCs w:val="21"/>
        </w:rPr>
        <w:t>kopercie należy umieścić napis</w:t>
      </w:r>
      <w:r w:rsidR="00A5291A" w:rsidRPr="002F05C5">
        <w:rPr>
          <w:rFonts w:ascii="Arial" w:hAnsi="Arial" w:cs="Arial"/>
          <w:sz w:val="21"/>
          <w:szCs w:val="21"/>
        </w:rPr>
        <w:t>:</w:t>
      </w:r>
    </w:p>
    <w:p w:rsidR="006466F5" w:rsidRPr="002F05C5" w:rsidRDefault="002F05C5" w:rsidP="006466F5">
      <w:pPr>
        <w:spacing w:after="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b/>
          <w:i/>
          <w:sz w:val="21"/>
          <w:szCs w:val="21"/>
        </w:rPr>
        <w:t xml:space="preserve">Wymiana piasku w piaskownicach znajdujących się na placach zabaw </w:t>
      </w:r>
      <w:r w:rsidRPr="002F05C5">
        <w:rPr>
          <w:rFonts w:ascii="Arial" w:hAnsi="Arial" w:cs="Arial"/>
          <w:b/>
          <w:i/>
          <w:sz w:val="21"/>
          <w:szCs w:val="21"/>
        </w:rPr>
        <w:br/>
        <w:t>na terenie Gminy Siechnice</w:t>
      </w:r>
      <w:r w:rsidR="00F931B6" w:rsidRPr="002F05C5">
        <w:rPr>
          <w:rFonts w:ascii="Arial" w:hAnsi="Arial" w:cs="Arial"/>
          <w:b/>
          <w:sz w:val="21"/>
          <w:szCs w:val="21"/>
        </w:rPr>
        <w:t xml:space="preserve">. </w:t>
      </w:r>
    </w:p>
    <w:p w:rsidR="00FA65F9" w:rsidRDefault="007234B7" w:rsidP="00051BB4">
      <w:pPr>
        <w:spacing w:after="0"/>
        <w:ind w:left="360"/>
        <w:jc w:val="center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Nie otwierać przed </w:t>
      </w:r>
      <w:r w:rsidR="00051BB4">
        <w:rPr>
          <w:rFonts w:ascii="Arial" w:hAnsi="Arial" w:cs="Arial"/>
          <w:sz w:val="21"/>
          <w:szCs w:val="21"/>
        </w:rPr>
        <w:t>28</w:t>
      </w:r>
      <w:r w:rsidR="002C5515" w:rsidRPr="002F05C5">
        <w:rPr>
          <w:rFonts w:ascii="Arial" w:hAnsi="Arial" w:cs="Arial"/>
          <w:sz w:val="21"/>
          <w:szCs w:val="21"/>
        </w:rPr>
        <w:t>.</w:t>
      </w:r>
      <w:r w:rsidR="002F05C5" w:rsidRPr="002F05C5">
        <w:rPr>
          <w:rFonts w:ascii="Arial" w:hAnsi="Arial" w:cs="Arial"/>
          <w:sz w:val="21"/>
          <w:szCs w:val="21"/>
        </w:rPr>
        <w:t>02</w:t>
      </w:r>
      <w:r w:rsidR="002C5515" w:rsidRPr="002F05C5">
        <w:rPr>
          <w:rFonts w:ascii="Arial" w:hAnsi="Arial" w:cs="Arial"/>
          <w:sz w:val="21"/>
          <w:szCs w:val="21"/>
        </w:rPr>
        <w:t>.20</w:t>
      </w:r>
      <w:r w:rsidR="00051BB4">
        <w:rPr>
          <w:rFonts w:ascii="Arial" w:hAnsi="Arial" w:cs="Arial"/>
          <w:sz w:val="21"/>
          <w:szCs w:val="21"/>
        </w:rPr>
        <w:t>23</w:t>
      </w:r>
      <w:r w:rsidR="005B68AD" w:rsidRPr="002F05C5">
        <w:rPr>
          <w:rFonts w:ascii="Arial" w:hAnsi="Arial" w:cs="Arial"/>
          <w:sz w:val="21"/>
          <w:szCs w:val="21"/>
        </w:rPr>
        <w:t xml:space="preserve"> </w:t>
      </w:r>
      <w:r w:rsidRPr="002F05C5">
        <w:rPr>
          <w:rFonts w:ascii="Arial" w:hAnsi="Arial" w:cs="Arial"/>
          <w:sz w:val="21"/>
          <w:szCs w:val="21"/>
        </w:rPr>
        <w:t>r., godz. 12:00.</w:t>
      </w:r>
    </w:p>
    <w:p w:rsidR="006466F5" w:rsidRPr="002F05C5" w:rsidRDefault="006466F5" w:rsidP="00051BB4">
      <w:pPr>
        <w:spacing w:after="0"/>
        <w:ind w:left="360"/>
        <w:jc w:val="center"/>
        <w:rPr>
          <w:rFonts w:ascii="Arial" w:hAnsi="Arial" w:cs="Arial"/>
          <w:sz w:val="21"/>
          <w:szCs w:val="21"/>
        </w:rPr>
      </w:pPr>
    </w:p>
    <w:p w:rsidR="00F53154" w:rsidRPr="00F53154" w:rsidRDefault="00F53154" w:rsidP="00051B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  <w:u w:val="single"/>
        </w:rPr>
      </w:pPr>
      <w:r w:rsidRPr="00F53154">
        <w:rPr>
          <w:rFonts w:ascii="Arial" w:hAnsi="Arial" w:cs="Arial"/>
          <w:sz w:val="21"/>
          <w:szCs w:val="21"/>
          <w:u w:val="single"/>
        </w:rPr>
        <w:t>Zamawiający rekomenduje Wykonawcy dokonanie wizji w terenie celem właściwego oszacowania zakresu prac oraz wyliczenia ceny ofertowej. Lokalizacje, gdzie będzie realizowanie zadanie, to miejsca ogólnodostępne.</w:t>
      </w:r>
    </w:p>
    <w:p w:rsidR="008113E5" w:rsidRPr="002F05C5" w:rsidRDefault="00EF30DB" w:rsidP="00051B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Ofertę złożyć można osobiście u zamawiającego - kancelaria </w:t>
      </w:r>
      <w:r w:rsidR="001052C4" w:rsidRPr="002F05C5">
        <w:rPr>
          <w:rFonts w:ascii="Arial" w:hAnsi="Arial" w:cs="Arial"/>
          <w:sz w:val="21"/>
          <w:szCs w:val="21"/>
        </w:rPr>
        <w:t>U</w:t>
      </w:r>
      <w:r w:rsidR="00D113F1" w:rsidRPr="002F05C5">
        <w:rPr>
          <w:rFonts w:ascii="Arial" w:hAnsi="Arial" w:cs="Arial"/>
          <w:sz w:val="21"/>
          <w:szCs w:val="21"/>
        </w:rPr>
        <w:t>rzędu Miejskiego w Siechnicach</w:t>
      </w:r>
      <w:r w:rsidR="006466F5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571492" w:rsidRPr="002F05C5">
        <w:rPr>
          <w:rFonts w:ascii="Arial" w:hAnsi="Arial" w:cs="Arial"/>
          <w:sz w:val="21"/>
          <w:szCs w:val="21"/>
        </w:rPr>
        <w:t>lub po</w:t>
      </w:r>
      <w:r w:rsidRPr="002F05C5">
        <w:rPr>
          <w:rFonts w:ascii="Arial" w:hAnsi="Arial" w:cs="Arial"/>
          <w:sz w:val="21"/>
          <w:szCs w:val="21"/>
        </w:rPr>
        <w:t>cztą elektroniczną na adres</w:t>
      </w:r>
      <w:r w:rsidR="00735C31" w:rsidRPr="002F05C5">
        <w:rPr>
          <w:rFonts w:ascii="Arial" w:hAnsi="Arial" w:cs="Arial"/>
          <w:sz w:val="21"/>
          <w:szCs w:val="21"/>
        </w:rPr>
        <w:t>:</w:t>
      </w:r>
      <w:r w:rsidRPr="002F05C5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F3217C" w:rsidRPr="002F05C5">
          <w:rPr>
            <w:rStyle w:val="Hipercze"/>
            <w:rFonts w:ascii="Arial" w:hAnsi="Arial" w:cs="Arial"/>
            <w:b/>
            <w:color w:val="auto"/>
            <w:sz w:val="21"/>
            <w:szCs w:val="21"/>
          </w:rPr>
          <w:t>biuro@umsiechnice.pl</w:t>
        </w:r>
      </w:hyperlink>
      <w:r w:rsidR="006466F5">
        <w:rPr>
          <w:rFonts w:ascii="Arial" w:hAnsi="Arial" w:cs="Arial"/>
          <w:sz w:val="21"/>
          <w:szCs w:val="21"/>
        </w:rPr>
        <w:t xml:space="preserve"> lub poprzez platformę zakupową.</w:t>
      </w:r>
    </w:p>
    <w:p w:rsidR="00084A5C" w:rsidRPr="002F05C5" w:rsidRDefault="00084A5C" w:rsidP="00051BB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Miejsce i termin złożenia oferty.</w:t>
      </w:r>
    </w:p>
    <w:p w:rsidR="00084A5C" w:rsidRPr="002F05C5" w:rsidRDefault="00084A5C" w:rsidP="00051BB4">
      <w:pPr>
        <w:ind w:left="360"/>
        <w:jc w:val="both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b/>
          <w:sz w:val="21"/>
          <w:szCs w:val="21"/>
        </w:rPr>
        <w:t>Ofertę złoży</w:t>
      </w:r>
      <w:r w:rsidR="00EF30DB" w:rsidRPr="002F05C5">
        <w:rPr>
          <w:rFonts w:ascii="Arial" w:hAnsi="Arial" w:cs="Arial"/>
          <w:b/>
          <w:sz w:val="21"/>
          <w:szCs w:val="21"/>
        </w:rPr>
        <w:t xml:space="preserve">ć należy do dnia </w:t>
      </w:r>
      <w:r w:rsidR="00685955">
        <w:rPr>
          <w:rFonts w:ascii="Arial" w:hAnsi="Arial" w:cs="Arial"/>
          <w:b/>
          <w:sz w:val="21"/>
          <w:szCs w:val="21"/>
        </w:rPr>
        <w:t>28</w:t>
      </w:r>
      <w:r w:rsidR="000D3030" w:rsidRPr="002F05C5">
        <w:rPr>
          <w:rFonts w:ascii="Arial" w:hAnsi="Arial" w:cs="Arial"/>
          <w:b/>
          <w:sz w:val="21"/>
          <w:szCs w:val="21"/>
        </w:rPr>
        <w:t xml:space="preserve"> </w:t>
      </w:r>
      <w:r w:rsidR="002F05C5">
        <w:rPr>
          <w:rFonts w:ascii="Arial" w:hAnsi="Arial" w:cs="Arial"/>
          <w:b/>
          <w:sz w:val="21"/>
          <w:szCs w:val="21"/>
        </w:rPr>
        <w:t>lutego</w:t>
      </w:r>
      <w:r w:rsidR="00963455" w:rsidRPr="002F05C5">
        <w:rPr>
          <w:rFonts w:ascii="Arial" w:hAnsi="Arial" w:cs="Arial"/>
          <w:b/>
          <w:sz w:val="21"/>
          <w:szCs w:val="21"/>
        </w:rPr>
        <w:t xml:space="preserve"> 20</w:t>
      </w:r>
      <w:r w:rsidR="001A65DF" w:rsidRPr="002F05C5">
        <w:rPr>
          <w:rFonts w:ascii="Arial" w:hAnsi="Arial" w:cs="Arial"/>
          <w:b/>
          <w:sz w:val="21"/>
          <w:szCs w:val="21"/>
        </w:rPr>
        <w:t>2</w:t>
      </w:r>
      <w:r w:rsidR="00685955">
        <w:rPr>
          <w:rFonts w:ascii="Arial" w:hAnsi="Arial" w:cs="Arial"/>
          <w:b/>
          <w:sz w:val="21"/>
          <w:szCs w:val="21"/>
        </w:rPr>
        <w:t>3</w:t>
      </w:r>
      <w:r w:rsidR="00963455" w:rsidRPr="002F05C5">
        <w:rPr>
          <w:rFonts w:ascii="Arial" w:hAnsi="Arial" w:cs="Arial"/>
          <w:b/>
          <w:sz w:val="21"/>
          <w:szCs w:val="21"/>
        </w:rPr>
        <w:t xml:space="preserve"> r. </w:t>
      </w:r>
      <w:r w:rsidR="00EF30DB" w:rsidRPr="002F05C5">
        <w:rPr>
          <w:rFonts w:ascii="Arial" w:hAnsi="Arial" w:cs="Arial"/>
          <w:b/>
          <w:sz w:val="21"/>
          <w:szCs w:val="21"/>
        </w:rPr>
        <w:t xml:space="preserve"> </w:t>
      </w:r>
      <w:r w:rsidR="002F05C5">
        <w:rPr>
          <w:rFonts w:ascii="Arial" w:hAnsi="Arial" w:cs="Arial"/>
          <w:b/>
          <w:sz w:val="21"/>
          <w:szCs w:val="21"/>
        </w:rPr>
        <w:t xml:space="preserve">do </w:t>
      </w:r>
      <w:r w:rsidR="00EF30DB" w:rsidRPr="002F05C5">
        <w:rPr>
          <w:rFonts w:ascii="Arial" w:hAnsi="Arial" w:cs="Arial"/>
          <w:b/>
          <w:sz w:val="21"/>
          <w:szCs w:val="21"/>
        </w:rPr>
        <w:t>godz. 12</w:t>
      </w:r>
      <w:r w:rsidR="00EF30DB" w:rsidRPr="002F05C5">
        <w:rPr>
          <w:rFonts w:ascii="Arial" w:hAnsi="Arial" w:cs="Arial"/>
          <w:b/>
          <w:sz w:val="21"/>
          <w:szCs w:val="21"/>
          <w:vertAlign w:val="superscript"/>
        </w:rPr>
        <w:t>00</w:t>
      </w:r>
    </w:p>
    <w:p w:rsidR="00084A5C" w:rsidRPr="00685955" w:rsidRDefault="00084A5C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685955">
        <w:rPr>
          <w:rFonts w:ascii="Arial" w:hAnsi="Arial" w:cs="Arial"/>
          <w:sz w:val="21"/>
          <w:szCs w:val="21"/>
        </w:rPr>
        <w:t>Zamawiający dopuszcza przeprowadzenie negocjacji z wykonawcami</w:t>
      </w:r>
      <w:r w:rsidR="001052C4" w:rsidRPr="00685955">
        <w:rPr>
          <w:rFonts w:ascii="Arial" w:hAnsi="Arial" w:cs="Arial"/>
          <w:sz w:val="21"/>
          <w:szCs w:val="21"/>
        </w:rPr>
        <w:t>.</w:t>
      </w:r>
    </w:p>
    <w:p w:rsidR="00084A5C" w:rsidRPr="00051BB4" w:rsidRDefault="00084A5C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Zamawiający zastrzega unieważnienie postępowania w każdym wypadku bez podania </w:t>
      </w:r>
      <w:r w:rsidRPr="00051BB4">
        <w:rPr>
          <w:rFonts w:ascii="Arial" w:hAnsi="Arial" w:cs="Arial"/>
          <w:sz w:val="21"/>
          <w:szCs w:val="21"/>
        </w:rPr>
        <w:t>przyczyn.</w:t>
      </w:r>
    </w:p>
    <w:p w:rsidR="00A13D4C" w:rsidRPr="00051BB4" w:rsidRDefault="001052C4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51BB4">
        <w:rPr>
          <w:rFonts w:ascii="Arial" w:hAnsi="Arial" w:cs="Arial"/>
          <w:sz w:val="21"/>
          <w:szCs w:val="21"/>
        </w:rPr>
        <w:t>Zamawiając</w:t>
      </w:r>
      <w:r w:rsidR="002F05C5" w:rsidRPr="00051BB4">
        <w:rPr>
          <w:rFonts w:ascii="Arial" w:hAnsi="Arial" w:cs="Arial"/>
          <w:sz w:val="21"/>
          <w:szCs w:val="21"/>
        </w:rPr>
        <w:t>y</w:t>
      </w:r>
      <w:r w:rsidRPr="00051BB4">
        <w:rPr>
          <w:rFonts w:ascii="Arial" w:hAnsi="Arial" w:cs="Arial"/>
          <w:sz w:val="21"/>
          <w:szCs w:val="21"/>
        </w:rPr>
        <w:t xml:space="preserve"> nie dopuszcza składania ofert częściowych</w:t>
      </w:r>
      <w:r w:rsidR="009502C9" w:rsidRPr="00051BB4">
        <w:rPr>
          <w:rFonts w:ascii="Arial" w:hAnsi="Arial" w:cs="Arial"/>
          <w:sz w:val="21"/>
          <w:szCs w:val="21"/>
        </w:rPr>
        <w:t>.</w:t>
      </w:r>
    </w:p>
    <w:p w:rsidR="00051BB4" w:rsidRPr="00051BB4" w:rsidRDefault="00051BB4" w:rsidP="00051BB4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t xml:space="preserve">O udzielenie zamówienia mogą ubiegać się Wykonawcy, którzy nie podlegają wykluczeniu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 xml:space="preserve">na podstawie art. 7 ust. 1 ustawy z dnia 13 kwietnia 2022 r. o szczególnych rozwiązaniach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>w zakresie przeciwdziałania wspieraniu agresji na Ukrainę oraz służących ochronie bezpieczeństwa narodowego (Dz. U. poz. 835).</w:t>
      </w:r>
    </w:p>
    <w:p w:rsidR="009502C9" w:rsidRDefault="009502C9" w:rsidP="00051BB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1644A" w:rsidRDefault="0081644A" w:rsidP="00051BB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1644A" w:rsidRDefault="0081644A" w:rsidP="00051BB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1644A" w:rsidRPr="00FA3B88" w:rsidRDefault="0081644A" w:rsidP="00051BB4">
      <w:pPr>
        <w:spacing w:after="0"/>
        <w:jc w:val="both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Wykaz załączników:</w:t>
      </w:r>
    </w:p>
    <w:p w:rsidR="0081644A" w:rsidRPr="00FA3B88" w:rsidRDefault="0081644A" w:rsidP="00051BB4">
      <w:pPr>
        <w:spacing w:after="0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Załącznik nr 1 – druk „OFERTA”</w:t>
      </w:r>
    </w:p>
    <w:p w:rsidR="0081644A" w:rsidRPr="00FA3B88" w:rsidRDefault="0081644A" w:rsidP="00051BB4">
      <w:pPr>
        <w:spacing w:after="0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 xml:space="preserve">Załącznik nr 2 – Wykaz </w:t>
      </w:r>
      <w:r>
        <w:rPr>
          <w:rFonts w:ascii="Arial" w:hAnsi="Arial" w:cs="Arial"/>
          <w:sz w:val="21"/>
          <w:szCs w:val="21"/>
        </w:rPr>
        <w:t>piaskownic</w:t>
      </w:r>
    </w:p>
    <w:p w:rsidR="0081644A" w:rsidRPr="00FA3B88" w:rsidRDefault="0081644A" w:rsidP="00051BB4">
      <w:pPr>
        <w:spacing w:after="0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ałącznik nr 3</w:t>
      </w:r>
      <w:r w:rsidRPr="00FA3B88">
        <w:rPr>
          <w:rFonts w:ascii="Arial" w:hAnsi="Arial" w:cs="Arial"/>
          <w:sz w:val="21"/>
          <w:szCs w:val="21"/>
        </w:rPr>
        <w:t xml:space="preserve"> – Wzór umowy</w:t>
      </w:r>
    </w:p>
    <w:p w:rsidR="0081644A" w:rsidRPr="00FA3B88" w:rsidRDefault="0081644A" w:rsidP="00051BB4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4</w:t>
      </w:r>
      <w:r w:rsidRPr="00FA3B88">
        <w:rPr>
          <w:rFonts w:ascii="Arial" w:hAnsi="Arial" w:cs="Arial"/>
          <w:sz w:val="21"/>
          <w:szCs w:val="21"/>
        </w:rPr>
        <w:t xml:space="preserve"> – „RODO”</w:t>
      </w:r>
    </w:p>
    <w:p w:rsidR="009502C9" w:rsidRDefault="009502C9" w:rsidP="00051BB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502C9" w:rsidRDefault="009502C9" w:rsidP="009502C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.</w:t>
      </w:r>
      <w:r w:rsidRPr="000D08C0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E64F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E64F8F">
        <w:rPr>
          <w:rFonts w:ascii="Arial" w:hAnsi="Arial" w:cs="Arial"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</w:p>
    <w:p w:rsidR="0081644A" w:rsidRDefault="009502C9" w:rsidP="00F53154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E64F8F">
        <w:rPr>
          <w:rFonts w:ascii="Arial" w:hAnsi="Arial" w:cs="Arial"/>
          <w:sz w:val="18"/>
          <w:szCs w:val="18"/>
        </w:rPr>
        <w:t>(data, podpis osoby prowadzącej sprawę )</w:t>
      </w:r>
    </w:p>
    <w:p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sectPr w:rsidR="00051BB4" w:rsidSect="00BC082C">
      <w:headerReference w:type="default" r:id="rId9"/>
      <w:footerReference w:type="default" r:id="rId10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D1" w:rsidRDefault="00211AD1" w:rsidP="00084A5C">
      <w:pPr>
        <w:spacing w:after="0" w:line="240" w:lineRule="auto"/>
      </w:pPr>
      <w:r>
        <w:separator/>
      </w:r>
    </w:p>
  </w:endnote>
  <w:endnote w:type="continuationSeparator" w:id="0">
    <w:p w:rsidR="00211AD1" w:rsidRDefault="00211AD1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2C" w:rsidRDefault="00BC082C" w:rsidP="00BC082C">
    <w:pPr>
      <w:ind w:left="360"/>
      <w:jc w:val="right"/>
      <w:rPr>
        <w:rFonts w:ascii="Arial" w:hAnsi="Arial" w:cs="Arial"/>
        <w:sz w:val="18"/>
        <w:szCs w:val="18"/>
      </w:rPr>
    </w:pPr>
    <w:r w:rsidRPr="000D08C0">
      <w:rPr>
        <w:rFonts w:ascii="Arial" w:hAnsi="Arial" w:cs="Arial"/>
        <w:sz w:val="20"/>
        <w:szCs w:val="20"/>
      </w:rPr>
      <w:t xml:space="preserve">                                 </w:t>
    </w:r>
    <w:r>
      <w:rPr>
        <w:rFonts w:ascii="Arial" w:hAnsi="Arial" w:cs="Arial"/>
        <w:sz w:val="20"/>
        <w:szCs w:val="20"/>
      </w:rPr>
      <w:t xml:space="preserve">                               </w:t>
    </w:r>
    <w:r w:rsidRPr="000D08C0">
      <w:rPr>
        <w:rFonts w:ascii="Arial" w:hAnsi="Arial" w:cs="Arial"/>
        <w:sz w:val="20"/>
        <w:szCs w:val="20"/>
      </w:rPr>
      <w:t xml:space="preserve">   </w:t>
    </w:r>
  </w:p>
  <w:p w:rsidR="00BC082C" w:rsidRDefault="00BC08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D1" w:rsidRDefault="00211AD1" w:rsidP="00084A5C">
      <w:pPr>
        <w:spacing w:after="0" w:line="240" w:lineRule="auto"/>
      </w:pPr>
      <w:r>
        <w:separator/>
      </w:r>
    </w:p>
  </w:footnote>
  <w:footnote w:type="continuationSeparator" w:id="0">
    <w:p w:rsidR="00211AD1" w:rsidRDefault="00211AD1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2C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0"/>
        <w:szCs w:val="20"/>
        <w:lang w:eastAsia="pl-PL"/>
      </w:rPr>
    </w:pPr>
  </w:p>
  <w:p w:rsidR="00BC082C" w:rsidRPr="00A4342F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1"/>
        <w:szCs w:val="21"/>
        <w:lang w:eastAsia="pl-PL"/>
      </w:rPr>
    </w:pPr>
    <w:r w:rsidRPr="00A4342F">
      <w:rPr>
        <w:rFonts w:ascii="Arial" w:eastAsia="Times New Roman" w:hAnsi="Arial" w:cs="Arial"/>
        <w:bCs/>
        <w:sz w:val="21"/>
        <w:szCs w:val="21"/>
        <w:lang w:eastAsia="pl-PL"/>
      </w:rPr>
      <w:t>WK.7021.</w:t>
    </w:r>
    <w:r w:rsidR="00685955">
      <w:rPr>
        <w:rFonts w:ascii="Arial" w:eastAsia="Times New Roman" w:hAnsi="Arial" w:cs="Arial"/>
        <w:bCs/>
        <w:sz w:val="21"/>
        <w:szCs w:val="21"/>
        <w:lang w:eastAsia="pl-PL"/>
      </w:rPr>
      <w:t>2.6</w:t>
    </w:r>
    <w:r w:rsidR="00491F33"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t>202</w:t>
    </w:r>
    <w:r w:rsidR="00685955">
      <w:rPr>
        <w:rFonts w:ascii="Arial" w:eastAsia="Times New Roman" w:hAnsi="Arial" w:cs="Arial"/>
        <w:bCs/>
        <w:sz w:val="21"/>
        <w:szCs w:val="21"/>
        <w:lang w:eastAsia="pl-PL"/>
      </w:rPr>
      <w:t>3</w:t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A13D4C" w:rsidRPr="00A4342F">
      <w:rPr>
        <w:rFonts w:ascii="Arial" w:eastAsia="Times New Roman" w:hAnsi="Arial" w:cs="Arial"/>
        <w:bCs/>
        <w:sz w:val="21"/>
        <w:szCs w:val="21"/>
        <w:lang w:eastAsia="pl-PL"/>
      </w:rPr>
      <w:t>BL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br/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Pr="00A4342F">
      <w:rPr>
        <w:rFonts w:ascii="Times New Roman" w:eastAsia="Times New Roman" w:hAnsi="Times New Roman"/>
        <w:b/>
        <w:bCs/>
        <w:sz w:val="21"/>
        <w:szCs w:val="21"/>
        <w:lang w:eastAsia="pl-PL"/>
      </w:rPr>
      <w:tab/>
    </w:r>
    <w:r w:rsidRPr="00A4342F">
      <w:rPr>
        <w:rFonts w:ascii="Times New Roman" w:eastAsia="Times New Roman" w:hAnsi="Times New Roman"/>
        <w:b/>
        <w:bCs/>
        <w:sz w:val="21"/>
        <w:szCs w:val="21"/>
        <w:lang w:eastAsia="pl-PL"/>
      </w:rPr>
      <w:tab/>
    </w:r>
    <w:r w:rsidRPr="00A4342F">
      <w:rPr>
        <w:rFonts w:ascii="Times New Roman" w:eastAsia="Times New Roman" w:hAnsi="Times New Roman"/>
        <w:b/>
        <w:bCs/>
        <w:sz w:val="21"/>
        <w:szCs w:val="21"/>
        <w:lang w:eastAsia="pl-PL"/>
      </w:rPr>
      <w:tab/>
      <w:t xml:space="preserve">          </w:t>
    </w:r>
    <w:r w:rsidRPr="00A4342F">
      <w:rPr>
        <w:rFonts w:ascii="Arial" w:hAnsi="Arial" w:cs="Arial"/>
        <w:b/>
        <w:sz w:val="21"/>
        <w:szCs w:val="21"/>
      </w:rPr>
      <w:tab/>
    </w:r>
    <w:r w:rsidRPr="00A4342F">
      <w:rPr>
        <w:rFonts w:ascii="Arial" w:hAnsi="Arial" w:cs="Arial"/>
        <w:b/>
        <w:sz w:val="21"/>
        <w:szCs w:val="21"/>
      </w:rPr>
      <w:tab/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E79"/>
    <w:multiLevelType w:val="hybridMultilevel"/>
    <w:tmpl w:val="739A4E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C083D"/>
    <w:multiLevelType w:val="hybridMultilevel"/>
    <w:tmpl w:val="680041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774"/>
    <w:multiLevelType w:val="hybridMultilevel"/>
    <w:tmpl w:val="01F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14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9"/>
  </w:num>
  <w:num w:numId="16">
    <w:abstractNumId w:val="12"/>
  </w:num>
  <w:num w:numId="17">
    <w:abstractNumId w:val="0"/>
  </w:num>
  <w:num w:numId="18">
    <w:abstractNumId w:val="16"/>
    <w:lvlOverride w:ilvl="0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5C"/>
    <w:rsid w:val="00001454"/>
    <w:rsid w:val="00014C35"/>
    <w:rsid w:val="00042127"/>
    <w:rsid w:val="00051BB4"/>
    <w:rsid w:val="0005348B"/>
    <w:rsid w:val="00084A5C"/>
    <w:rsid w:val="00090963"/>
    <w:rsid w:val="00096127"/>
    <w:rsid w:val="000B39DB"/>
    <w:rsid w:val="000D3030"/>
    <w:rsid w:val="000E3332"/>
    <w:rsid w:val="000E4BD4"/>
    <w:rsid w:val="001052C4"/>
    <w:rsid w:val="0011247A"/>
    <w:rsid w:val="00114861"/>
    <w:rsid w:val="00141BB0"/>
    <w:rsid w:val="00143795"/>
    <w:rsid w:val="001525F3"/>
    <w:rsid w:val="00183D55"/>
    <w:rsid w:val="00184BC6"/>
    <w:rsid w:val="00191799"/>
    <w:rsid w:val="001A65DF"/>
    <w:rsid w:val="001C6961"/>
    <w:rsid w:val="001D0554"/>
    <w:rsid w:val="00211AD1"/>
    <w:rsid w:val="0022223D"/>
    <w:rsid w:val="002300D1"/>
    <w:rsid w:val="00232781"/>
    <w:rsid w:val="00236268"/>
    <w:rsid w:val="002552A3"/>
    <w:rsid w:val="002632DE"/>
    <w:rsid w:val="002724BA"/>
    <w:rsid w:val="00286272"/>
    <w:rsid w:val="00290241"/>
    <w:rsid w:val="002907D3"/>
    <w:rsid w:val="002969EE"/>
    <w:rsid w:val="002B0AC0"/>
    <w:rsid w:val="002C221E"/>
    <w:rsid w:val="002C5515"/>
    <w:rsid w:val="002D6CC7"/>
    <w:rsid w:val="002F05C5"/>
    <w:rsid w:val="002F6DAE"/>
    <w:rsid w:val="00333B97"/>
    <w:rsid w:val="00337810"/>
    <w:rsid w:val="00361BA6"/>
    <w:rsid w:val="003841CB"/>
    <w:rsid w:val="00386DD0"/>
    <w:rsid w:val="00393BC8"/>
    <w:rsid w:val="003969C6"/>
    <w:rsid w:val="003A1214"/>
    <w:rsid w:val="003B3A85"/>
    <w:rsid w:val="00404848"/>
    <w:rsid w:val="00404880"/>
    <w:rsid w:val="0041534E"/>
    <w:rsid w:val="004249CB"/>
    <w:rsid w:val="00425EAE"/>
    <w:rsid w:val="00433793"/>
    <w:rsid w:val="00442659"/>
    <w:rsid w:val="00442717"/>
    <w:rsid w:val="00442A6D"/>
    <w:rsid w:val="00443C1D"/>
    <w:rsid w:val="0046498C"/>
    <w:rsid w:val="004916EB"/>
    <w:rsid w:val="00491F33"/>
    <w:rsid w:val="004C43FA"/>
    <w:rsid w:val="004F4652"/>
    <w:rsid w:val="00515369"/>
    <w:rsid w:val="005153E2"/>
    <w:rsid w:val="00544E31"/>
    <w:rsid w:val="00545E5C"/>
    <w:rsid w:val="00571492"/>
    <w:rsid w:val="00577A70"/>
    <w:rsid w:val="00595FE4"/>
    <w:rsid w:val="005A01E2"/>
    <w:rsid w:val="005B28BF"/>
    <w:rsid w:val="005B68AD"/>
    <w:rsid w:val="005B74B0"/>
    <w:rsid w:val="00604571"/>
    <w:rsid w:val="00632300"/>
    <w:rsid w:val="006466F5"/>
    <w:rsid w:val="00655FDC"/>
    <w:rsid w:val="00657359"/>
    <w:rsid w:val="0066460B"/>
    <w:rsid w:val="0067125E"/>
    <w:rsid w:val="00683867"/>
    <w:rsid w:val="00685955"/>
    <w:rsid w:val="0069280A"/>
    <w:rsid w:val="006A0FF5"/>
    <w:rsid w:val="006D0CF1"/>
    <w:rsid w:val="006D10D8"/>
    <w:rsid w:val="0070222F"/>
    <w:rsid w:val="007167BC"/>
    <w:rsid w:val="007227EA"/>
    <w:rsid w:val="007234B7"/>
    <w:rsid w:val="00735C31"/>
    <w:rsid w:val="007372F6"/>
    <w:rsid w:val="00742644"/>
    <w:rsid w:val="007556C6"/>
    <w:rsid w:val="00767D26"/>
    <w:rsid w:val="00770862"/>
    <w:rsid w:val="00776381"/>
    <w:rsid w:val="007B0770"/>
    <w:rsid w:val="007B51E7"/>
    <w:rsid w:val="007C197F"/>
    <w:rsid w:val="007D07B4"/>
    <w:rsid w:val="007D137C"/>
    <w:rsid w:val="00803430"/>
    <w:rsid w:val="008113E5"/>
    <w:rsid w:val="0081644A"/>
    <w:rsid w:val="00827CC3"/>
    <w:rsid w:val="00864C64"/>
    <w:rsid w:val="0087391A"/>
    <w:rsid w:val="00876BAA"/>
    <w:rsid w:val="00884321"/>
    <w:rsid w:val="00901A94"/>
    <w:rsid w:val="00905A49"/>
    <w:rsid w:val="00910656"/>
    <w:rsid w:val="00917219"/>
    <w:rsid w:val="00917DF3"/>
    <w:rsid w:val="00925BD4"/>
    <w:rsid w:val="009502C9"/>
    <w:rsid w:val="00963455"/>
    <w:rsid w:val="00991A8D"/>
    <w:rsid w:val="009C021F"/>
    <w:rsid w:val="009C18A3"/>
    <w:rsid w:val="009C1D31"/>
    <w:rsid w:val="009C25BA"/>
    <w:rsid w:val="009E39BA"/>
    <w:rsid w:val="009F29E7"/>
    <w:rsid w:val="009F5CCA"/>
    <w:rsid w:val="009F7CC8"/>
    <w:rsid w:val="00A13D4C"/>
    <w:rsid w:val="00A17708"/>
    <w:rsid w:val="00A25F6B"/>
    <w:rsid w:val="00A41DD8"/>
    <w:rsid w:val="00A4342F"/>
    <w:rsid w:val="00A5291A"/>
    <w:rsid w:val="00A6525D"/>
    <w:rsid w:val="00A97AAD"/>
    <w:rsid w:val="00AA36B5"/>
    <w:rsid w:val="00AD7526"/>
    <w:rsid w:val="00B163FA"/>
    <w:rsid w:val="00B26053"/>
    <w:rsid w:val="00B373B4"/>
    <w:rsid w:val="00B44DFE"/>
    <w:rsid w:val="00B63C13"/>
    <w:rsid w:val="00B86D0B"/>
    <w:rsid w:val="00BC082C"/>
    <w:rsid w:val="00BD7024"/>
    <w:rsid w:val="00BE01D9"/>
    <w:rsid w:val="00BE03A3"/>
    <w:rsid w:val="00BE0805"/>
    <w:rsid w:val="00C10343"/>
    <w:rsid w:val="00C33B5B"/>
    <w:rsid w:val="00C41F20"/>
    <w:rsid w:val="00C76041"/>
    <w:rsid w:val="00C7769B"/>
    <w:rsid w:val="00C91895"/>
    <w:rsid w:val="00CB1763"/>
    <w:rsid w:val="00CC0340"/>
    <w:rsid w:val="00D065E2"/>
    <w:rsid w:val="00D113F1"/>
    <w:rsid w:val="00D179F4"/>
    <w:rsid w:val="00D24D6E"/>
    <w:rsid w:val="00D27D1D"/>
    <w:rsid w:val="00D34135"/>
    <w:rsid w:val="00D44865"/>
    <w:rsid w:val="00D6097D"/>
    <w:rsid w:val="00D63B15"/>
    <w:rsid w:val="00D65B6A"/>
    <w:rsid w:val="00D73ECF"/>
    <w:rsid w:val="00D92614"/>
    <w:rsid w:val="00DA113E"/>
    <w:rsid w:val="00DA5863"/>
    <w:rsid w:val="00DB3AB1"/>
    <w:rsid w:val="00DC2802"/>
    <w:rsid w:val="00DF44DE"/>
    <w:rsid w:val="00E12511"/>
    <w:rsid w:val="00E17271"/>
    <w:rsid w:val="00E7548F"/>
    <w:rsid w:val="00E81D87"/>
    <w:rsid w:val="00E9560F"/>
    <w:rsid w:val="00E96CED"/>
    <w:rsid w:val="00ED024C"/>
    <w:rsid w:val="00ED07AC"/>
    <w:rsid w:val="00EF30DB"/>
    <w:rsid w:val="00F10B97"/>
    <w:rsid w:val="00F1592A"/>
    <w:rsid w:val="00F27DF5"/>
    <w:rsid w:val="00F3217C"/>
    <w:rsid w:val="00F34605"/>
    <w:rsid w:val="00F53154"/>
    <w:rsid w:val="00F76811"/>
    <w:rsid w:val="00F931B6"/>
    <w:rsid w:val="00F93901"/>
    <w:rsid w:val="00FA249B"/>
    <w:rsid w:val="00FA65F9"/>
    <w:rsid w:val="00FC6FF3"/>
    <w:rsid w:val="00FD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F6924-54EC-41A2-AFF4-2304637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A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85F56-4387-4EB4-B38A-71F6E61A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3C17E070</Template>
  <TotalTime>5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Barbara Ludwisiak</cp:lastModifiedBy>
  <cp:revision>4</cp:revision>
  <cp:lastPrinted>2022-01-31T10:06:00Z</cp:lastPrinted>
  <dcterms:created xsi:type="dcterms:W3CDTF">2023-02-17T08:38:00Z</dcterms:created>
  <dcterms:modified xsi:type="dcterms:W3CDTF">2023-02-17T08:45:00Z</dcterms:modified>
</cp:coreProperties>
</file>