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B225AC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225AC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B225AC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225AC">
        <w:rPr>
          <w:rFonts w:ascii="Times New Roman" w:eastAsia="Times New Roman" w:hAnsi="Times New Roman" w:cs="Times New Roman"/>
          <w:sz w:val="20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2F395FB" w14:textId="6CB4D7E8" w:rsidR="00034EE3" w:rsidRPr="00306AB1" w:rsidRDefault="000C2CDF" w:rsidP="00306AB1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6" w:name="_Hlk72256966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bookmarkEnd w:id="6"/>
      <w:r w:rsidR="00B225AC">
        <w:rPr>
          <w:rFonts w:ascii="Times New Roman" w:eastAsia="Calibri" w:hAnsi="Times New Roman" w:cs="Times New Roman"/>
          <w:b/>
          <w:sz w:val="24"/>
          <w:szCs w:val="24"/>
        </w:rPr>
        <w:t xml:space="preserve">Remont oraz </w:t>
      </w:r>
      <w:r w:rsidR="00B225AC">
        <w:rPr>
          <w:rFonts w:ascii="Times New Roman" w:hAnsi="Times New Roman"/>
          <w:b/>
          <w:bCs/>
          <w:sz w:val="24"/>
          <w:szCs w:val="24"/>
        </w:rPr>
        <w:t>zmiana sposobu ogrzewania w lokalu mieszkalnym przy ul. Jaracza 54/6 w Świnoujściu</w:t>
      </w:r>
      <w:r w:rsidR="00306AB1" w:rsidRPr="00306A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  <w:r w:rsidR="00306AB1" w:rsidRPr="00306AB1" w:rsidDel="00550D2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42F395FC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D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7AF6DBB1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budowlane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8" w14:textId="77777777" w:rsidR="008E3AC6" w:rsidRDefault="008E3AC6"/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3CC684F" w14:textId="77777777" w:rsidR="00B225AC" w:rsidRPr="00B225AC" w:rsidRDefault="00B225AC" w:rsidP="00B225AC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B225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42F3960A" w14:textId="53CA4D01" w:rsidR="008E3AC6" w:rsidRPr="00422C5F" w:rsidRDefault="008E3AC6" w:rsidP="0072448F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52847A78" w:rsidR="00AD1077" w:rsidRPr="00D8301A" w:rsidRDefault="00034EE3" w:rsidP="00D8301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B225AC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B225AC">
      <w:rPr>
        <w:rFonts w:ascii="Times New Roman" w:hAnsi="Times New Roman" w:cs="Times New Roman"/>
        <w:sz w:val="24"/>
        <w:szCs w:val="24"/>
      </w:rPr>
      <w:t xml:space="preserve">SWZ nr </w:t>
    </w:r>
    <w:r w:rsidR="00D8301A" w:rsidRPr="00D8301A">
      <w:rPr>
        <w:rFonts w:ascii="Times New Roman" w:eastAsia="Times New Roman" w:hAnsi="Times New Roman" w:cs="Times New Roman"/>
        <w:sz w:val="24"/>
        <w:lang w:eastAsia="pl-PL"/>
      </w:rPr>
      <w:t>PZP.242.38.S.NB.2024 z dnia 18 kwietnia 2024 r.</w:t>
    </w:r>
  </w:p>
  <w:p w14:paraId="42F39610" w14:textId="3F5B355F" w:rsidR="00AD1077" w:rsidRPr="000C2CDF" w:rsidRDefault="00D8301A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-</w:t>
    </w:r>
    <w:r w:rsidR="00AD1077">
      <w:rPr>
        <w:rFonts w:ascii="Times New Roman" w:hAnsi="Times New Roman" w:cs="Times New Roman"/>
        <w:sz w:val="24"/>
        <w:szCs w:val="24"/>
      </w:rPr>
      <w:t xml:space="preserve"> </w:t>
    </w:r>
    <w:r w:rsidR="00AD1077"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2B54EB"/>
    <w:rsid w:val="00306AB1"/>
    <w:rsid w:val="00344F57"/>
    <w:rsid w:val="00377F14"/>
    <w:rsid w:val="00422C5F"/>
    <w:rsid w:val="004B60ED"/>
    <w:rsid w:val="0072448F"/>
    <w:rsid w:val="00765AD5"/>
    <w:rsid w:val="00781CBE"/>
    <w:rsid w:val="0085779F"/>
    <w:rsid w:val="00883A6B"/>
    <w:rsid w:val="008918BC"/>
    <w:rsid w:val="008A45B5"/>
    <w:rsid w:val="008E36A0"/>
    <w:rsid w:val="008E3AC6"/>
    <w:rsid w:val="009C3ADB"/>
    <w:rsid w:val="00AD1077"/>
    <w:rsid w:val="00B225AC"/>
    <w:rsid w:val="00B70851"/>
    <w:rsid w:val="00D45E6D"/>
    <w:rsid w:val="00D8301A"/>
    <w:rsid w:val="00DC3890"/>
    <w:rsid w:val="00E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89288B12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14</cp:revision>
  <cp:lastPrinted>2024-04-17T09:20:00Z</cp:lastPrinted>
  <dcterms:created xsi:type="dcterms:W3CDTF">2022-10-12T21:05:00Z</dcterms:created>
  <dcterms:modified xsi:type="dcterms:W3CDTF">2024-04-17T09:20:00Z</dcterms:modified>
</cp:coreProperties>
</file>