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CE5A8" w14:textId="77777777" w:rsidR="006F6444" w:rsidRDefault="006F6444" w:rsidP="00587633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4B7373" w14:textId="0A949BFF" w:rsidR="009E406F" w:rsidRPr="003958F2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</w:t>
      </w:r>
      <w:r w:rsidR="006F6444">
        <w:rPr>
          <w:rFonts w:ascii="Times New Roman" w:hAnsi="Times New Roman" w:cs="Times New Roman"/>
          <w:sz w:val="24"/>
          <w:szCs w:val="24"/>
        </w:rPr>
        <w:t xml:space="preserve">ytanie ofertowe </w:t>
      </w:r>
      <w:r>
        <w:rPr>
          <w:rFonts w:ascii="Times New Roman" w:hAnsi="Times New Roman" w:cs="Times New Roman"/>
          <w:sz w:val="24"/>
          <w:szCs w:val="24"/>
        </w:rPr>
        <w:t>nr PZP.242</w:t>
      </w:r>
      <w:r w:rsidR="002961CF">
        <w:rPr>
          <w:rFonts w:ascii="Times New Roman" w:hAnsi="Times New Roman" w:cs="Times New Roman"/>
          <w:sz w:val="24"/>
          <w:szCs w:val="24"/>
        </w:rPr>
        <w:t>.54.</w:t>
      </w:r>
      <w:r w:rsidR="004C2C0E">
        <w:rPr>
          <w:rFonts w:ascii="Times New Roman" w:hAnsi="Times New Roman" w:cs="Times New Roman"/>
          <w:sz w:val="24"/>
          <w:szCs w:val="24"/>
        </w:rPr>
        <w:t>S</w:t>
      </w:r>
      <w:r w:rsidR="00F445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NB.2024 prowadzone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Pr="000309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="004C2C0E">
        <w:rPr>
          <w:rFonts w:ascii="Times New Roman" w:hAnsi="Times New Roman" w:cs="Times New Roman"/>
          <w:b/>
          <w:bCs/>
          <w:sz w:val="24"/>
          <w:szCs w:val="24"/>
        </w:rPr>
        <w:t>Świadczenie u</w:t>
      </w:r>
      <w:r w:rsidR="004C2C0E" w:rsidRPr="0076276A">
        <w:rPr>
          <w:rFonts w:ascii="Times New Roman" w:hAnsi="Times New Roman" w:cs="Times New Roman"/>
          <w:b/>
          <w:bCs/>
          <w:sz w:val="24"/>
          <w:szCs w:val="24"/>
        </w:rPr>
        <w:t>sług</w:t>
      </w:r>
      <w:r w:rsidR="004C2C0E">
        <w:rPr>
          <w:rFonts w:ascii="Times New Roman" w:hAnsi="Times New Roman" w:cs="Times New Roman"/>
          <w:b/>
          <w:bCs/>
          <w:sz w:val="24"/>
          <w:szCs w:val="24"/>
        </w:rPr>
        <w:t xml:space="preserve"> dostawy sygnału internetowego do budynków administrowanych przez </w:t>
      </w:r>
      <w:r w:rsidR="004C2C0E" w:rsidRPr="0076276A">
        <w:rPr>
          <w:rFonts w:ascii="Times New Roman" w:hAnsi="Times New Roman" w:cs="Times New Roman"/>
          <w:b/>
          <w:bCs/>
          <w:sz w:val="24"/>
          <w:szCs w:val="24"/>
        </w:rPr>
        <w:t xml:space="preserve">TBS Lokum sp. z o.o. </w:t>
      </w:r>
      <w:r w:rsidR="004C2C0E">
        <w:rPr>
          <w:rFonts w:ascii="Times New Roman" w:hAnsi="Times New Roman" w:cs="Times New Roman"/>
          <w:b/>
          <w:bCs/>
          <w:sz w:val="24"/>
          <w:szCs w:val="24"/>
        </w:rPr>
        <w:t>wraz z nadaniem statycznych adresów IP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p w14:paraId="7E98CD67" w14:textId="77777777" w:rsidR="009E406F" w:rsidRDefault="009E406F" w:rsidP="009E406F">
      <w:pPr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14:paraId="470CE553" w14:textId="77777777" w:rsidR="009E406F" w:rsidRPr="00F953A9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4C67333" w14:textId="77777777" w:rsidR="009E406F" w:rsidRPr="00B13C48" w:rsidRDefault="009E406F" w:rsidP="009E406F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5C3E4165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5B5F9FAC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7E7D7D78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2F436BB1" w14:textId="77777777" w:rsidR="009E406F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8872BF5" w14:textId="77777777" w:rsidR="009E406F" w:rsidRPr="00A47CD6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4AE3ADD" w14:textId="77777777" w:rsidR="009E406F" w:rsidRPr="0041141F" w:rsidRDefault="009E406F" w:rsidP="009E406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2B14D022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8816365" w14:textId="77777777" w:rsidR="009E406F" w:rsidRPr="00A47CD6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6CEF89F" w14:textId="77777777" w:rsidR="009E406F" w:rsidRPr="00A47CD6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7D24F148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0D494B60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4FDD4AD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778DC178" w14:textId="77777777" w:rsidR="009E406F" w:rsidRPr="000B22C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6F6444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144419D9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13A05A0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09AB4B64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0B77E451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117EB89E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457D39E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0BAAA2F7" w14:textId="77777777" w:rsidR="00587633" w:rsidRDefault="00587633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F50A0EC" w14:textId="77777777" w:rsidR="00DC1FB2" w:rsidRPr="00587633" w:rsidRDefault="00DC1FB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85363F" w14:textId="1A6A99BD" w:rsidR="00A96AAF" w:rsidRPr="009E406F" w:rsidRDefault="00A96AAF" w:rsidP="00DC1FB2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AE139D0" w14:textId="50E5539F" w:rsidR="00E62358" w:rsidRDefault="009E406F" w:rsidP="004C2C0E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</w:t>
      </w:r>
      <w:r w:rsidR="006F644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ytaniem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08C5E936" w14:textId="77777777" w:rsidR="004C2C0E" w:rsidRPr="004C2C0E" w:rsidRDefault="004C2C0E" w:rsidP="004C2C0E">
      <w:pPr>
        <w:pStyle w:val="Akapitzlist"/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10C44D2" w14:textId="7926C4C4" w:rsidR="009E406F" w:rsidRDefault="009E406F" w:rsidP="009E406F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4C2C0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usługi świadczyć będę/będziemy przez okres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4C2C0E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36</w:t>
      </w:r>
      <w:r w:rsidR="006F6444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miesięcy</w:t>
      </w:r>
      <w:r w:rsidR="004C2C0E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tj. 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od dnia </w:t>
      </w:r>
      <w:r w:rsidR="004C2C0E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1 lipca 2024 r. do dnia 30 czerwca 2027 r. 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</w:p>
    <w:p w14:paraId="6E44BE6C" w14:textId="77777777" w:rsidR="009E406F" w:rsidRPr="009E406F" w:rsidRDefault="009E406F" w:rsidP="009E406F">
      <w:pPr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5AB8B51" w14:textId="1E8B6429" w:rsidR="009E406F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</w:t>
      </w:r>
      <w:r w:rsidR="006F6444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ytaniu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5C20C984" w14:textId="77777777" w:rsidR="009E406F" w:rsidRPr="009E406F" w:rsidRDefault="009E406F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348BB39" w14:textId="3329F913" w:rsidR="009E406F" w:rsidRPr="006F6444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lastRenderedPageBreak/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2961CF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11 lipca</w:t>
      </w:r>
      <w:bookmarkStart w:id="0" w:name="_GoBack"/>
      <w:bookmarkEnd w:id="0"/>
      <w:r w:rsidR="00F4454E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67B46600" w14:textId="77777777" w:rsidR="006F6444" w:rsidRPr="006F6444" w:rsidRDefault="006F6444" w:rsidP="006F6444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7282E8F8" w14:textId="122E5849" w:rsidR="00895306" w:rsidRPr="00895306" w:rsidRDefault="00895306" w:rsidP="00895306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bookmarkStart w:id="1" w:name="_Hlk72001685"/>
      <w:r w:rsidRPr="00895306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oferowana prędkość pobierania wynosi ………….</w:t>
      </w:r>
      <w:proofErr w:type="spellStart"/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Mb</w:t>
      </w:r>
      <w:proofErr w:type="spellEnd"/>
      <w:r w:rsidRPr="00895306">
        <w:rPr>
          <w:rFonts w:ascii="Times New Roman" w:eastAsia="Symbol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</w:p>
    <w:p w14:paraId="7239F90F" w14:textId="40BA1EBA" w:rsidR="00895306" w:rsidRPr="00895306" w:rsidRDefault="00895306" w:rsidP="00895306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</w:pPr>
      <w:r w:rsidRPr="00895306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>*Należy uzupełnić</w:t>
      </w:r>
    </w:p>
    <w:p w14:paraId="1A87437B" w14:textId="77777777" w:rsidR="00895306" w:rsidRPr="00895306" w:rsidRDefault="00895306" w:rsidP="00895306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16FD9D46" w14:textId="7746CD2C" w:rsidR="00895306" w:rsidRPr="00895306" w:rsidRDefault="00895306" w:rsidP="00895306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95306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oferowana prędkość wysyłania wynosi ………….</w:t>
      </w:r>
      <w:proofErr w:type="spellStart"/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Mb</w:t>
      </w:r>
      <w:proofErr w:type="spellEnd"/>
      <w:r w:rsidRPr="00895306">
        <w:rPr>
          <w:rFonts w:ascii="Times New Roman" w:eastAsia="Symbol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</w:p>
    <w:p w14:paraId="1EB6E710" w14:textId="77777777" w:rsidR="00895306" w:rsidRPr="00895306" w:rsidRDefault="00895306" w:rsidP="00895306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</w:pPr>
      <w:r w:rsidRPr="00895306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>*Należy uzupełnić</w:t>
      </w:r>
    </w:p>
    <w:p w14:paraId="23306F73" w14:textId="77777777" w:rsidR="00895306" w:rsidRPr="00895306" w:rsidRDefault="00895306" w:rsidP="00895306">
      <w:pPr>
        <w:pStyle w:val="Akapitzlist"/>
        <w:rPr>
          <w:rFonts w:ascii="Times New Roman" w:eastAsia="Times New Roman" w:hAnsi="Times New Roman" w:cs="Arial Narrow"/>
          <w:b/>
          <w:bCs/>
          <w:color w:val="000000"/>
          <w:sz w:val="24"/>
          <w:szCs w:val="24"/>
          <w:lang w:eastAsia="pl-PL"/>
        </w:rPr>
      </w:pPr>
    </w:p>
    <w:p w14:paraId="021BB7DF" w14:textId="2C463C55" w:rsidR="002D3D57" w:rsidRPr="00895306" w:rsidRDefault="002D3D57" w:rsidP="00895306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9D2FB4">
        <w:rPr>
          <w:rFonts w:ascii="Times New Roman" w:eastAsia="Times New Roman" w:hAnsi="Times New Roman" w:cs="Arial Narrow"/>
          <w:b/>
          <w:bCs/>
          <w:color w:val="000000"/>
          <w:sz w:val="24"/>
          <w:szCs w:val="24"/>
          <w:lang w:eastAsia="pl-PL"/>
        </w:rPr>
        <w:t xml:space="preserve">Wynagrodzenie </w:t>
      </w:r>
      <w:r w:rsidRPr="009D2FB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ryczałtowe za realizację </w:t>
      </w:r>
      <w:r w:rsidR="0052129E">
        <w:rPr>
          <w:rFonts w:ascii="Times New Roman" w:hAnsi="Times New Roman" w:cs="Times New Roman"/>
          <w:b/>
          <w:sz w:val="24"/>
          <w:szCs w:val="24"/>
          <w:lang w:eastAsia="pl-PL"/>
        </w:rPr>
        <w:t>P</w:t>
      </w:r>
      <w:r w:rsidRPr="009D2FB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rzedmiotu </w:t>
      </w:r>
      <w:r w:rsidR="0052129E">
        <w:rPr>
          <w:rFonts w:ascii="Times New Roman" w:hAnsi="Times New Roman" w:cs="Times New Roman"/>
          <w:b/>
          <w:sz w:val="24"/>
          <w:szCs w:val="24"/>
          <w:lang w:eastAsia="pl-PL"/>
        </w:rPr>
        <w:t>Z</w:t>
      </w:r>
      <w:r w:rsidRPr="009D2FB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amówienia za 1 miesiąc </w:t>
      </w:r>
      <w:r w:rsidR="0089530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dla budynku przy ulicy: </w:t>
      </w:r>
    </w:p>
    <w:p w14:paraId="7E577E4B" w14:textId="0D12FB7A" w:rsidR="00895306" w:rsidRPr="00895306" w:rsidRDefault="00895306" w:rsidP="00895306">
      <w:pPr>
        <w:pStyle w:val="Akapitzlist"/>
        <w:widowControl w:val="0"/>
        <w:numPr>
          <w:ilvl w:val="0"/>
          <w:numId w:val="35"/>
        </w:numPr>
        <w:tabs>
          <w:tab w:val="left" w:pos="1649"/>
        </w:tabs>
        <w:autoSpaceDN w:val="0"/>
        <w:spacing w:after="0" w:line="240" w:lineRule="auto"/>
        <w:ind w:left="567"/>
        <w:jc w:val="both"/>
        <w:textAlignment w:val="baseline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  <w:r w:rsidRPr="00895306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Wyspiańskiego 35c wynosi: </w:t>
      </w:r>
    </w:p>
    <w:p w14:paraId="15C66F5C" w14:textId="77777777" w:rsidR="00895306" w:rsidRPr="00895306" w:rsidRDefault="00895306" w:rsidP="00895306">
      <w:pPr>
        <w:pStyle w:val="Akapitzlist"/>
        <w:widowControl w:val="0"/>
        <w:tabs>
          <w:tab w:val="left" w:pos="1649"/>
        </w:tabs>
        <w:autoSpaceDN w:val="0"/>
        <w:spacing w:after="0" w:line="240" w:lineRule="auto"/>
        <w:ind w:left="56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7C69A313" w14:textId="77777777" w:rsidR="002D3D57" w:rsidRDefault="002D3D57" w:rsidP="002D3D57">
      <w:pPr>
        <w:pStyle w:val="Akapitzlist"/>
        <w:numPr>
          <w:ilvl w:val="0"/>
          <w:numId w:val="32"/>
        </w:numPr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netto, </w:t>
      </w:r>
    </w:p>
    <w:p w14:paraId="7BA21187" w14:textId="77777777" w:rsidR="002D3D57" w:rsidRPr="000B22CF" w:rsidRDefault="002D3D57" w:rsidP="002D3D57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387621B" w14:textId="77777777" w:rsidR="002D3D57" w:rsidRDefault="002D3D57" w:rsidP="002D3D57">
      <w:pPr>
        <w:pStyle w:val="Akapitzlist"/>
        <w:numPr>
          <w:ilvl w:val="0"/>
          <w:numId w:val="32"/>
        </w:numPr>
        <w:suppressAutoHyphens w:val="0"/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4BCB553D" w14:textId="77777777" w:rsidR="002D3D57" w:rsidRPr="000B22CF" w:rsidRDefault="002D3D57" w:rsidP="002D3D57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5291DE2D" w14:textId="77777777" w:rsidR="002D3D57" w:rsidRPr="00D249E3" w:rsidRDefault="002D3D57" w:rsidP="002D3D57">
      <w:pPr>
        <w:pStyle w:val="Akapitzlist"/>
        <w:widowControl w:val="0"/>
        <w:numPr>
          <w:ilvl w:val="0"/>
          <w:numId w:val="32"/>
        </w:numPr>
        <w:spacing w:after="0" w:line="10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brutto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  <w:bookmarkStart w:id="2" w:name="mip51082701"/>
      <w:bookmarkEnd w:id="1"/>
      <w:bookmarkEnd w:id="2"/>
    </w:p>
    <w:p w14:paraId="7FF91713" w14:textId="6A165DBD" w:rsidR="002D3D57" w:rsidRPr="00CE3E5D" w:rsidRDefault="002D3D57" w:rsidP="002D3D57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E3E5D">
        <w:rPr>
          <w:rFonts w:ascii="Times New Roman" w:eastAsiaTheme="minorHAnsi" w:hAnsi="Times New Roman" w:cs="Times New Roman"/>
          <w:color w:val="FF0000"/>
          <w:szCs w:val="24"/>
          <w:lang w:eastAsia="en-US"/>
        </w:rPr>
        <w:t xml:space="preserve">*Szacowany czas trwania Umowy wynosi </w:t>
      </w:r>
      <w:r w:rsidR="0052129E">
        <w:rPr>
          <w:rFonts w:ascii="Times New Roman" w:eastAsiaTheme="minorHAnsi" w:hAnsi="Times New Roman" w:cs="Times New Roman"/>
          <w:color w:val="FF0000"/>
          <w:szCs w:val="24"/>
          <w:lang w:eastAsia="en-US"/>
        </w:rPr>
        <w:t>36</w:t>
      </w:r>
      <w:r w:rsidRPr="00CE3E5D">
        <w:rPr>
          <w:rFonts w:ascii="Times New Roman" w:eastAsiaTheme="minorHAnsi" w:hAnsi="Times New Roman" w:cs="Times New Roman"/>
          <w:color w:val="FF0000"/>
          <w:szCs w:val="24"/>
          <w:lang w:eastAsia="en-US"/>
        </w:rPr>
        <w:t xml:space="preserve"> miesięcy.</w:t>
      </w:r>
    </w:p>
    <w:p w14:paraId="11F7245F" w14:textId="4B0530EF" w:rsidR="002D3D57" w:rsidRDefault="002D3D57" w:rsidP="002D3D57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color w:val="FF0000"/>
          <w:szCs w:val="24"/>
          <w:lang w:eastAsia="en-US"/>
        </w:rPr>
      </w:pPr>
      <w:r w:rsidRPr="00CE3E5D">
        <w:rPr>
          <w:rFonts w:ascii="Times New Roman" w:eastAsiaTheme="minorHAnsi" w:hAnsi="Times New Roman" w:cs="Times New Roman"/>
          <w:color w:val="FF0000"/>
          <w:szCs w:val="24"/>
          <w:lang w:eastAsia="en-US"/>
        </w:rPr>
        <w:t xml:space="preserve">*Zamawiający do porównania i oceny ofert weźmie pod uwagę wartość za </w:t>
      </w:r>
      <w:r w:rsidR="0052129E">
        <w:rPr>
          <w:rFonts w:ascii="Times New Roman" w:eastAsiaTheme="minorHAnsi" w:hAnsi="Times New Roman" w:cs="Times New Roman"/>
          <w:color w:val="FF0000"/>
          <w:szCs w:val="24"/>
          <w:lang w:eastAsia="en-US"/>
        </w:rPr>
        <w:t>36</w:t>
      </w:r>
      <w:r w:rsidRPr="00CE3E5D">
        <w:rPr>
          <w:rFonts w:ascii="Times New Roman" w:eastAsiaTheme="minorHAnsi" w:hAnsi="Times New Roman" w:cs="Times New Roman"/>
          <w:color w:val="FF0000"/>
          <w:szCs w:val="24"/>
          <w:lang w:eastAsia="en-US"/>
        </w:rPr>
        <w:t xml:space="preserve"> miesięcy.</w:t>
      </w:r>
    </w:p>
    <w:p w14:paraId="6C54B929" w14:textId="77777777" w:rsidR="00895306" w:rsidRPr="00CE3E5D" w:rsidRDefault="00895306" w:rsidP="002D3D57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color w:val="FF0000"/>
          <w:szCs w:val="24"/>
          <w:lang w:eastAsia="en-US"/>
        </w:rPr>
      </w:pPr>
    </w:p>
    <w:p w14:paraId="5109048B" w14:textId="0911E62D" w:rsidR="001E45A7" w:rsidRPr="00895306" w:rsidRDefault="00895306" w:rsidP="00895306">
      <w:pPr>
        <w:pStyle w:val="Akapitzlist"/>
        <w:widowControl w:val="0"/>
        <w:numPr>
          <w:ilvl w:val="0"/>
          <w:numId w:val="35"/>
        </w:numPr>
        <w:spacing w:after="0" w:line="100" w:lineRule="atLeast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306">
        <w:rPr>
          <w:rFonts w:ascii="Times New Roman" w:eastAsia="Times New Roman" w:hAnsi="Times New Roman" w:cs="Times New Roman"/>
          <w:b/>
          <w:sz w:val="24"/>
          <w:szCs w:val="24"/>
        </w:rPr>
        <w:t xml:space="preserve">Holenderskiej 2a/1a wynosi: </w:t>
      </w:r>
    </w:p>
    <w:p w14:paraId="3290A7D2" w14:textId="77777777" w:rsidR="00895306" w:rsidRPr="00895306" w:rsidRDefault="00895306" w:rsidP="00895306">
      <w:pPr>
        <w:pStyle w:val="Akapitzlist"/>
        <w:widowControl w:val="0"/>
        <w:spacing w:after="0" w:line="100" w:lineRule="atLeast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469DAD81" w14:textId="77777777" w:rsidR="00895306" w:rsidRDefault="00895306" w:rsidP="00895306">
      <w:pPr>
        <w:pStyle w:val="Akapitzlist"/>
        <w:numPr>
          <w:ilvl w:val="0"/>
          <w:numId w:val="32"/>
        </w:numPr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netto, </w:t>
      </w:r>
    </w:p>
    <w:p w14:paraId="2A1610D8" w14:textId="77777777" w:rsidR="00895306" w:rsidRPr="000B22CF" w:rsidRDefault="00895306" w:rsidP="00895306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B910649" w14:textId="77777777" w:rsidR="00895306" w:rsidRDefault="00895306" w:rsidP="00895306">
      <w:pPr>
        <w:pStyle w:val="Akapitzlist"/>
        <w:numPr>
          <w:ilvl w:val="0"/>
          <w:numId w:val="32"/>
        </w:numPr>
        <w:suppressAutoHyphens w:val="0"/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75AAF3DC" w14:textId="77777777" w:rsidR="00895306" w:rsidRPr="000B22CF" w:rsidRDefault="00895306" w:rsidP="00895306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3A5A3ADB" w14:textId="77777777" w:rsidR="00895306" w:rsidRPr="00D249E3" w:rsidRDefault="00895306" w:rsidP="00895306">
      <w:pPr>
        <w:pStyle w:val="Akapitzlist"/>
        <w:widowControl w:val="0"/>
        <w:numPr>
          <w:ilvl w:val="0"/>
          <w:numId w:val="32"/>
        </w:numPr>
        <w:spacing w:after="0" w:line="10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brutto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</w:p>
    <w:p w14:paraId="32474584" w14:textId="77777777" w:rsidR="00895306" w:rsidRPr="00895306" w:rsidRDefault="00895306" w:rsidP="00895306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95306">
        <w:rPr>
          <w:rFonts w:ascii="Times New Roman" w:eastAsiaTheme="minorHAnsi" w:hAnsi="Times New Roman" w:cs="Times New Roman"/>
          <w:color w:val="FF0000"/>
          <w:szCs w:val="24"/>
          <w:lang w:eastAsia="en-US"/>
        </w:rPr>
        <w:t>*Szacowany czas trwania Umowy wynosi 36 miesięcy.</w:t>
      </w:r>
    </w:p>
    <w:p w14:paraId="7342B869" w14:textId="77777777" w:rsidR="00895306" w:rsidRPr="00895306" w:rsidRDefault="00895306" w:rsidP="00895306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color w:val="FF0000"/>
          <w:szCs w:val="24"/>
          <w:lang w:eastAsia="en-US"/>
        </w:rPr>
      </w:pPr>
      <w:r w:rsidRPr="00895306">
        <w:rPr>
          <w:rFonts w:ascii="Times New Roman" w:eastAsiaTheme="minorHAnsi" w:hAnsi="Times New Roman" w:cs="Times New Roman"/>
          <w:color w:val="FF0000"/>
          <w:szCs w:val="24"/>
          <w:lang w:eastAsia="en-US"/>
        </w:rPr>
        <w:t>*Zamawiający do porównania i oceny ofert weźmie pod uwagę wartość za 36 miesięcy.</w:t>
      </w:r>
    </w:p>
    <w:p w14:paraId="09F86B90" w14:textId="77777777" w:rsidR="00895306" w:rsidRPr="00C04D88" w:rsidRDefault="00895306" w:rsidP="00C04D88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36A80C" w14:textId="525489E7" w:rsidR="006F6444" w:rsidRDefault="00630A03" w:rsidP="00E6235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>Dodatkowe o</w:t>
      </w:r>
      <w:r w:rsidR="00A96AAF"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świadczenia Wykonawcy: </w:t>
      </w:r>
    </w:p>
    <w:p w14:paraId="103B362B" w14:textId="77777777" w:rsidR="00E62358" w:rsidRPr="00E62358" w:rsidRDefault="00E62358" w:rsidP="00E62358">
      <w:pPr>
        <w:pStyle w:val="Akapitzlist"/>
        <w:widowControl w:val="0"/>
        <w:spacing w:after="0" w:line="10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27A325" w14:textId="37203DF5" w:rsidR="00E05E36" w:rsidRPr="0052129E" w:rsidRDefault="00E05E36" w:rsidP="0052129E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="00BE5E3B"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Z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ałącznik nr </w:t>
      </w:r>
      <w:r w:rsidR="0052129E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</w:t>
      </w:r>
      <w:r w:rsidR="00707EB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 w:rsidR="006F6444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Zapytania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</w:t>
      </w:r>
      <w:r w:rsidR="006F6444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ytaniu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</w:t>
      </w:r>
      <w:r w:rsidR="006F6444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miejscu i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6AF5AF20" w14:textId="77777777" w:rsidR="0052129E" w:rsidRPr="0052129E" w:rsidRDefault="0052129E" w:rsidP="0052129E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5797FB23" w14:textId="0284EFCE" w:rsidR="00E05E36" w:rsidRPr="00675441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C8A47B3" w14:textId="77777777" w:rsidR="00E05E36" w:rsidRPr="00675441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ABDB725" w14:textId="4AC69BFD" w:rsidR="003672A4" w:rsidRPr="003672A4" w:rsidRDefault="00E05E36" w:rsidP="003672A4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44524BC5" w14:textId="77777777" w:rsidR="00F15127" w:rsidRPr="0052129E" w:rsidRDefault="00F15127" w:rsidP="0052129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555895" w14:textId="422AE181" w:rsidR="00C04D88" w:rsidRDefault="00F15127" w:rsidP="00C04D8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lastRenderedPageBreak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219E304" w14:textId="77777777" w:rsidR="00C04D88" w:rsidRPr="00C04D88" w:rsidRDefault="00C04D88" w:rsidP="00C04D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99BB87" w14:textId="797A2297" w:rsidR="00E62358" w:rsidRPr="00E62358" w:rsidRDefault="00E62358" w:rsidP="00AA659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1E8">
        <w:rPr>
          <w:rFonts w:ascii="Times New Roman" w:eastAsia="Times New Roman" w:hAnsi="Times New Roman" w:cs="Times New Roman"/>
          <w:b/>
          <w:sz w:val="24"/>
          <w:szCs w:val="24"/>
        </w:rPr>
        <w:t>OŚWIADCZAM/Y</w:t>
      </w:r>
      <w:r w:rsidR="00F011E8">
        <w:rPr>
          <w:rFonts w:ascii="Times New Roman" w:eastAsia="Times New Roman" w:hAnsi="Times New Roman" w:cs="Times New Roman"/>
          <w:sz w:val="24"/>
          <w:szCs w:val="24"/>
        </w:rPr>
        <w:t>, że wyrażam/y zgodę na</w:t>
      </w:r>
      <w:r w:rsidR="00F011E8" w:rsidRPr="00F011E8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to, aby Zamawiający</w:t>
      </w:r>
      <w:r w:rsidR="00F011E8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samodzielnie</w:t>
      </w:r>
      <w:r w:rsidR="00F011E8" w:rsidRPr="00F011E8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F011E8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pobrał informację z bazy danych KRS/</w:t>
      </w:r>
      <w:proofErr w:type="spellStart"/>
      <w:r w:rsidR="00F011E8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CEiDG</w:t>
      </w:r>
      <w:proofErr w:type="spellEnd"/>
      <w:r w:rsidR="00F011E8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</w:p>
    <w:p w14:paraId="06BC14D2" w14:textId="77777777" w:rsidR="00E62358" w:rsidRPr="00E62358" w:rsidRDefault="00E62358" w:rsidP="00E62358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E20FCA" w14:textId="52DA52B5" w:rsidR="00AA6590" w:rsidRPr="00AA6590" w:rsidRDefault="00AA6590" w:rsidP="00AA659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 w:rsidR="00DD667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42DB6186" w14:textId="2610C03E" w:rsidR="00AA6590" w:rsidRDefault="00AA6590" w:rsidP="00AA6590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63A15B" w14:textId="77777777" w:rsidR="00BE5E3B" w:rsidRDefault="00BE5E3B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9E406F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Załączam/my </w:t>
      </w:r>
      <w:r w:rsidR="007F159F"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następujące 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45D1AEEC" w14:textId="77777777" w:rsidR="00ED03EC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39077F5D" w14:textId="59B0D86E" w:rsidR="0052129E" w:rsidRPr="0052129E" w:rsidRDefault="0052129E" w:rsidP="0052129E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65135058"/>
      <w:r w:rsidRPr="0052129E">
        <w:rPr>
          <w:rFonts w:ascii="Times New Roman" w:hAnsi="Times New Roman" w:cs="Times New Roman"/>
          <w:sz w:val="24"/>
          <w:szCs w:val="24"/>
          <w:lang w:eastAsia="pl-PL"/>
        </w:rPr>
        <w:t xml:space="preserve">cennik, według którego będą rozliczane pozostałe usługi nie objęte postanowieniami </w:t>
      </w:r>
      <w:r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52129E">
        <w:rPr>
          <w:rFonts w:ascii="Times New Roman" w:hAnsi="Times New Roman" w:cs="Times New Roman"/>
          <w:sz w:val="24"/>
          <w:szCs w:val="24"/>
          <w:lang w:eastAsia="pl-PL"/>
        </w:rPr>
        <w:t>mowy;</w:t>
      </w:r>
    </w:p>
    <w:p w14:paraId="00153ABE" w14:textId="706BCA93" w:rsidR="0052129E" w:rsidRPr="00967E1E" w:rsidRDefault="0052129E" w:rsidP="0052129E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regulamin świadczenia usług dostępu do Internetu;</w:t>
      </w:r>
    </w:p>
    <w:p w14:paraId="0E485089" w14:textId="6DB078B7" w:rsidR="00967E1E" w:rsidRPr="00967E1E" w:rsidRDefault="00967E1E" w:rsidP="00967E1E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7E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projekt umowy – Zamawiający zastrzega sobie prawo do zgłoszenia zmian do projektu umowy; </w:t>
      </w:r>
    </w:p>
    <w:p w14:paraId="16E25B51" w14:textId="0E8CD266" w:rsidR="00ED03EC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>ozdziale</w:t>
      </w:r>
      <w:r w:rsidR="001A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bookmarkEnd w:id="3"/>
    <w:p w14:paraId="5B94AFC4" w14:textId="724768B4" w:rsidR="0052129E" w:rsidRPr="0052129E" w:rsidRDefault="00ED03EC" w:rsidP="0052129E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52129E">
        <w:rPr>
          <w:rFonts w:ascii="Times New Roman" w:eastAsia="Times New Roman" w:hAnsi="Times New Roman" w:cs="Times New Roman"/>
          <w:color w:val="000000"/>
          <w:sz w:val="24"/>
          <w:szCs w:val="24"/>
        </w:rPr>
        <w:t>500</w:t>
      </w:r>
      <w:r w:rsidR="00D9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E5E7EC" w14:textId="77777777" w:rsidR="007D0991" w:rsidRPr="00786C7E" w:rsidRDefault="007D0991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9E406F" w:rsidRDefault="00A96AAF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</w:t>
      </w:r>
      <w:r w:rsidR="00587633"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, istotne</w:t>
      </w: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BE85A6" w14:textId="1E949EDD" w:rsidR="00484C2F" w:rsidRPr="00A20F90" w:rsidRDefault="00A96AAF" w:rsidP="00A20F90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</w:t>
      </w:r>
      <w:r w:rsidR="00454A7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</w:p>
    <w:sectPr w:rsidR="00484C2F" w:rsidRPr="00A20F9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895306" w:rsidRDefault="00895306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895306" w:rsidRDefault="00895306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895306" w:rsidRDefault="00895306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895306" w:rsidRDefault="00895306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718E6BC3" w:rsidR="00895306" w:rsidRPr="00486D59" w:rsidRDefault="00895306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>
      <w:rPr>
        <w:rFonts w:ascii="Times New Roman" w:hAnsi="Times New Roman" w:cs="Times New Roman"/>
        <w:sz w:val="24"/>
        <w:szCs w:val="24"/>
      </w:rPr>
      <w:t xml:space="preserve">1 </w:t>
    </w:r>
    <w:r w:rsidRPr="00486D59">
      <w:rPr>
        <w:rFonts w:ascii="Times New Roman" w:hAnsi="Times New Roman" w:cs="Times New Roman"/>
        <w:sz w:val="24"/>
        <w:szCs w:val="24"/>
      </w:rPr>
      <w:t>do Zap</w:t>
    </w:r>
    <w:r>
      <w:rPr>
        <w:rFonts w:ascii="Times New Roman" w:hAnsi="Times New Roman" w:cs="Times New Roman"/>
        <w:sz w:val="24"/>
        <w:szCs w:val="24"/>
      </w:rPr>
      <w:t>ytania ofertowego</w:t>
    </w:r>
    <w:r w:rsidRPr="00486D59">
      <w:rPr>
        <w:rFonts w:ascii="Times New Roman" w:hAnsi="Times New Roman" w:cs="Times New Roman"/>
        <w:sz w:val="24"/>
        <w:szCs w:val="24"/>
      </w:rPr>
      <w:t xml:space="preserve"> nr </w:t>
    </w:r>
    <w:r w:rsidRPr="00EF0268">
      <w:rPr>
        <w:rFonts w:ascii="Times New Roman" w:hAnsi="Times New Roman"/>
        <w:sz w:val="24"/>
        <w:szCs w:val="24"/>
      </w:rPr>
      <w:t>PZP.242</w:t>
    </w:r>
    <w:r w:rsidR="002961CF">
      <w:rPr>
        <w:rFonts w:ascii="Times New Roman" w:hAnsi="Times New Roman"/>
        <w:sz w:val="24"/>
        <w:szCs w:val="24"/>
      </w:rPr>
      <w:t>.54.</w:t>
    </w:r>
    <w:r>
      <w:rPr>
        <w:rFonts w:ascii="Times New Roman" w:hAnsi="Times New Roman"/>
        <w:sz w:val="24"/>
        <w:szCs w:val="24"/>
      </w:rPr>
      <w:t>S.</w:t>
    </w:r>
    <w:r w:rsidRPr="00EF0268">
      <w:rPr>
        <w:rFonts w:ascii="Times New Roman" w:hAnsi="Times New Roman"/>
        <w:sz w:val="24"/>
        <w:szCs w:val="24"/>
      </w:rPr>
      <w:t xml:space="preserve">NB.2024 z dnia </w:t>
    </w:r>
    <w:r w:rsidR="002961CF">
      <w:rPr>
        <w:rFonts w:ascii="Times New Roman" w:hAnsi="Times New Roman"/>
        <w:sz w:val="24"/>
        <w:szCs w:val="24"/>
      </w:rPr>
      <w:t>29 maja</w:t>
    </w:r>
    <w:r>
      <w:rPr>
        <w:rFonts w:ascii="Times New Roman" w:hAnsi="Times New Roman"/>
        <w:sz w:val="24"/>
        <w:szCs w:val="24"/>
      </w:rPr>
      <w:t xml:space="preserve"> </w:t>
    </w:r>
    <w:r w:rsidRPr="00EF0268">
      <w:rPr>
        <w:rFonts w:ascii="Times New Roman" w:hAnsi="Times New Roman"/>
        <w:sz w:val="24"/>
        <w:szCs w:val="24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E52A1F9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4F4FB5"/>
    <w:multiLevelType w:val="hybridMultilevel"/>
    <w:tmpl w:val="0400E7B4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0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563FA"/>
    <w:multiLevelType w:val="multilevel"/>
    <w:tmpl w:val="467C9A44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3" w15:restartNumberingAfterBreak="0">
    <w:nsid w:val="2FEA51C3"/>
    <w:multiLevelType w:val="hybridMultilevel"/>
    <w:tmpl w:val="D580169A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BC0EB5"/>
    <w:multiLevelType w:val="hybridMultilevel"/>
    <w:tmpl w:val="FAC87B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93B52F0"/>
    <w:multiLevelType w:val="hybridMultilevel"/>
    <w:tmpl w:val="30662102"/>
    <w:lvl w:ilvl="0" w:tplc="B8C4CD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4" w15:restartNumberingAfterBreak="0">
    <w:nsid w:val="4BF66501"/>
    <w:multiLevelType w:val="multilevel"/>
    <w:tmpl w:val="ADD8D6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F83824"/>
    <w:multiLevelType w:val="hybridMultilevel"/>
    <w:tmpl w:val="F73E98A8"/>
    <w:lvl w:ilvl="0" w:tplc="01FC5E60">
      <w:start w:val="2"/>
      <w:numFmt w:val="bullet"/>
      <w:lvlText w:val=""/>
      <w:lvlJc w:val="left"/>
      <w:pPr>
        <w:ind w:left="720" w:hanging="360"/>
      </w:pPr>
      <w:rPr>
        <w:rFonts w:ascii="Symbol" w:eastAsia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85596"/>
    <w:multiLevelType w:val="multilevel"/>
    <w:tmpl w:val="522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1"/>
  </w:num>
  <w:num w:numId="5">
    <w:abstractNumId w:val="10"/>
  </w:num>
  <w:num w:numId="6">
    <w:abstractNumId w:val="8"/>
  </w:num>
  <w:num w:numId="7">
    <w:abstractNumId w:val="14"/>
  </w:num>
  <w:num w:numId="8">
    <w:abstractNumId w:val="26"/>
  </w:num>
  <w:num w:numId="9">
    <w:abstractNumId w:val="6"/>
  </w:num>
  <w:num w:numId="10">
    <w:abstractNumId w:val="21"/>
  </w:num>
  <w:num w:numId="11">
    <w:abstractNumId w:val="35"/>
  </w:num>
  <w:num w:numId="12">
    <w:abstractNumId w:val="28"/>
  </w:num>
  <w:num w:numId="13">
    <w:abstractNumId w:val="11"/>
  </w:num>
  <w:num w:numId="14">
    <w:abstractNumId w:val="20"/>
  </w:num>
  <w:num w:numId="15">
    <w:abstractNumId w:val="22"/>
  </w:num>
  <w:num w:numId="16">
    <w:abstractNumId w:val="18"/>
  </w:num>
  <w:num w:numId="17">
    <w:abstractNumId w:val="16"/>
  </w:num>
  <w:num w:numId="18">
    <w:abstractNumId w:val="2"/>
  </w:num>
  <w:num w:numId="19">
    <w:abstractNumId w:val="7"/>
  </w:num>
  <w:num w:numId="20">
    <w:abstractNumId w:val="5"/>
  </w:num>
  <w:num w:numId="21">
    <w:abstractNumId w:val="32"/>
  </w:num>
  <w:num w:numId="22">
    <w:abstractNumId w:val="33"/>
  </w:num>
  <w:num w:numId="23">
    <w:abstractNumId w:val="29"/>
  </w:num>
  <w:num w:numId="24">
    <w:abstractNumId w:val="12"/>
  </w:num>
  <w:num w:numId="25">
    <w:abstractNumId w:val="25"/>
  </w:num>
  <w:num w:numId="26">
    <w:abstractNumId w:val="30"/>
  </w:num>
  <w:num w:numId="27">
    <w:abstractNumId w:val="19"/>
  </w:num>
  <w:num w:numId="28">
    <w:abstractNumId w:val="3"/>
  </w:num>
  <w:num w:numId="29">
    <w:abstractNumId w:val="4"/>
  </w:num>
  <w:num w:numId="30">
    <w:abstractNumId w:val="23"/>
  </w:num>
  <w:num w:numId="31">
    <w:abstractNumId w:val="34"/>
  </w:num>
  <w:num w:numId="32">
    <w:abstractNumId w:val="15"/>
  </w:num>
  <w:num w:numId="33">
    <w:abstractNumId w:val="13"/>
  </w:num>
  <w:num w:numId="34">
    <w:abstractNumId w:val="24"/>
  </w:num>
  <w:num w:numId="35">
    <w:abstractNumId w:val="17"/>
  </w:num>
  <w:num w:numId="36">
    <w:abstractNumId w:val="27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2FB9"/>
    <w:rsid w:val="00006FC2"/>
    <w:rsid w:val="0003572D"/>
    <w:rsid w:val="00052D3A"/>
    <w:rsid w:val="00072680"/>
    <w:rsid w:val="000873DD"/>
    <w:rsid w:val="000A6B38"/>
    <w:rsid w:val="000A77AD"/>
    <w:rsid w:val="000C1853"/>
    <w:rsid w:val="000C5499"/>
    <w:rsid w:val="00123D57"/>
    <w:rsid w:val="00136CFD"/>
    <w:rsid w:val="00161971"/>
    <w:rsid w:val="00162048"/>
    <w:rsid w:val="001A1C50"/>
    <w:rsid w:val="001E45A7"/>
    <w:rsid w:val="00221783"/>
    <w:rsid w:val="0024551C"/>
    <w:rsid w:val="00247881"/>
    <w:rsid w:val="00262A10"/>
    <w:rsid w:val="0027287C"/>
    <w:rsid w:val="00290B63"/>
    <w:rsid w:val="002961CF"/>
    <w:rsid w:val="002D3D57"/>
    <w:rsid w:val="003321E9"/>
    <w:rsid w:val="00342C83"/>
    <w:rsid w:val="00350BA2"/>
    <w:rsid w:val="003526BD"/>
    <w:rsid w:val="003672A4"/>
    <w:rsid w:val="00372AAD"/>
    <w:rsid w:val="00396ECB"/>
    <w:rsid w:val="003A7E1C"/>
    <w:rsid w:val="003C018A"/>
    <w:rsid w:val="003C24A9"/>
    <w:rsid w:val="003D100E"/>
    <w:rsid w:val="003D17D5"/>
    <w:rsid w:val="003E36B5"/>
    <w:rsid w:val="00411076"/>
    <w:rsid w:val="00422137"/>
    <w:rsid w:val="0044753B"/>
    <w:rsid w:val="00454A79"/>
    <w:rsid w:val="00467847"/>
    <w:rsid w:val="00476281"/>
    <w:rsid w:val="004835E5"/>
    <w:rsid w:val="00484C2F"/>
    <w:rsid w:val="00486D59"/>
    <w:rsid w:val="004C2C0E"/>
    <w:rsid w:val="004D65BE"/>
    <w:rsid w:val="004D6929"/>
    <w:rsid w:val="0050188C"/>
    <w:rsid w:val="00506760"/>
    <w:rsid w:val="0052129E"/>
    <w:rsid w:val="00536C22"/>
    <w:rsid w:val="005754F2"/>
    <w:rsid w:val="00584D72"/>
    <w:rsid w:val="00587633"/>
    <w:rsid w:val="005A145C"/>
    <w:rsid w:val="005D0CCA"/>
    <w:rsid w:val="005E096B"/>
    <w:rsid w:val="00630A03"/>
    <w:rsid w:val="00631824"/>
    <w:rsid w:val="00642BC8"/>
    <w:rsid w:val="00674A4C"/>
    <w:rsid w:val="006811F0"/>
    <w:rsid w:val="006A47CA"/>
    <w:rsid w:val="006B2A74"/>
    <w:rsid w:val="006E2AF4"/>
    <w:rsid w:val="006F6444"/>
    <w:rsid w:val="00707EB0"/>
    <w:rsid w:val="00713EF8"/>
    <w:rsid w:val="007223D4"/>
    <w:rsid w:val="00786C7E"/>
    <w:rsid w:val="00793A0A"/>
    <w:rsid w:val="007D0991"/>
    <w:rsid w:val="007D1086"/>
    <w:rsid w:val="007D27E9"/>
    <w:rsid w:val="007F132D"/>
    <w:rsid w:val="007F159F"/>
    <w:rsid w:val="008131C9"/>
    <w:rsid w:val="00821A03"/>
    <w:rsid w:val="00833634"/>
    <w:rsid w:val="008617C8"/>
    <w:rsid w:val="00883A05"/>
    <w:rsid w:val="00894F49"/>
    <w:rsid w:val="00895306"/>
    <w:rsid w:val="008E1E73"/>
    <w:rsid w:val="008E5183"/>
    <w:rsid w:val="008F177D"/>
    <w:rsid w:val="008F380C"/>
    <w:rsid w:val="00925B7B"/>
    <w:rsid w:val="00940B0A"/>
    <w:rsid w:val="00946F96"/>
    <w:rsid w:val="009535DA"/>
    <w:rsid w:val="00967E1E"/>
    <w:rsid w:val="009A2188"/>
    <w:rsid w:val="009C78FF"/>
    <w:rsid w:val="009E406F"/>
    <w:rsid w:val="009F165B"/>
    <w:rsid w:val="00A20F90"/>
    <w:rsid w:val="00A36D57"/>
    <w:rsid w:val="00A50F7D"/>
    <w:rsid w:val="00A800B2"/>
    <w:rsid w:val="00A93872"/>
    <w:rsid w:val="00A96AAF"/>
    <w:rsid w:val="00AA6590"/>
    <w:rsid w:val="00AF18E4"/>
    <w:rsid w:val="00AF22B4"/>
    <w:rsid w:val="00B01BC9"/>
    <w:rsid w:val="00B43F29"/>
    <w:rsid w:val="00B51A1F"/>
    <w:rsid w:val="00B52330"/>
    <w:rsid w:val="00B61CBD"/>
    <w:rsid w:val="00B800C7"/>
    <w:rsid w:val="00BC0917"/>
    <w:rsid w:val="00BE5E3B"/>
    <w:rsid w:val="00BF681E"/>
    <w:rsid w:val="00C04D88"/>
    <w:rsid w:val="00C10BD2"/>
    <w:rsid w:val="00C132EF"/>
    <w:rsid w:val="00C551CA"/>
    <w:rsid w:val="00CA75B0"/>
    <w:rsid w:val="00CB022A"/>
    <w:rsid w:val="00CC79A8"/>
    <w:rsid w:val="00CF040E"/>
    <w:rsid w:val="00CF4A1A"/>
    <w:rsid w:val="00D53DD6"/>
    <w:rsid w:val="00D8157B"/>
    <w:rsid w:val="00D92E68"/>
    <w:rsid w:val="00D96912"/>
    <w:rsid w:val="00DC1FB2"/>
    <w:rsid w:val="00DD21FE"/>
    <w:rsid w:val="00DD667C"/>
    <w:rsid w:val="00DF08BA"/>
    <w:rsid w:val="00E05E36"/>
    <w:rsid w:val="00E128D5"/>
    <w:rsid w:val="00E274B4"/>
    <w:rsid w:val="00E510A0"/>
    <w:rsid w:val="00E54F59"/>
    <w:rsid w:val="00E554DF"/>
    <w:rsid w:val="00E62358"/>
    <w:rsid w:val="00E63901"/>
    <w:rsid w:val="00E871F1"/>
    <w:rsid w:val="00ED03EC"/>
    <w:rsid w:val="00ED4CBC"/>
    <w:rsid w:val="00EF0268"/>
    <w:rsid w:val="00EF7F83"/>
    <w:rsid w:val="00F011E8"/>
    <w:rsid w:val="00F15127"/>
    <w:rsid w:val="00F16239"/>
    <w:rsid w:val="00F44185"/>
    <w:rsid w:val="00F4454E"/>
    <w:rsid w:val="00F60BAE"/>
    <w:rsid w:val="00F637FE"/>
    <w:rsid w:val="00F9671F"/>
    <w:rsid w:val="00FA1F66"/>
    <w:rsid w:val="00FA74D8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  <w:style w:type="paragraph" w:customStyle="1" w:styleId="Teksttreci3">
    <w:name w:val="Tekst treści (3)"/>
    <w:basedOn w:val="Normalny"/>
    <w:rsid w:val="00895306"/>
    <w:pPr>
      <w:widowControl w:val="0"/>
      <w:shd w:val="clear" w:color="auto" w:fill="FFFFFF"/>
      <w:spacing w:before="300" w:after="420" w:line="278" w:lineRule="exact"/>
      <w:ind w:hanging="46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CD09F-9590-45FE-A155-8FF74C11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E1559BF0</Template>
  <TotalTime>1199</TotalTime>
  <Pages>3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62</cp:revision>
  <cp:lastPrinted>2024-05-14T07:09:00Z</cp:lastPrinted>
  <dcterms:created xsi:type="dcterms:W3CDTF">2021-06-16T23:31:00Z</dcterms:created>
  <dcterms:modified xsi:type="dcterms:W3CDTF">2024-05-28T11:52:00Z</dcterms:modified>
</cp:coreProperties>
</file>