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DC6A63">
        <w:rPr>
          <w:rFonts w:asciiTheme="minorHAnsi" w:hAnsiTheme="minorHAnsi" w:cstheme="minorHAnsi"/>
          <w:lang w:eastAsia="ar-SA"/>
        </w:rPr>
        <w:t>61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3B3241" w:rsidRPr="003B3241">
        <w:rPr>
          <w:rFonts w:asciiTheme="minorHAnsi" w:hAnsiTheme="minorHAnsi" w:cstheme="minorHAnsi"/>
          <w:lang w:eastAsia="ar-SA"/>
        </w:rPr>
        <w:t>13.09</w:t>
      </w:r>
      <w:r w:rsidR="00BE6A8F" w:rsidRPr="003B3241">
        <w:rPr>
          <w:rFonts w:asciiTheme="minorHAnsi" w:hAnsiTheme="minorHAnsi" w:cstheme="minorHAnsi"/>
          <w:lang w:eastAsia="ar-SA"/>
        </w:rPr>
        <w:t>.202</w:t>
      </w:r>
      <w:r w:rsidR="00AB23D9" w:rsidRPr="003B3241">
        <w:rPr>
          <w:rFonts w:asciiTheme="minorHAnsi" w:hAnsiTheme="minorHAnsi" w:cstheme="minorHAnsi"/>
          <w:lang w:eastAsia="ar-SA"/>
        </w:rPr>
        <w:t>4</w:t>
      </w:r>
      <w:r w:rsidR="00BE6A8F" w:rsidRPr="003B3241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DC6A63" w:rsidRPr="00DC6A63">
        <w:rPr>
          <w:rFonts w:ascii="Calibri" w:hAnsi="Calibri" w:cs="Calibri"/>
          <w:b/>
        </w:rPr>
        <w:t>Zakup kontenerów na ciekły azot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897AC5" w:rsidRDefault="00AC0920" w:rsidP="00AC0920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bookmarkStart w:id="0" w:name="_Hlk175112709"/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Pytanie nr 1</w:t>
      </w:r>
    </w:p>
    <w:bookmarkEnd w:id="0"/>
    <w:p w:rsidR="00DC6A63" w:rsidRPr="00897AC5" w:rsidRDefault="00897AC5" w:rsidP="00011FCC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Czy Zamawiający dopuści pierwszy kontener (pojemność min. 40 litrów) o średnicy zewnętrznej 468 mm?</w:t>
      </w:r>
    </w:p>
    <w:p w:rsidR="003B3241" w:rsidRDefault="00011FCC" w:rsidP="003B3241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Odpowiedź na pytanie nr 1:</w:t>
      </w:r>
    </w:p>
    <w:p w:rsidR="00DC6A63" w:rsidRPr="00B30BD2" w:rsidRDefault="00B30BD2" w:rsidP="003B3241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Z</w:t>
      </w:r>
      <w:r w:rsidRPr="00B30BD2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amawiający dopuści również</w:t>
      </w:r>
      <w:r w:rsidR="00B5524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, aby  kontener o pojemność minimum 40 litrów miał</w:t>
      </w:r>
      <w:r w:rsidR="00E34C7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</w:t>
      </w:r>
      <w:r w:rsidR="00B55244" w:rsidRPr="00B5524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średnicę zewnętrzną 468 mm.</w:t>
      </w:r>
    </w:p>
    <w:p w:rsidR="00E34C74" w:rsidRPr="00897AC5" w:rsidRDefault="00E34C74" w:rsidP="00DC6A63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</w:p>
    <w:p w:rsidR="00897AC5" w:rsidRPr="00897AC5" w:rsidRDefault="00897AC5" w:rsidP="00897AC5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Pytanie nr 2</w:t>
      </w:r>
    </w:p>
    <w:p w:rsidR="00897AC5" w:rsidRPr="00897AC5" w:rsidRDefault="00897AC5" w:rsidP="00897AC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Czy Zamawiający dopuści drugi kontener (pojemność min. 170 litrów), w którym kanistry/</w:t>
      </w:r>
      <w:proofErr w:type="spellStart"/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racki</w:t>
      </w:r>
      <w:proofErr w:type="spellEnd"/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wykonane są ze stali nierdzewnej, </w:t>
      </w:r>
      <w:bookmarkStart w:id="1" w:name="_GoBack"/>
      <w:bookmarkEnd w:id="1"/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bez kolorowych oznaczeń?</w:t>
      </w:r>
    </w:p>
    <w:p w:rsidR="00897AC5" w:rsidRPr="00897AC5" w:rsidRDefault="00897AC5" w:rsidP="00DC6A63">
      <w:pP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</w:p>
    <w:p w:rsidR="00897AC5" w:rsidRPr="00897AC5" w:rsidRDefault="00897AC5" w:rsidP="00897AC5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Odpowiedź na pytanie nr 2:</w:t>
      </w:r>
    </w:p>
    <w:p w:rsidR="00897AC5" w:rsidRDefault="00B55244" w:rsidP="00897AC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B5524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Zabawiający </w:t>
      </w:r>
      <w:r w:rsidR="00A32D18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dopuści również, </w:t>
      </w:r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aby kontener </w:t>
      </w:r>
      <w:r w:rsidR="00A32D18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o pojemności minimum 170 litrów, w którym </w:t>
      </w:r>
      <w:proofErr w:type="spellStart"/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karnistry</w:t>
      </w:r>
      <w:proofErr w:type="spellEnd"/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/raki </w:t>
      </w:r>
      <w:r w:rsidR="00A32D18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wykonane są ze stali nierdzewnej nie posiadał </w:t>
      </w:r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kolorowych o</w:t>
      </w:r>
      <w:r w:rsidR="00A32D18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znaczeń.</w:t>
      </w:r>
    </w:p>
    <w:p w:rsidR="00B55244" w:rsidRDefault="00B55244" w:rsidP="00897AC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</w:p>
    <w:p w:rsidR="00897AC5" w:rsidRPr="00897AC5" w:rsidRDefault="00897AC5" w:rsidP="00897AC5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3</w:t>
      </w:r>
    </w:p>
    <w:p w:rsidR="00897AC5" w:rsidRDefault="00897AC5" w:rsidP="00897AC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>Zamawiający wymaga dostarczenia podstawy jezdnej. Czy mają zostać dostarczone dwie podstawy jezdne (do każdego zbiornika), czy tylko jedna?</w:t>
      </w:r>
    </w:p>
    <w:p w:rsidR="00E34C74" w:rsidRDefault="00E34C74" w:rsidP="00897AC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</w:pPr>
    </w:p>
    <w:p w:rsidR="00897AC5" w:rsidRPr="006D6D73" w:rsidRDefault="00897AC5" w:rsidP="006D6D73">
      <w:pPr>
        <w:jc w:val="both"/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3</w:t>
      </w:r>
      <w:r w:rsidRPr="00897AC5"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  <w:t>:</w:t>
      </w:r>
    </w:p>
    <w:p w:rsidR="00DC6A63" w:rsidRPr="00F22B10" w:rsidRDefault="004347AF" w:rsidP="003B3241">
      <w:pPr>
        <w:jc w:val="both"/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</w:pPr>
      <w:r w:rsidRPr="00F22B10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Zamawiający wymaga dostarczenia</w:t>
      </w:r>
      <w:r w:rsidR="00282425" w:rsidRPr="00F22B10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dwóch podstaw jezdnych dla każdego z zamawianych</w:t>
      </w:r>
      <w:r w:rsidR="003B3241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 xml:space="preserve"> </w:t>
      </w:r>
      <w:r w:rsidR="00282425" w:rsidRPr="00F22B10">
        <w:rPr>
          <w:rFonts w:asciiTheme="minorHAnsi" w:eastAsia="Calibri" w:hAnsiTheme="minorHAnsi" w:cstheme="minorHAnsi"/>
          <w:color w:val="0D0D0D" w:themeColor="text1" w:themeTint="F2"/>
          <w:sz w:val="22"/>
          <w:szCs w:val="22"/>
          <w:lang w:eastAsia="en-US"/>
        </w:rPr>
        <w:t>kontenerów.</w:t>
      </w:r>
    </w:p>
    <w:p w:rsidR="001F5570" w:rsidRDefault="001F5570" w:rsidP="00E34C74">
      <w:pPr>
        <w:rPr>
          <w:rFonts w:asciiTheme="minorHAnsi" w:hAnsiTheme="minorHAnsi" w:cstheme="minorHAnsi"/>
          <w:b/>
          <w:iCs/>
          <w:lang w:eastAsia="x-none"/>
        </w:rPr>
      </w:pPr>
    </w:p>
    <w:p w:rsidR="003B3241" w:rsidRDefault="003B3241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42" w:rsidRDefault="00413E42" w:rsidP="00D64E9F">
      <w:r>
        <w:separator/>
      </w:r>
    </w:p>
  </w:endnote>
  <w:endnote w:type="continuationSeparator" w:id="0">
    <w:p w:rsidR="00413E42" w:rsidRDefault="00413E4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42" w:rsidRDefault="00413E42" w:rsidP="00D64E9F">
      <w:r>
        <w:separator/>
      </w:r>
    </w:p>
  </w:footnote>
  <w:footnote w:type="continuationSeparator" w:id="0">
    <w:p w:rsidR="00413E42" w:rsidRDefault="00413E4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1FD9"/>
    <w:rsid w:val="00046042"/>
    <w:rsid w:val="00073589"/>
    <w:rsid w:val="00081360"/>
    <w:rsid w:val="00094B28"/>
    <w:rsid w:val="00094E6C"/>
    <w:rsid w:val="000966AB"/>
    <w:rsid w:val="000A0D22"/>
    <w:rsid w:val="000B38F4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E7159"/>
    <w:rsid w:val="001F5570"/>
    <w:rsid w:val="00205250"/>
    <w:rsid w:val="0021353C"/>
    <w:rsid w:val="002168CE"/>
    <w:rsid w:val="00217ED2"/>
    <w:rsid w:val="002328BA"/>
    <w:rsid w:val="00242F6E"/>
    <w:rsid w:val="0025346F"/>
    <w:rsid w:val="002659D4"/>
    <w:rsid w:val="00282425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B3241"/>
    <w:rsid w:val="003E64A4"/>
    <w:rsid w:val="003E7BE8"/>
    <w:rsid w:val="0040554F"/>
    <w:rsid w:val="0040705C"/>
    <w:rsid w:val="00412F4C"/>
    <w:rsid w:val="00413E42"/>
    <w:rsid w:val="0042511E"/>
    <w:rsid w:val="004347AF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52946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D6D73"/>
    <w:rsid w:val="006F0F61"/>
    <w:rsid w:val="007013C5"/>
    <w:rsid w:val="00701C6B"/>
    <w:rsid w:val="007038CB"/>
    <w:rsid w:val="0070577B"/>
    <w:rsid w:val="0070677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6A58"/>
    <w:rsid w:val="008900A5"/>
    <w:rsid w:val="00897AC5"/>
    <w:rsid w:val="008A059E"/>
    <w:rsid w:val="008B5E95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32D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30BD2"/>
    <w:rsid w:val="00B4692C"/>
    <w:rsid w:val="00B55244"/>
    <w:rsid w:val="00B56D34"/>
    <w:rsid w:val="00B63388"/>
    <w:rsid w:val="00B848BC"/>
    <w:rsid w:val="00BA44CB"/>
    <w:rsid w:val="00BB507D"/>
    <w:rsid w:val="00BD57F8"/>
    <w:rsid w:val="00BE6A8F"/>
    <w:rsid w:val="00BE7158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C6A63"/>
    <w:rsid w:val="00DE23F2"/>
    <w:rsid w:val="00E0041A"/>
    <w:rsid w:val="00E12095"/>
    <w:rsid w:val="00E1584B"/>
    <w:rsid w:val="00E34C74"/>
    <w:rsid w:val="00E4024F"/>
    <w:rsid w:val="00E426B7"/>
    <w:rsid w:val="00E51995"/>
    <w:rsid w:val="00E64368"/>
    <w:rsid w:val="00E70918"/>
    <w:rsid w:val="00E95801"/>
    <w:rsid w:val="00EC7445"/>
    <w:rsid w:val="00F13E74"/>
    <w:rsid w:val="00F22B10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C993D3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4B6B-6242-4184-ACBD-8CD33DDC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190</Words>
  <Characters>1303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</cp:revision>
  <cp:lastPrinted>2024-09-13T07:06:00Z</cp:lastPrinted>
  <dcterms:created xsi:type="dcterms:W3CDTF">2024-09-13T07:07:00Z</dcterms:created>
  <dcterms:modified xsi:type="dcterms:W3CDTF">2024-09-13T07:07:00Z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