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3A613" w14:textId="77777777" w:rsidR="00561F9A" w:rsidRDefault="00561F9A" w:rsidP="00EA3E4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6E0492A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1619A5">
        <w:rPr>
          <w:rFonts w:ascii="Times New Roman" w:eastAsia="Times New Roman" w:hAnsi="Times New Roman" w:cs="Times New Roman"/>
          <w:b/>
          <w:sz w:val="28"/>
          <w:szCs w:val="28"/>
        </w:rPr>
        <w:t>osób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7777777" w:rsidR="00786501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…………………………..…….……</w:t>
      </w:r>
      <w:bookmarkStart w:id="2" w:name="_Hlk63114662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239"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4B1044CE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3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4A2C742B" w14:textId="77777777" w:rsidR="00786501" w:rsidRPr="00786501" w:rsidRDefault="0078650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bookmarkEnd w:id="3"/>
    <w:p w14:paraId="26716D97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4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4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0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FA6D8DD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Na potrzeby postępowania o udzielenie zamówienia publicznego pn. </w:t>
      </w:r>
    </w:p>
    <w:p w14:paraId="29C0FB3F" w14:textId="7EE7FE76" w:rsidR="004E7830" w:rsidRPr="004E7830" w:rsidRDefault="00945D19" w:rsidP="004E7830">
      <w:pPr>
        <w:pStyle w:val="Bezodstpw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945D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</w:t>
      </w:r>
      <w:bookmarkStart w:id="5" w:name="_Hlk71739032"/>
      <w:r w:rsidR="004E7830" w:rsidRPr="004E783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Wykonanie wewnętrznej instalacji gazowej, centralnego ogrzewania, ciepłej i zimnej wody użytkowej oraz wentylacji w lokalu mieszkalnym przy ul. Kołłątaja 2e/3 w Świnoujściu</w:t>
      </w:r>
      <w:bookmarkEnd w:id="5"/>
      <w:r w:rsidR="004E7830" w:rsidRPr="004E783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”</w:t>
      </w:r>
    </w:p>
    <w:p w14:paraId="6E535DA4" w14:textId="57BA8659" w:rsidR="00945D19" w:rsidRPr="00945D19" w:rsidRDefault="00945D19" w:rsidP="00945D1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D5345B" w14:textId="47170512" w:rsidR="00BA7953" w:rsidRDefault="00BA7953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</w:p>
    <w:p w14:paraId="652D5658" w14:textId="77777777" w:rsidR="001619A5" w:rsidRDefault="001619A5" w:rsidP="001619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58AE708D" w14:textId="3D0E7890" w:rsidR="001619A5" w:rsidRDefault="001619A5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Oświadczam, że w wykonywaniu zamówienia będą uczestniczyć n/w osoby posiadające uprawnienia budowlane do </w:t>
      </w:r>
      <w:r w:rsidR="004E7830" w:rsidRPr="004E7830">
        <w:rPr>
          <w:rFonts w:ascii="Times New Roman" w:eastAsia="Cambria" w:hAnsi="Times New Roman" w:cs="Cambria"/>
          <w:sz w:val="24"/>
          <w:szCs w:val="24"/>
          <w:lang w:eastAsia="ar-SA"/>
        </w:rPr>
        <w:t>kierowania robotami budowlanymi w specjalności instalacji w</w:t>
      </w:r>
      <w:r w:rsidR="004E7830">
        <w:rPr>
          <w:rFonts w:ascii="Times New Roman" w:eastAsia="Cambria" w:hAnsi="Times New Roman" w:cs="Cambria"/>
          <w:sz w:val="24"/>
          <w:szCs w:val="24"/>
          <w:lang w:eastAsia="ar-SA"/>
        </w:rPr>
        <w:t> </w:t>
      </w:r>
      <w:r w:rsidR="004E7830" w:rsidRPr="004E7830">
        <w:rPr>
          <w:rFonts w:ascii="Times New Roman" w:eastAsia="Cambria" w:hAnsi="Times New Roman" w:cs="Cambria"/>
          <w:sz w:val="24"/>
          <w:szCs w:val="24"/>
          <w:lang w:eastAsia="ar-SA"/>
        </w:rPr>
        <w:t>zakresie sieci, instalacji i urządzeń cieplnych, wentylacyjnych, gazowych, wodociągowych i</w:t>
      </w:r>
      <w:r w:rsidR="004E7830">
        <w:rPr>
          <w:rFonts w:ascii="Times New Roman" w:eastAsia="Cambria" w:hAnsi="Times New Roman" w:cs="Cambria"/>
          <w:sz w:val="24"/>
          <w:szCs w:val="24"/>
          <w:lang w:eastAsia="ar-SA"/>
        </w:rPr>
        <w:t> </w:t>
      </w:r>
      <w:r w:rsidR="004E7830" w:rsidRPr="004E7830">
        <w:rPr>
          <w:rFonts w:ascii="Times New Roman" w:eastAsia="Cambria" w:hAnsi="Times New Roman" w:cs="Cambria"/>
          <w:sz w:val="24"/>
          <w:szCs w:val="24"/>
          <w:lang w:eastAsia="ar-SA"/>
        </w:rPr>
        <w:t>kanalizacyjnych</w:t>
      </w:r>
      <w:r w:rsidR="004E7830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zgodnych z wymaganiami zawartymi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w </w:t>
      </w:r>
      <w:r w:rsidR="004E7830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Zaproszeniu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p w14:paraId="45088BA4" w14:textId="77777777" w:rsidR="00EA3E4E" w:rsidRDefault="00EA3E4E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pPr w:leftFromText="141" w:rightFromText="141" w:vertAnchor="text" w:horzAnchor="margin" w:tblpY="27"/>
        <w:tblW w:w="89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3744"/>
        <w:gridCol w:w="1251"/>
        <w:gridCol w:w="1791"/>
        <w:gridCol w:w="1537"/>
      </w:tblGrid>
      <w:tr w:rsidR="00EA3E4E" w:rsidRPr="001619A5" w14:paraId="3B6A62BD" w14:textId="77777777" w:rsidTr="00EA3E4E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1D7C63" w14:textId="77777777" w:rsidR="00EA3E4E" w:rsidRPr="00EA3E4E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t>Lp.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39D535" w14:textId="77777777" w:rsidR="00EA3E4E" w:rsidRPr="00EA3E4E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t xml:space="preserve">Stanowisko/imię </w:t>
            </w: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br/>
              <w:t>i nazwisko</w:t>
            </w: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br/>
              <w:t xml:space="preserve">Doświadczenie </w:t>
            </w: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br/>
              <w:t>(nazwa zadania, wartość zadania i inwestor) potwierdzających spełnienie warunku określonego w Zaproszeniu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B513D2" w14:textId="77777777" w:rsidR="00EA3E4E" w:rsidRPr="00EA3E4E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t xml:space="preserve">Praktyka  </w:t>
            </w: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br/>
              <w:t xml:space="preserve">(w latach) </w:t>
            </w:r>
          </w:p>
          <w:p w14:paraId="48C6104B" w14:textId="77777777" w:rsidR="00EA3E4E" w:rsidRPr="00EA3E4E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6BDF24" w14:textId="77777777" w:rsidR="00EA3E4E" w:rsidRPr="00EA3E4E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t>Posiadane uprawnienia budowlane/ nr rodzaj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5C565F" w14:textId="77777777" w:rsidR="00EA3E4E" w:rsidRPr="00EA3E4E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t xml:space="preserve">Podstawa dysponowania </w:t>
            </w: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br/>
              <w:t xml:space="preserve">( np. umowa o pracę, umowa zlecenie, umowa </w:t>
            </w: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br/>
              <w:t>o dzieło, inne)</w:t>
            </w:r>
          </w:p>
        </w:tc>
      </w:tr>
      <w:tr w:rsidR="00EA3E4E" w:rsidRPr="001619A5" w14:paraId="4A725D1D" w14:textId="77777777" w:rsidTr="00EA3E4E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5AB989" w14:textId="77777777" w:rsidR="00EA3E4E" w:rsidRPr="001619A5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628CA48B" w14:textId="77777777" w:rsidR="00EA3E4E" w:rsidRPr="001619A5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91585D" w14:textId="77777777" w:rsidR="00EA3E4E" w:rsidRPr="001619A5" w:rsidRDefault="00EA3E4E" w:rsidP="00EA3E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F7C8E5" w14:textId="77777777" w:rsidR="00EA3E4E" w:rsidRPr="001619A5" w:rsidRDefault="00EA3E4E" w:rsidP="00EA3E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E2BC40" w14:textId="77777777" w:rsidR="00EA3E4E" w:rsidRPr="001619A5" w:rsidRDefault="00EA3E4E" w:rsidP="00EA3E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5CD2E5" w14:textId="77777777" w:rsidR="00EA3E4E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73136764" w14:textId="77777777" w:rsidR="00EA3E4E" w:rsidRPr="001619A5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EA3E4E" w:rsidRPr="001619A5" w14:paraId="0DC2BF41" w14:textId="77777777" w:rsidTr="00EA3E4E">
        <w:tc>
          <w:tcPr>
            <w:tcW w:w="6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6B100E" w14:textId="77777777" w:rsidR="00EA3E4E" w:rsidRPr="001619A5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4653BFDA" w14:textId="77777777" w:rsidR="00EA3E4E" w:rsidRPr="001619A5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74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F3F513" w14:textId="77777777" w:rsidR="00EA3E4E" w:rsidRPr="001619A5" w:rsidRDefault="00EA3E4E" w:rsidP="00EA3E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D9C70" w14:textId="77777777" w:rsidR="00EA3E4E" w:rsidRPr="001619A5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9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3759EA" w14:textId="77777777" w:rsidR="00EA3E4E" w:rsidRPr="001619A5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814F0F" w14:textId="77777777" w:rsidR="00EA3E4E" w:rsidRPr="001619A5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73E1DE8D" w14:textId="77777777" w:rsidR="00EA3E4E" w:rsidRDefault="00EA3E4E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C68BC81" w14:textId="44BEBF14" w:rsidR="001619A5" w:rsidRPr="001619A5" w:rsidRDefault="001619A5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A7D81C" w14:textId="77777777" w:rsidR="00E47FFC" w:rsidRDefault="00E47FFC" w:rsidP="001619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5E7115B" w14:textId="77777777" w:rsidR="00E47FFC" w:rsidRDefault="001619A5" w:rsidP="00E47FFC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Oświadczam/my*,że:</w:t>
      </w:r>
    </w:p>
    <w:p w14:paraId="08C7B29F" w14:textId="77777777" w:rsid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6CEA070D" w14:textId="4DDB8EC6" w:rsidR="001619A5" w:rsidRP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 osoba/by, które będą uczestniczyć w wykonywaniu zamówienia, posiadają wymagane uprawnienia opisane w</w:t>
      </w:r>
      <w:r w:rsidR="00431C7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bookmarkStart w:id="6" w:name="_GoBack"/>
      <w:bookmarkEnd w:id="6"/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p w14:paraId="46FDD1D6" w14:textId="77777777" w:rsidR="001619A5" w:rsidRPr="001619A5" w:rsidRDefault="001619A5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1267E027" w14:textId="77777777" w:rsidR="001619A5" w:rsidRPr="001619A5" w:rsidRDefault="001619A5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360EF0BD" w14:textId="77777777" w:rsidR="001619A5" w:rsidRPr="001619A5" w:rsidRDefault="001619A5" w:rsidP="001619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592A6073" w14:textId="77777777" w:rsidR="001619A5" w:rsidRDefault="001619A5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</w:p>
    <w:sectPr w:rsidR="001619A5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525EF" w16cex:dateUtc="2021-06-16T2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E0EDBA" w16cid:durableId="247525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CB46A" w14:textId="77777777" w:rsidR="00BE146F" w:rsidRDefault="00BE146F" w:rsidP="00104679">
      <w:pPr>
        <w:spacing w:after="0" w:line="240" w:lineRule="auto"/>
      </w:pPr>
      <w:r>
        <w:separator/>
      </w:r>
    </w:p>
  </w:endnote>
  <w:endnote w:type="continuationSeparator" w:id="0">
    <w:p w14:paraId="5E4B36EE" w14:textId="77777777" w:rsidR="00BE146F" w:rsidRDefault="00BE146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3295F" w14:textId="77777777" w:rsidR="00BE146F" w:rsidRDefault="00BE146F" w:rsidP="00104679">
      <w:pPr>
        <w:spacing w:after="0" w:line="240" w:lineRule="auto"/>
      </w:pPr>
      <w:r>
        <w:separator/>
      </w:r>
    </w:p>
  </w:footnote>
  <w:footnote w:type="continuationSeparator" w:id="0">
    <w:p w14:paraId="71661073" w14:textId="77777777" w:rsidR="00BE146F" w:rsidRDefault="00BE146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41AF58A1" w:rsidR="009B250B" w:rsidRPr="00786501" w:rsidRDefault="009B250B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ab/>
      <w:t xml:space="preserve">Załącznik nr </w:t>
    </w:r>
    <w:r>
      <w:rPr>
        <w:rFonts w:ascii="Times New Roman" w:hAnsi="Times New Roman" w:cs="Times New Roman"/>
        <w:sz w:val="24"/>
        <w:szCs w:val="24"/>
      </w:rPr>
      <w:t>6</w:t>
    </w:r>
    <w:r w:rsidRPr="00786501">
      <w:rPr>
        <w:rFonts w:ascii="Times New Roman" w:hAnsi="Times New Roman" w:cs="Times New Roman"/>
        <w:sz w:val="24"/>
        <w:szCs w:val="24"/>
      </w:rPr>
      <w:t xml:space="preserve"> do </w:t>
    </w:r>
    <w:r>
      <w:rPr>
        <w:rFonts w:ascii="Times New Roman" w:hAnsi="Times New Roman" w:cs="Times New Roman"/>
        <w:sz w:val="24"/>
        <w:szCs w:val="24"/>
      </w:rPr>
      <w:t xml:space="preserve">Zaproszenia nr </w:t>
    </w:r>
    <w:r w:rsidR="00B31051">
      <w:rPr>
        <w:rFonts w:ascii="Times New Roman" w:hAnsi="Times New Roman" w:cs="Times New Roman"/>
        <w:sz w:val="24"/>
        <w:szCs w:val="24"/>
      </w:rPr>
      <w:t>A</w:t>
    </w:r>
    <w:r>
      <w:rPr>
        <w:rFonts w:ascii="Times New Roman" w:hAnsi="Times New Roman" w:cs="Times New Roman"/>
        <w:sz w:val="24"/>
        <w:szCs w:val="24"/>
      </w:rPr>
      <w:t>ZP.242.26.</w:t>
    </w:r>
    <w:r w:rsidRPr="00786501">
      <w:rPr>
        <w:rFonts w:ascii="Times New Roman" w:hAnsi="Times New Roman" w:cs="Times New Roman"/>
        <w:sz w:val="24"/>
        <w:szCs w:val="24"/>
      </w:rPr>
      <w:t>N</w:t>
    </w:r>
    <w:r>
      <w:rPr>
        <w:rFonts w:ascii="Times New Roman" w:hAnsi="Times New Roman" w:cs="Times New Roman"/>
        <w:sz w:val="24"/>
        <w:szCs w:val="24"/>
      </w:rPr>
      <w:t xml:space="preserve">B.2021 </w:t>
    </w:r>
    <w:r w:rsidRPr="00B31051">
      <w:rPr>
        <w:rFonts w:ascii="Times New Roman" w:hAnsi="Times New Roman" w:cs="Times New Roman"/>
        <w:sz w:val="24"/>
        <w:szCs w:val="24"/>
      </w:rPr>
      <w:t xml:space="preserve">z dnia </w:t>
    </w:r>
    <w:r w:rsidR="00B31051">
      <w:rPr>
        <w:rFonts w:ascii="Times New Roman" w:hAnsi="Times New Roman" w:cs="Times New Roman"/>
        <w:sz w:val="24"/>
        <w:szCs w:val="24"/>
      </w:rPr>
      <w:t>1 lipca</w:t>
    </w:r>
    <w:r w:rsidRPr="00B31051">
      <w:rPr>
        <w:rFonts w:ascii="Times New Roman" w:hAnsi="Times New Roman" w:cs="Times New Roman"/>
        <w:sz w:val="24"/>
        <w:szCs w:val="24"/>
      </w:rPr>
      <w:t xml:space="preserve"> 2021 r.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3"/>
    </w:lvlOverride>
  </w:num>
  <w:num w:numId="6">
    <w:abstractNumId w:val="2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619A5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016A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1C7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4E7830"/>
    <w:rsid w:val="005030D3"/>
    <w:rsid w:val="0050623D"/>
    <w:rsid w:val="00515E21"/>
    <w:rsid w:val="00531E60"/>
    <w:rsid w:val="00535F77"/>
    <w:rsid w:val="005419CE"/>
    <w:rsid w:val="00561F9A"/>
    <w:rsid w:val="00573295"/>
    <w:rsid w:val="0057797D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14B8"/>
    <w:rsid w:val="00943A85"/>
    <w:rsid w:val="00945D19"/>
    <w:rsid w:val="00960820"/>
    <w:rsid w:val="009A000D"/>
    <w:rsid w:val="009A4067"/>
    <w:rsid w:val="009B250B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31051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E39"/>
    <w:rsid w:val="00E757C3"/>
    <w:rsid w:val="00E86D86"/>
    <w:rsid w:val="00E87B8E"/>
    <w:rsid w:val="00EA3A8A"/>
    <w:rsid w:val="00EA3E4E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431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F09C-8DFC-4CD4-A709-2C01159F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9DC3F122</Template>
  <TotalTime>2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4</cp:revision>
  <cp:lastPrinted>2021-07-01T11:38:00Z</cp:lastPrinted>
  <dcterms:created xsi:type="dcterms:W3CDTF">2021-06-16T23:38:00Z</dcterms:created>
  <dcterms:modified xsi:type="dcterms:W3CDTF">2021-07-01T11:38:00Z</dcterms:modified>
</cp:coreProperties>
</file>